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6388" w14:textId="77777777" w:rsidR="00D72CD8" w:rsidRPr="006A6DBA" w:rsidRDefault="00B075A3" w:rsidP="00737998">
      <w:pPr>
        <w:tabs>
          <w:tab w:val="left" w:pos="-142"/>
        </w:tabs>
        <w:jc w:val="center"/>
        <w:rPr>
          <w:rFonts w:ascii="Times New Roman" w:hAnsi="Times New Roman" w:cs="Times New Roman"/>
          <w:sz w:val="44"/>
        </w:rPr>
      </w:pPr>
      <w:r w:rsidRPr="006A6DBA">
        <w:rPr>
          <w:rFonts w:ascii="Times New Roman" w:hAnsi="Times New Roman" w:cs="Times New Roman"/>
          <w:noProof/>
          <w:sz w:val="44"/>
          <w:lang w:eastAsia="de-A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4F299" wp14:editId="070B9B79">
                <wp:simplePos x="0" y="0"/>
                <wp:positionH relativeFrom="margin">
                  <wp:align>center</wp:align>
                </wp:positionH>
                <wp:positionV relativeFrom="paragraph">
                  <wp:posOffset>394970</wp:posOffset>
                </wp:positionV>
                <wp:extent cx="5848350" cy="45719"/>
                <wp:effectExtent l="0" t="0" r="0" b="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D5D33" id="Rechteck 12" o:spid="_x0000_s1026" style="position:absolute;margin-left:0;margin-top:31.1pt;width:460.5pt;height:3.6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" fillcolor="#5b9bd5 [3204]" stroked="f" strokeweight="1pt">
                <w10:wrap anchorx="margin"/>
              </v:rect>
            </w:pict>
          </mc:Fallback>
        </mc:AlternateContent>
      </w:r>
      <w:r w:rsidR="00EA5269" w:rsidRPr="006A6DBA">
        <w:rPr>
          <w:rFonts w:ascii="Times New Roman" w:hAnsi="Times New Roman" w:cs="Times New Roman"/>
          <w:sz w:val="44"/>
        </w:rPr>
        <w:t>Gemeindeförderungen</w:t>
      </w:r>
    </w:p>
    <w:p w14:paraId="09BA5E83" w14:textId="77777777" w:rsidR="00A07B87" w:rsidRPr="008220EF" w:rsidRDefault="00EA5269">
      <w:pPr>
        <w:rPr>
          <w:rFonts w:ascii="Times New Roman" w:hAnsi="Times New Roman" w:cs="Times New Roman"/>
          <w:sz w:val="24"/>
        </w:rPr>
      </w:pPr>
      <w:r w:rsidRPr="00715B0F">
        <w:rPr>
          <w:rFonts w:ascii="Times New Roman" w:hAnsi="Times New Roman" w:cs="Times New Roman"/>
          <w:sz w:val="24"/>
        </w:rPr>
        <w:t xml:space="preserve">Das ausgefüllte Formular ist mit den erforderlichen </w:t>
      </w:r>
      <w:r w:rsidR="00612806" w:rsidRPr="00715B0F">
        <w:rPr>
          <w:rFonts w:ascii="Times New Roman" w:hAnsi="Times New Roman" w:cs="Times New Roman"/>
          <w:sz w:val="24"/>
        </w:rPr>
        <w:t>Unterlagen</w:t>
      </w:r>
      <w:r w:rsidRPr="00715B0F">
        <w:rPr>
          <w:rFonts w:ascii="Times New Roman" w:hAnsi="Times New Roman" w:cs="Times New Roman"/>
          <w:sz w:val="24"/>
        </w:rPr>
        <w:t xml:space="preserve"> (Originale) im Gemeindeamt einzureichen.</w:t>
      </w:r>
    </w:p>
    <w:p w14:paraId="4DC88841" w14:textId="77777777" w:rsidR="003F018F" w:rsidRDefault="00EA5269" w:rsidP="00345F2C">
      <w:pPr>
        <w:pStyle w:val="berschrift1"/>
        <w:rPr>
          <w:rFonts w:ascii="Times New Roman" w:hAnsi="Times New Roman" w:cs="Times New Roman"/>
        </w:rPr>
      </w:pPr>
      <w:r w:rsidRPr="006A6DBA">
        <w:rPr>
          <w:rFonts w:ascii="Times New Roman" w:hAnsi="Times New Roman" w:cs="Times New Roman"/>
        </w:rPr>
        <w:t>Angaben zum Förderungswerber</w:t>
      </w:r>
    </w:p>
    <w:tbl>
      <w:tblPr>
        <w:tblStyle w:val="Tabellenraster"/>
        <w:tblpPr w:leftFromText="141" w:rightFromText="141" w:vertAnchor="page" w:horzAnchor="margin" w:tblpY="4306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45F2C" w14:paraId="7AB70E9E" w14:textId="77777777" w:rsidTr="00A05E95">
        <w:trPr>
          <w:trHeight w:val="416"/>
        </w:trPr>
        <w:tc>
          <w:tcPr>
            <w:tcW w:w="2405" w:type="dxa"/>
          </w:tcPr>
          <w:p w14:paraId="211FF617" w14:textId="77777777" w:rsidR="00345F2C" w:rsidRDefault="00345F2C" w:rsidP="00345F2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Familienname/Firma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74712652"/>
            <w:placeholder>
              <w:docPart w:val="A36F711D17FB4D84A09D8592A91D63D2"/>
            </w:placeholder>
            <w:showingPlcHdr/>
            <w:text/>
          </w:sdtPr>
          <w:sdtContent>
            <w:tc>
              <w:tcPr>
                <w:tcW w:w="6662" w:type="dxa"/>
              </w:tcPr>
              <w:p w14:paraId="623086FA" w14:textId="77777777" w:rsidR="00345F2C" w:rsidRPr="009513E4" w:rsidRDefault="00CE3E70" w:rsidP="00345F2C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13E4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45F2C" w14:paraId="4280D7F6" w14:textId="77777777" w:rsidTr="00A05E95">
        <w:trPr>
          <w:trHeight w:val="415"/>
        </w:trPr>
        <w:tc>
          <w:tcPr>
            <w:tcW w:w="2405" w:type="dxa"/>
          </w:tcPr>
          <w:p w14:paraId="5BB8AF85" w14:textId="77777777" w:rsidR="00345F2C" w:rsidRDefault="00345F2C" w:rsidP="00345F2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Vorname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2054341714"/>
            <w:placeholder>
              <w:docPart w:val="A36F711D17FB4D84A09D8592A91D63D2"/>
            </w:placeholder>
            <w:showingPlcHdr/>
            <w:text/>
          </w:sdtPr>
          <w:sdtContent>
            <w:tc>
              <w:tcPr>
                <w:tcW w:w="6662" w:type="dxa"/>
              </w:tcPr>
              <w:p w14:paraId="57325F5A" w14:textId="77777777" w:rsidR="00345F2C" w:rsidRDefault="00CE3E70" w:rsidP="00345F2C">
                <w:pPr>
                  <w:spacing w:line="360" w:lineRule="auto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9513E4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45F2C" w14:paraId="3F4CEF05" w14:textId="77777777" w:rsidTr="00A05E95">
        <w:trPr>
          <w:trHeight w:val="416"/>
        </w:trPr>
        <w:tc>
          <w:tcPr>
            <w:tcW w:w="2405" w:type="dxa"/>
          </w:tcPr>
          <w:p w14:paraId="63E9D128" w14:textId="77777777" w:rsidR="00345F2C" w:rsidRDefault="00345F2C" w:rsidP="00345F2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Geburtsdatum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469813538"/>
            <w:placeholder>
              <w:docPart w:val="A36F711D17FB4D84A09D8592A91D63D2"/>
            </w:placeholder>
            <w:showingPlcHdr/>
            <w:text/>
          </w:sdtPr>
          <w:sdtContent>
            <w:tc>
              <w:tcPr>
                <w:tcW w:w="6662" w:type="dxa"/>
              </w:tcPr>
              <w:p w14:paraId="1C09CEBD" w14:textId="77777777" w:rsidR="00345F2C" w:rsidRDefault="00CE3E70" w:rsidP="00345F2C">
                <w:pPr>
                  <w:spacing w:line="360" w:lineRule="auto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9513E4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45F2C" w14:paraId="72A0D361" w14:textId="77777777" w:rsidTr="00A05E95">
        <w:trPr>
          <w:trHeight w:val="416"/>
        </w:trPr>
        <w:tc>
          <w:tcPr>
            <w:tcW w:w="2405" w:type="dxa"/>
          </w:tcPr>
          <w:p w14:paraId="057A5BCD" w14:textId="77777777" w:rsidR="00345F2C" w:rsidRDefault="00345F2C" w:rsidP="00345F2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Adresse, Hausnr.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2138408613"/>
            <w:placeholder>
              <w:docPart w:val="A36F711D17FB4D84A09D8592A91D63D2"/>
            </w:placeholder>
            <w:showingPlcHdr/>
            <w:text/>
          </w:sdtPr>
          <w:sdtContent>
            <w:tc>
              <w:tcPr>
                <w:tcW w:w="6662" w:type="dxa"/>
              </w:tcPr>
              <w:p w14:paraId="422077CD" w14:textId="77777777" w:rsidR="00345F2C" w:rsidRDefault="009513E4" w:rsidP="00345F2C">
                <w:pPr>
                  <w:spacing w:line="360" w:lineRule="auto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9513E4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45F2C" w14:paraId="37CFFE75" w14:textId="77777777" w:rsidTr="00A05E95">
        <w:trPr>
          <w:trHeight w:val="416"/>
        </w:trPr>
        <w:tc>
          <w:tcPr>
            <w:tcW w:w="2405" w:type="dxa"/>
          </w:tcPr>
          <w:p w14:paraId="1EDA1D43" w14:textId="77777777" w:rsidR="00345F2C" w:rsidRDefault="00345F2C" w:rsidP="00345F2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PLZ, Ort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82210492"/>
            <w:placeholder>
              <w:docPart w:val="A36F711D17FB4D84A09D8592A91D63D2"/>
            </w:placeholder>
            <w:showingPlcHdr/>
            <w:text/>
          </w:sdtPr>
          <w:sdtContent>
            <w:tc>
              <w:tcPr>
                <w:tcW w:w="6662" w:type="dxa"/>
              </w:tcPr>
              <w:p w14:paraId="30A151E8" w14:textId="77777777" w:rsidR="00345F2C" w:rsidRDefault="009513E4" w:rsidP="00345F2C">
                <w:pPr>
                  <w:spacing w:line="360" w:lineRule="auto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AD36F1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45F2C" w14:paraId="6719B8F0" w14:textId="77777777" w:rsidTr="00A05E95">
        <w:trPr>
          <w:trHeight w:val="416"/>
        </w:trPr>
        <w:tc>
          <w:tcPr>
            <w:tcW w:w="2405" w:type="dxa"/>
          </w:tcPr>
          <w:p w14:paraId="4161ABCA" w14:textId="77777777" w:rsidR="00345F2C" w:rsidRDefault="00345F2C" w:rsidP="00345F2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088765844"/>
            <w:placeholder>
              <w:docPart w:val="A36F711D17FB4D84A09D8592A91D63D2"/>
            </w:placeholder>
            <w:showingPlcHdr/>
            <w:text/>
          </w:sdtPr>
          <w:sdtContent>
            <w:tc>
              <w:tcPr>
                <w:tcW w:w="6662" w:type="dxa"/>
              </w:tcPr>
              <w:p w14:paraId="5B0843B1" w14:textId="77777777" w:rsidR="00345F2C" w:rsidRDefault="00CE3E70" w:rsidP="00345F2C">
                <w:pPr>
                  <w:spacing w:line="360" w:lineRule="auto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9513E4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45F2C" w14:paraId="6295742B" w14:textId="77777777" w:rsidTr="00A05E95">
        <w:trPr>
          <w:trHeight w:val="416"/>
        </w:trPr>
        <w:tc>
          <w:tcPr>
            <w:tcW w:w="2405" w:type="dxa"/>
          </w:tcPr>
          <w:p w14:paraId="60D8AEA5" w14:textId="77777777" w:rsidR="00345F2C" w:rsidRDefault="00345F2C" w:rsidP="00345F2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190827133"/>
            <w:placeholder>
              <w:docPart w:val="A36F711D17FB4D84A09D8592A91D63D2"/>
            </w:placeholder>
            <w:showingPlcHdr/>
            <w:text/>
          </w:sdtPr>
          <w:sdtContent>
            <w:tc>
              <w:tcPr>
                <w:tcW w:w="6662" w:type="dxa"/>
              </w:tcPr>
              <w:p w14:paraId="73B0D983" w14:textId="77777777" w:rsidR="00345F2C" w:rsidRDefault="00CE3E70" w:rsidP="00345F2C">
                <w:pPr>
                  <w:spacing w:line="360" w:lineRule="auto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9513E4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45F2C" w14:paraId="01C92E79" w14:textId="77777777" w:rsidTr="00A05E95">
        <w:trPr>
          <w:trHeight w:val="400"/>
        </w:trPr>
        <w:tc>
          <w:tcPr>
            <w:tcW w:w="2405" w:type="dxa"/>
          </w:tcPr>
          <w:p w14:paraId="1A967FF2" w14:textId="77777777" w:rsidR="00345F2C" w:rsidRDefault="00345F2C" w:rsidP="00345F2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749575675"/>
            <w:placeholder>
              <w:docPart w:val="A36F711D17FB4D84A09D8592A91D63D2"/>
            </w:placeholder>
            <w:showingPlcHdr/>
            <w:text/>
          </w:sdtPr>
          <w:sdtContent>
            <w:tc>
              <w:tcPr>
                <w:tcW w:w="6662" w:type="dxa"/>
              </w:tcPr>
              <w:p w14:paraId="1AB73717" w14:textId="77777777" w:rsidR="00345F2C" w:rsidRDefault="00CE3E70" w:rsidP="00345F2C">
                <w:pPr>
                  <w:spacing w:line="360" w:lineRule="auto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9513E4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45F2C" w14:paraId="649163AA" w14:textId="77777777" w:rsidTr="00A05E95">
        <w:trPr>
          <w:trHeight w:val="400"/>
        </w:trPr>
        <w:tc>
          <w:tcPr>
            <w:tcW w:w="2405" w:type="dxa"/>
          </w:tcPr>
          <w:p w14:paraId="1E088584" w14:textId="77777777" w:rsidR="00345F2C" w:rsidRDefault="00345F2C" w:rsidP="00345F2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BIC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607492331"/>
            <w:placeholder>
              <w:docPart w:val="A36F711D17FB4D84A09D8592A91D63D2"/>
            </w:placeholder>
            <w:showingPlcHdr/>
            <w:text/>
          </w:sdtPr>
          <w:sdtContent>
            <w:tc>
              <w:tcPr>
                <w:tcW w:w="6662" w:type="dxa"/>
              </w:tcPr>
              <w:p w14:paraId="47F6DD37" w14:textId="77777777" w:rsidR="00345F2C" w:rsidRDefault="00CE3E70" w:rsidP="00345F2C">
                <w:pPr>
                  <w:spacing w:line="360" w:lineRule="auto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9513E4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38A9650C" w14:textId="77777777" w:rsidR="00345F2C" w:rsidRDefault="007827CA" w:rsidP="00657F1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596539A" w14:textId="77777777" w:rsidR="00345F2C" w:rsidRPr="009946CC" w:rsidRDefault="00345F2C" w:rsidP="00657F1B">
      <w:pPr>
        <w:spacing w:line="360" w:lineRule="auto"/>
        <w:rPr>
          <w:rFonts w:ascii="Times New Roman" w:hAnsi="Times New Roman" w:cs="Times New Roman"/>
          <w:caps/>
          <w:spacing w:val="15"/>
          <w:sz w:val="22"/>
          <w:szCs w:val="22"/>
          <w:shd w:val="clear" w:color="auto" w:fill="DEEAF6" w:themeFill="accent1" w:themeFillTint="33"/>
        </w:rPr>
      </w:pPr>
    </w:p>
    <w:p w14:paraId="03121769" w14:textId="77777777" w:rsidR="00B075A3" w:rsidRPr="008220EF" w:rsidRDefault="00A07B87" w:rsidP="008220EF">
      <w:pPr>
        <w:pStyle w:val="berschrift1"/>
        <w:rPr>
          <w:rFonts w:ascii="Times New Roman" w:hAnsi="Times New Roman" w:cs="Times New Roman"/>
        </w:rPr>
      </w:pPr>
      <w:r w:rsidRPr="006A6DBA">
        <w:rPr>
          <w:rFonts w:ascii="Times New Roman" w:hAnsi="Times New Roman" w:cs="Times New Roman"/>
        </w:rPr>
        <w:t>Art der Förderung</w:t>
      </w:r>
      <w:r w:rsidR="002928DE" w:rsidRPr="006A6DBA">
        <w:rPr>
          <w:rFonts w:ascii="Times New Roman" w:hAnsi="Times New Roman" w:cs="Times New Roman"/>
        </w:rPr>
        <w:tab/>
      </w:r>
      <w:r w:rsidR="002928DE" w:rsidRPr="006A6DBA">
        <w:rPr>
          <w:rFonts w:ascii="Times New Roman" w:hAnsi="Times New Roman" w:cs="Times New Roman"/>
        </w:rPr>
        <w:tab/>
      </w:r>
    </w:p>
    <w:tbl>
      <w:tblPr>
        <w:tblStyle w:val="Tabellenraster"/>
        <w:tblpPr w:leftFromText="141" w:rightFromText="141" w:vertAnchor="text" w:tblpY="225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A05E95" w14:paraId="1AF6BDDE" w14:textId="77777777" w:rsidTr="00A05E95">
        <w:trPr>
          <w:trHeight w:val="1272"/>
        </w:trPr>
        <w:sdt>
          <w:sdtPr>
            <w:rPr>
              <w:sz w:val="28"/>
              <w:szCs w:val="28"/>
            </w:rPr>
            <w:id w:val="1868257908"/>
            <w:placeholder>
              <w:docPart w:val="0D5DBA480F2D4B5E858184CEBFC0C11D"/>
            </w:placeholder>
            <w:dropDownList>
              <w:listItem w:displayText="Wählen Sie eine Förderung aus." w:value="Wählen Sie eine Förderung aus."/>
              <w:listItem w:displayText="MUSIKSCHULE (Der Zuschuss für den Besuch einer privaten Musikschule beträgt 50% der entstandenen Kosten und wird gegen Vorlage der Zahlngsbestätigung auf das angegebene Konto ausgezahlt)" w:value="MUSIKSCHULE (Der Zuschuss für den Besuch einer privaten Musikschule beträgt 50% der entstandenen Kosten und wird gegen Vorlage der Zahlngsbestätigung auf das angegebene Konto ausgezahlt)"/>
              <w:listItem w:displayText="WOHNBAUFÖRDERUNG (Die Wohnbauförderung der Gemeinde beträgt bei Neubau eines Wohnhauses einmalig € 2200,- und wird nach Erhalt der Benützungsbewilligung und Einhaltung der Baubescheidauflagen auf Antrag des Eigentümers ausbezahlt)" w:value="WOHNBAUFÖRDERUNG (Die Wohnbauförderung der Gemeinde beträgt bei Neubau eines Wohnhauses einmalig € 2200,- und wird nach Erhalt der Benützungsbewilligung und Einhaltung der Baubescheidauflagen auf Antrag des Eigentümers ausbezahlt)"/>
              <w:listItem w:displayText="GEWERBEFÖRDERUNG-KOMMUNALSTEUERBEFREIUNG LEHRLINGE (Für die Dauer der Lehrzeit ist keine Kommunalsteuer zu bezahlen)" w:value="GEWERBEFÖRDERUNG-KOMMUNALSTEUERBEFREIUNG LEHRLINGE (Für die Dauer der Lehrzeit ist keine Kommunalsteuer zu bezahlen)"/>
              <w:listItem w:displayText="FERUERWEHRKURS (Der Zuschuss für einen Feuerwehrkurs je Kurstag beträgt € 25,- gegen Vorlage der Zahlungsbestätigung)" w:value="FERUERWEHRKURS (Der Zuschuss für einen Feuerwehrkurs je Kurstag beträgt € 25,- gegen Vorlage der Zahlungsbestätigung)"/>
              <w:listItem w:displayText="FAHRSICHERHEITSTRAINING (Der Zuschuss für das Fahrsicherheitstraining wird einmalig gegen Vorlage einer Zahlungsbestätigung ausbezahlt und beträgt für Führerscheinneulinge € 50,-)" w:value="FAHRSICHERHEITSTRAINING (Der Zuschuss für das Fahrsicherheitstraining wird einmalig gegen Vorlage einer Zahlungsbestätigung ausbezahlt und beträgt für Führerscheinneulinge € 50,-)"/>
            </w:dropDownList>
          </w:sdtPr>
          <w:sdtContent>
            <w:tc>
              <w:tcPr>
                <w:tcW w:w="9072" w:type="dxa"/>
              </w:tcPr>
              <w:p w14:paraId="6818D02A" w14:textId="77777777" w:rsidR="00A05E95" w:rsidRPr="004700C3" w:rsidRDefault="001048F6" w:rsidP="00A05E95">
                <w:pPr>
                  <w:pStyle w:val="Listenabsatz"/>
                  <w:ind w:left="0"/>
                  <w:rPr>
                    <w:rFonts w:ascii="Times New Roman" w:hAnsi="Times New Roman" w:cs="Times New Roman"/>
                  </w:rPr>
                </w:pPr>
                <w:r>
                  <w:rPr>
                    <w:sz w:val="28"/>
                    <w:szCs w:val="28"/>
                  </w:rPr>
                  <w:t>Wählen Sie eine Förderung aus.</w:t>
                </w:r>
              </w:p>
            </w:tc>
          </w:sdtContent>
        </w:sdt>
      </w:tr>
    </w:tbl>
    <w:p w14:paraId="06DEB9A1" w14:textId="77777777" w:rsidR="004700C3" w:rsidRPr="00A05E95" w:rsidRDefault="004700C3" w:rsidP="00A05E95">
      <w:pPr>
        <w:rPr>
          <w:rFonts w:ascii="Times New Roman" w:hAnsi="Times New Roman" w:cs="Times New Roman"/>
          <w:sz w:val="16"/>
          <w:szCs w:val="16"/>
        </w:rPr>
      </w:pPr>
    </w:p>
    <w:p w14:paraId="29841002" w14:textId="77777777" w:rsidR="00EA49C0" w:rsidRDefault="00EA49C0" w:rsidP="008220EF">
      <w:pPr>
        <w:pStyle w:val="berschrift1"/>
        <w:rPr>
          <w:rFonts w:ascii="Times New Roman" w:hAnsi="Times New Roman" w:cs="Times New Roman"/>
        </w:rPr>
      </w:pPr>
      <w:r w:rsidRPr="006A6DBA">
        <w:rPr>
          <w:rFonts w:ascii="Times New Roman" w:hAnsi="Times New Roman" w:cs="Times New Roman"/>
        </w:rPr>
        <w:t>Folgende Un</w:t>
      </w:r>
      <w:r w:rsidR="008708B1">
        <w:rPr>
          <w:rFonts w:ascii="Times New Roman" w:hAnsi="Times New Roman" w:cs="Times New Roman"/>
        </w:rPr>
        <w:t>t</w:t>
      </w:r>
      <w:r w:rsidRPr="006A6DBA">
        <w:rPr>
          <w:rFonts w:ascii="Times New Roman" w:hAnsi="Times New Roman" w:cs="Times New Roman"/>
        </w:rPr>
        <w:t>erlagen wurden dem Ansuchen angeschlossen</w:t>
      </w:r>
    </w:p>
    <w:p w14:paraId="4A66F13F" w14:textId="77777777" w:rsidR="004700C3" w:rsidRDefault="004700C3" w:rsidP="001C495B">
      <w:pPr>
        <w:pStyle w:val="Listenabsatz"/>
        <w:rPr>
          <w:rFonts w:ascii="Times New Roman" w:hAnsi="Times New Roman" w:cs="Times New Roman"/>
          <w:sz w:val="24"/>
        </w:rPr>
      </w:pPr>
    </w:p>
    <w:tbl>
      <w:tblPr>
        <w:tblStyle w:val="Tabellenraster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700C3" w14:paraId="562A1609" w14:textId="77777777" w:rsidTr="009D467B">
        <w:trPr>
          <w:trHeight w:val="915"/>
        </w:trPr>
        <w:tc>
          <w:tcPr>
            <w:tcW w:w="9067" w:type="dxa"/>
          </w:tcPr>
          <w:p w14:paraId="6A41D387" w14:textId="6004641E" w:rsidR="004700C3" w:rsidRDefault="00000000" w:rsidP="001C495B">
            <w:pPr>
              <w:pStyle w:val="Listenabsatz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34339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30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D4091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9D467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409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4091" w:rsidRPr="00F66942">
              <w:rPr>
                <w:rFonts w:ascii="Times New Roman" w:hAnsi="Times New Roman" w:cs="Times New Roman"/>
                <w:sz w:val="28"/>
                <w:szCs w:val="28"/>
              </w:rPr>
              <w:t>Rechnung</w:t>
            </w:r>
          </w:p>
          <w:p w14:paraId="7A5CD37B" w14:textId="00FC090C" w:rsidR="009D467B" w:rsidRPr="009D467B" w:rsidRDefault="00000000" w:rsidP="001C495B">
            <w:pPr>
              <w:pStyle w:val="Listenabsatz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9994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30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467B" w:rsidRPr="009D467B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9D467B" w:rsidRPr="00F66942">
              <w:rPr>
                <w:rFonts w:ascii="Times New Roman" w:hAnsi="Times New Roman" w:cs="Times New Roman"/>
                <w:sz w:val="28"/>
                <w:szCs w:val="28"/>
              </w:rPr>
              <w:t>Zahlungsbestätigung</w:t>
            </w:r>
          </w:p>
        </w:tc>
      </w:tr>
    </w:tbl>
    <w:p w14:paraId="279C36F4" w14:textId="77777777" w:rsidR="004700C3" w:rsidRDefault="004700C3" w:rsidP="001C495B">
      <w:pPr>
        <w:pStyle w:val="Listenabsatz"/>
        <w:rPr>
          <w:rFonts w:ascii="Times New Roman" w:hAnsi="Times New Roman" w:cs="Times New Roman"/>
          <w:sz w:val="24"/>
        </w:rPr>
      </w:pPr>
    </w:p>
    <w:p w14:paraId="2EF506C2" w14:textId="77777777" w:rsidR="001C495B" w:rsidRDefault="00345F2C" w:rsidP="001C495B">
      <w:pPr>
        <w:pStyle w:val="Listenabsatz"/>
        <w:rPr>
          <w:rFonts w:ascii="Times New Roman" w:hAnsi="Times New Roman" w:cs="Times New Roman"/>
        </w:rPr>
      </w:pPr>
      <w:r w:rsidRPr="006A6DBA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813CC" wp14:editId="44FC64B5">
                <wp:simplePos x="0" y="0"/>
                <wp:positionH relativeFrom="column">
                  <wp:posOffset>2663190</wp:posOffset>
                </wp:positionH>
                <wp:positionV relativeFrom="paragraph">
                  <wp:posOffset>157480</wp:posOffset>
                </wp:positionV>
                <wp:extent cx="3133725" cy="619125"/>
                <wp:effectExtent l="0" t="0" r="9525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19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0B493" id="Rechteck 1" o:spid="_x0000_s1026" style="position:absolute;margin-left:209.7pt;margin-top:12.4pt;width:246.75pt;height:4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" fillcolor="#deeaf6 [660]" stroked="f" strokeweight="1pt"/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Y="460"/>
        <w:tblW w:w="0" w:type="auto"/>
        <w:tblLook w:val="04A0" w:firstRow="1" w:lastRow="0" w:firstColumn="1" w:lastColumn="0" w:noHBand="0" w:noVBand="1"/>
      </w:tblPr>
      <w:tblGrid>
        <w:gridCol w:w="2701"/>
      </w:tblGrid>
      <w:tr w:rsidR="00345F2C" w14:paraId="6DEC80F6" w14:textId="77777777" w:rsidTr="00674195">
        <w:trPr>
          <w:trHeight w:val="281"/>
        </w:trPr>
        <w:sdt>
          <w:sdtPr>
            <w:rPr>
              <w:rFonts w:ascii="Times New Roman" w:hAnsi="Times New Roman" w:cs="Times New Roman"/>
            </w:rPr>
            <w:id w:val="29386721"/>
            <w:placeholder>
              <w:docPart w:val="14BABCD20EAF4EDA82BFB1CB73C4C711"/>
            </w:placeholder>
            <w:showingPlcHdr/>
            <w:date w:fullDate="2024-09-04T00:00:00Z">
              <w:dateFormat w:val="dd.MM.yyyy"/>
              <w:lid w:val="de-AT"/>
              <w:storeMappedDataAs w:val="dateTime"/>
              <w:calendar w:val="gregorian"/>
            </w:date>
          </w:sdtPr>
          <w:sdtContent>
            <w:tc>
              <w:tcPr>
                <w:tcW w:w="27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10B55" w14:textId="77777777" w:rsidR="00345F2C" w:rsidRDefault="00756E6E" w:rsidP="00345F2C">
                <w:pPr>
                  <w:pStyle w:val="Listenabsatz"/>
                  <w:ind w:left="0"/>
                  <w:rPr>
                    <w:rFonts w:ascii="Times New Roman" w:hAnsi="Times New Roman" w:cs="Times New Roman"/>
                  </w:rPr>
                </w:pPr>
                <w:r w:rsidRPr="00B231A1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251C4957" w14:textId="77777777" w:rsidR="001C495B" w:rsidRPr="007A7031" w:rsidRDefault="001C495B" w:rsidP="001C495B">
      <w:pPr>
        <w:pStyle w:val="Listenabsatz"/>
        <w:rPr>
          <w:rFonts w:ascii="Times New Roman" w:hAnsi="Times New Roman" w:cs="Times New Roman"/>
        </w:rPr>
      </w:pPr>
    </w:p>
    <w:p w14:paraId="49365EB4" w14:textId="77777777" w:rsidR="001C495B" w:rsidRDefault="001C495B" w:rsidP="001C495B">
      <w:pPr>
        <w:tabs>
          <w:tab w:val="left" w:pos="0"/>
          <w:tab w:val="left" w:pos="2977"/>
        </w:tabs>
        <w:rPr>
          <w:rFonts w:ascii="Times New Roman" w:hAnsi="Times New Roman" w:cs="Times New Roman"/>
        </w:rPr>
      </w:pPr>
    </w:p>
    <w:p w14:paraId="45DBFFE6" w14:textId="77777777" w:rsidR="00724BFA" w:rsidRPr="009513E4" w:rsidRDefault="00EA49C0" w:rsidP="001C495B">
      <w:pPr>
        <w:tabs>
          <w:tab w:val="left" w:pos="0"/>
          <w:tab w:val="left" w:pos="2977"/>
        </w:tabs>
        <w:rPr>
          <w:rFonts w:ascii="Times New Roman" w:hAnsi="Times New Roman" w:cs="Times New Roman"/>
          <w:sz w:val="24"/>
        </w:rPr>
      </w:pPr>
      <w:r w:rsidRPr="006A6DBA">
        <w:rPr>
          <w:rFonts w:ascii="Times New Roman" w:hAnsi="Times New Roman" w:cs="Times New Roman"/>
          <w:sz w:val="24"/>
        </w:rPr>
        <w:t>Datum</w:t>
      </w:r>
      <w:r w:rsidR="001C495B">
        <w:rPr>
          <w:rFonts w:ascii="Times New Roman" w:hAnsi="Times New Roman" w:cs="Times New Roman"/>
          <w:sz w:val="24"/>
        </w:rPr>
        <w:tab/>
      </w:r>
      <w:r w:rsidR="009513E4">
        <w:rPr>
          <w:rFonts w:ascii="Times New Roman" w:hAnsi="Times New Roman" w:cs="Times New Roman"/>
          <w:sz w:val="24"/>
        </w:rPr>
        <w:t xml:space="preserve">                      </w:t>
      </w:r>
      <w:r w:rsidRPr="006A6DBA">
        <w:rPr>
          <w:rFonts w:ascii="Times New Roman" w:hAnsi="Times New Roman" w:cs="Times New Roman"/>
          <w:sz w:val="24"/>
        </w:rPr>
        <w:t>Unterschrift des Antragstellers</w:t>
      </w:r>
    </w:p>
    <w:sectPr w:rsidR="00724BFA" w:rsidRPr="009513E4" w:rsidSect="008E4523">
      <w:headerReference w:type="default" r:id="rId11"/>
      <w:footerReference w:type="default" r:id="rId12"/>
      <w:pgSz w:w="11906" w:h="16838"/>
      <w:pgMar w:top="1417" w:right="1417" w:bottom="1134" w:left="1417" w:header="284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D625" w14:textId="77777777" w:rsidR="00E60761" w:rsidRDefault="00E60761" w:rsidP="00EA5269">
      <w:pPr>
        <w:spacing w:before="0" w:after="0" w:line="240" w:lineRule="auto"/>
      </w:pPr>
      <w:r>
        <w:separator/>
      </w:r>
    </w:p>
  </w:endnote>
  <w:endnote w:type="continuationSeparator" w:id="0">
    <w:p w14:paraId="3C559C49" w14:textId="77777777" w:rsidR="00E60761" w:rsidRDefault="00E60761" w:rsidP="00EA5269">
      <w:pPr>
        <w:spacing w:before="0" w:after="0" w:line="240" w:lineRule="auto"/>
      </w:pPr>
      <w:r>
        <w:continuationSeparator/>
      </w:r>
    </w:p>
  </w:endnote>
  <w:endnote w:type="continuationNotice" w:id="1">
    <w:p w14:paraId="722438D5" w14:textId="77777777" w:rsidR="00E60761" w:rsidRDefault="00E607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0777686"/>
      <w:docPartObj>
        <w:docPartGallery w:val="Page Numbers (Bottom of Page)"/>
        <w:docPartUnique/>
      </w:docPartObj>
    </w:sdtPr>
    <w:sdtContent>
      <w:sdt>
        <w:sdtPr>
          <w:id w:val="-43760080"/>
          <w:docPartObj>
            <w:docPartGallery w:val="Page Numbers (Top of Page)"/>
            <w:docPartUnique/>
          </w:docPartObj>
        </w:sdtPr>
        <w:sdtContent>
          <w:p w14:paraId="5E001E32" w14:textId="77777777" w:rsidR="00737998" w:rsidRDefault="00737998" w:rsidP="00737998">
            <w:pPr>
              <w:pStyle w:val="Fuzeile"/>
              <w:jc w:val="right"/>
            </w:pPr>
          </w:p>
          <w:p w14:paraId="4593450C" w14:textId="77777777" w:rsidR="00EA49C0" w:rsidRDefault="00737998" w:rsidP="00737998">
            <w:pPr>
              <w:pStyle w:val="Fuzeile"/>
              <w:jc w:val="right"/>
            </w:pPr>
            <w:r>
              <w:t xml:space="preserve">Stand: </w:t>
            </w:r>
            <w:r w:rsidR="00A05E95">
              <w:t>4.9.2024</w:t>
            </w:r>
            <w:r>
              <w:t xml:space="preserve">                                                                                                                                               </w:t>
            </w:r>
            <w:r w:rsidR="00EA49C0">
              <w:rPr>
                <w:lang w:val="de-DE"/>
              </w:rPr>
              <w:t xml:space="preserve">Seite </w:t>
            </w:r>
            <w:r w:rsidR="00EA49C0">
              <w:rPr>
                <w:b/>
                <w:bCs/>
                <w:sz w:val="24"/>
                <w:szCs w:val="24"/>
              </w:rPr>
              <w:fldChar w:fldCharType="begin"/>
            </w:r>
            <w:r w:rsidR="00EA49C0">
              <w:rPr>
                <w:b/>
                <w:bCs/>
              </w:rPr>
              <w:instrText>PAGE</w:instrText>
            </w:r>
            <w:r w:rsidR="00EA49C0">
              <w:rPr>
                <w:b/>
                <w:bCs/>
                <w:sz w:val="24"/>
                <w:szCs w:val="24"/>
              </w:rPr>
              <w:fldChar w:fldCharType="separate"/>
            </w:r>
            <w:r w:rsidR="00DB73B9">
              <w:rPr>
                <w:b/>
                <w:bCs/>
                <w:noProof/>
              </w:rPr>
              <w:t>1</w:t>
            </w:r>
            <w:r w:rsidR="00EA49C0">
              <w:rPr>
                <w:b/>
                <w:bCs/>
                <w:sz w:val="24"/>
                <w:szCs w:val="24"/>
              </w:rPr>
              <w:fldChar w:fldCharType="end"/>
            </w:r>
            <w:r w:rsidR="00EA49C0">
              <w:rPr>
                <w:lang w:val="de-DE"/>
              </w:rPr>
              <w:t xml:space="preserve"> von </w:t>
            </w:r>
            <w:r w:rsidR="00EA49C0">
              <w:rPr>
                <w:b/>
                <w:bCs/>
                <w:sz w:val="24"/>
                <w:szCs w:val="24"/>
              </w:rPr>
              <w:fldChar w:fldCharType="begin"/>
            </w:r>
            <w:r w:rsidR="00EA49C0">
              <w:rPr>
                <w:b/>
                <w:bCs/>
              </w:rPr>
              <w:instrText>NUMPAGES</w:instrText>
            </w:r>
            <w:r w:rsidR="00EA49C0">
              <w:rPr>
                <w:b/>
                <w:bCs/>
                <w:sz w:val="24"/>
                <w:szCs w:val="24"/>
              </w:rPr>
              <w:fldChar w:fldCharType="separate"/>
            </w:r>
            <w:r w:rsidR="00DB73B9">
              <w:rPr>
                <w:b/>
                <w:bCs/>
                <w:noProof/>
              </w:rPr>
              <w:t>2</w:t>
            </w:r>
            <w:r w:rsidR="00EA49C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71A52" w14:textId="77777777" w:rsidR="00E60761" w:rsidRDefault="00E60761" w:rsidP="00EA5269">
      <w:pPr>
        <w:spacing w:before="0" w:after="0" w:line="240" w:lineRule="auto"/>
      </w:pPr>
      <w:r>
        <w:separator/>
      </w:r>
    </w:p>
  </w:footnote>
  <w:footnote w:type="continuationSeparator" w:id="0">
    <w:p w14:paraId="35210396" w14:textId="77777777" w:rsidR="00E60761" w:rsidRDefault="00E60761" w:rsidP="00EA5269">
      <w:pPr>
        <w:spacing w:before="0" w:after="0" w:line="240" w:lineRule="auto"/>
      </w:pPr>
      <w:r>
        <w:continuationSeparator/>
      </w:r>
    </w:p>
  </w:footnote>
  <w:footnote w:type="continuationNotice" w:id="1">
    <w:p w14:paraId="066D05DE" w14:textId="77777777" w:rsidR="00E60761" w:rsidRDefault="00E6076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7DFC3" w14:textId="77777777" w:rsidR="00737998" w:rsidRDefault="00737998" w:rsidP="00737998">
    <w:pPr>
      <w:pStyle w:val="Kopfzeile"/>
      <w:jc w:val="center"/>
    </w:pPr>
    <w:r>
      <w:rPr>
        <w:noProof/>
        <w:lang w:eastAsia="de-AT"/>
      </w:rPr>
      <w:drawing>
        <wp:inline distT="0" distB="0" distL="0" distR="0" wp14:anchorId="1756ACAF" wp14:editId="732B6959">
          <wp:extent cx="2353056" cy="777240"/>
          <wp:effectExtent l="0" t="0" r="9525" b="381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e_BK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056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6324"/>
    <w:multiLevelType w:val="hybridMultilevel"/>
    <w:tmpl w:val="5A84D51C"/>
    <w:lvl w:ilvl="0" w:tplc="39A86BC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C7A38"/>
    <w:multiLevelType w:val="hybridMultilevel"/>
    <w:tmpl w:val="263402B8"/>
    <w:lvl w:ilvl="0" w:tplc="95B0E46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670EFD"/>
    <w:multiLevelType w:val="hybridMultilevel"/>
    <w:tmpl w:val="67EAEB12"/>
    <w:lvl w:ilvl="0" w:tplc="39A86BCC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E7465D"/>
    <w:multiLevelType w:val="hybridMultilevel"/>
    <w:tmpl w:val="4196AAC8"/>
    <w:lvl w:ilvl="0" w:tplc="FA984EF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C20CD"/>
    <w:multiLevelType w:val="hybridMultilevel"/>
    <w:tmpl w:val="30A8FF18"/>
    <w:lvl w:ilvl="0" w:tplc="FA984EF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821DF"/>
    <w:multiLevelType w:val="hybridMultilevel"/>
    <w:tmpl w:val="D778AFD6"/>
    <w:lvl w:ilvl="0" w:tplc="7042ECE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294E6A"/>
    <w:multiLevelType w:val="hybridMultilevel"/>
    <w:tmpl w:val="0F685052"/>
    <w:lvl w:ilvl="0" w:tplc="39A86BC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17258">
    <w:abstractNumId w:val="1"/>
  </w:num>
  <w:num w:numId="2" w16cid:durableId="858588280">
    <w:abstractNumId w:val="4"/>
  </w:num>
  <w:num w:numId="3" w16cid:durableId="92866595">
    <w:abstractNumId w:val="3"/>
  </w:num>
  <w:num w:numId="4" w16cid:durableId="985672182">
    <w:abstractNumId w:val="6"/>
  </w:num>
  <w:num w:numId="5" w16cid:durableId="1765034476">
    <w:abstractNumId w:val="2"/>
  </w:num>
  <w:num w:numId="6" w16cid:durableId="1677540840">
    <w:abstractNumId w:val="0"/>
  </w:num>
  <w:num w:numId="7" w16cid:durableId="527106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7WZvMFmrxSBbeNgPEZJYmMsuZpWkagpt0JSxZNChht0tik04RMypqpXfddrE+vjdWDd8IkpD/PcS+ukFcvncA==" w:salt="D/WSq65b3LfiAVRobCqO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0D"/>
    <w:rsid w:val="00001C89"/>
    <w:rsid w:val="000037FE"/>
    <w:rsid w:val="000171D0"/>
    <w:rsid w:val="00025347"/>
    <w:rsid w:val="00047019"/>
    <w:rsid w:val="00056C5A"/>
    <w:rsid w:val="00060D60"/>
    <w:rsid w:val="000668F3"/>
    <w:rsid w:val="00091190"/>
    <w:rsid w:val="000A047D"/>
    <w:rsid w:val="000A0EAD"/>
    <w:rsid w:val="000B217B"/>
    <w:rsid w:val="000B5B35"/>
    <w:rsid w:val="000B6FA3"/>
    <w:rsid w:val="000E6A9F"/>
    <w:rsid w:val="000F0BBF"/>
    <w:rsid w:val="001048F6"/>
    <w:rsid w:val="00104D68"/>
    <w:rsid w:val="0010535C"/>
    <w:rsid w:val="00110D58"/>
    <w:rsid w:val="00121DAC"/>
    <w:rsid w:val="0013157F"/>
    <w:rsid w:val="00132877"/>
    <w:rsid w:val="00143AB0"/>
    <w:rsid w:val="0015171E"/>
    <w:rsid w:val="001535F5"/>
    <w:rsid w:val="00173019"/>
    <w:rsid w:val="00185A11"/>
    <w:rsid w:val="001A20D2"/>
    <w:rsid w:val="001B11D7"/>
    <w:rsid w:val="001B7CA6"/>
    <w:rsid w:val="001C495B"/>
    <w:rsid w:val="001D299E"/>
    <w:rsid w:val="001D5F78"/>
    <w:rsid w:val="001E0D5D"/>
    <w:rsid w:val="001E6307"/>
    <w:rsid w:val="001E7DD1"/>
    <w:rsid w:val="002101C2"/>
    <w:rsid w:val="00210B39"/>
    <w:rsid w:val="00211A86"/>
    <w:rsid w:val="002232FE"/>
    <w:rsid w:val="00225402"/>
    <w:rsid w:val="0023094E"/>
    <w:rsid w:val="00256C68"/>
    <w:rsid w:val="00264042"/>
    <w:rsid w:val="002859C3"/>
    <w:rsid w:val="002901E4"/>
    <w:rsid w:val="002928DE"/>
    <w:rsid w:val="00293179"/>
    <w:rsid w:val="002A3531"/>
    <w:rsid w:val="002A3613"/>
    <w:rsid w:val="002B6F70"/>
    <w:rsid w:val="002C1B6A"/>
    <w:rsid w:val="00302981"/>
    <w:rsid w:val="0030300A"/>
    <w:rsid w:val="00305A1E"/>
    <w:rsid w:val="00305EFD"/>
    <w:rsid w:val="00311725"/>
    <w:rsid w:val="00312598"/>
    <w:rsid w:val="00332D5A"/>
    <w:rsid w:val="00345F2C"/>
    <w:rsid w:val="00346AAE"/>
    <w:rsid w:val="00347F7B"/>
    <w:rsid w:val="00360FC0"/>
    <w:rsid w:val="00364450"/>
    <w:rsid w:val="00376D3A"/>
    <w:rsid w:val="00396F79"/>
    <w:rsid w:val="003B416D"/>
    <w:rsid w:val="003B6679"/>
    <w:rsid w:val="003C0D84"/>
    <w:rsid w:val="003C2509"/>
    <w:rsid w:val="003C6CA0"/>
    <w:rsid w:val="003C7EB4"/>
    <w:rsid w:val="003D3A39"/>
    <w:rsid w:val="003E42F6"/>
    <w:rsid w:val="003F018F"/>
    <w:rsid w:val="0040692C"/>
    <w:rsid w:val="00436403"/>
    <w:rsid w:val="00437460"/>
    <w:rsid w:val="00467FD5"/>
    <w:rsid w:val="004700C3"/>
    <w:rsid w:val="004808A7"/>
    <w:rsid w:val="004A08A1"/>
    <w:rsid w:val="004A0AFF"/>
    <w:rsid w:val="004D1D57"/>
    <w:rsid w:val="004D55B7"/>
    <w:rsid w:val="004D6917"/>
    <w:rsid w:val="004E156F"/>
    <w:rsid w:val="004E2E93"/>
    <w:rsid w:val="004F0A39"/>
    <w:rsid w:val="004F6422"/>
    <w:rsid w:val="00501C14"/>
    <w:rsid w:val="005211AC"/>
    <w:rsid w:val="0053282D"/>
    <w:rsid w:val="005374BE"/>
    <w:rsid w:val="00540E3D"/>
    <w:rsid w:val="00564B6A"/>
    <w:rsid w:val="005770B4"/>
    <w:rsid w:val="00580664"/>
    <w:rsid w:val="0059161F"/>
    <w:rsid w:val="005A64F0"/>
    <w:rsid w:val="005B6EFB"/>
    <w:rsid w:val="005C01A1"/>
    <w:rsid w:val="005C2C9F"/>
    <w:rsid w:val="005C69B9"/>
    <w:rsid w:val="005D64B1"/>
    <w:rsid w:val="005D6A75"/>
    <w:rsid w:val="005D7987"/>
    <w:rsid w:val="005E71ED"/>
    <w:rsid w:val="005F0BCE"/>
    <w:rsid w:val="00603CCA"/>
    <w:rsid w:val="00605A28"/>
    <w:rsid w:val="00612806"/>
    <w:rsid w:val="00641042"/>
    <w:rsid w:val="00656FBD"/>
    <w:rsid w:val="00657F1B"/>
    <w:rsid w:val="006653FB"/>
    <w:rsid w:val="00674195"/>
    <w:rsid w:val="00683C15"/>
    <w:rsid w:val="006A6DBA"/>
    <w:rsid w:val="006D4C08"/>
    <w:rsid w:val="006F3863"/>
    <w:rsid w:val="006F6199"/>
    <w:rsid w:val="00715B0F"/>
    <w:rsid w:val="007203F9"/>
    <w:rsid w:val="00724BFA"/>
    <w:rsid w:val="007272B7"/>
    <w:rsid w:val="00737998"/>
    <w:rsid w:val="00756E6E"/>
    <w:rsid w:val="007634DD"/>
    <w:rsid w:val="00776016"/>
    <w:rsid w:val="007827CA"/>
    <w:rsid w:val="007874D7"/>
    <w:rsid w:val="00792F69"/>
    <w:rsid w:val="007A46FE"/>
    <w:rsid w:val="007A6C84"/>
    <w:rsid w:val="007A7031"/>
    <w:rsid w:val="007E6878"/>
    <w:rsid w:val="0080066A"/>
    <w:rsid w:val="008025E6"/>
    <w:rsid w:val="008220EF"/>
    <w:rsid w:val="00826A74"/>
    <w:rsid w:val="00837595"/>
    <w:rsid w:val="008558E8"/>
    <w:rsid w:val="0086130D"/>
    <w:rsid w:val="008708B1"/>
    <w:rsid w:val="00881E7C"/>
    <w:rsid w:val="00890CD3"/>
    <w:rsid w:val="0089127A"/>
    <w:rsid w:val="008A2299"/>
    <w:rsid w:val="008A2B2E"/>
    <w:rsid w:val="008C177E"/>
    <w:rsid w:val="008E4523"/>
    <w:rsid w:val="008F612F"/>
    <w:rsid w:val="00901BCE"/>
    <w:rsid w:val="00905486"/>
    <w:rsid w:val="0091188C"/>
    <w:rsid w:val="00915ACF"/>
    <w:rsid w:val="00932AE0"/>
    <w:rsid w:val="00937BC6"/>
    <w:rsid w:val="009513E4"/>
    <w:rsid w:val="00955DE2"/>
    <w:rsid w:val="00972150"/>
    <w:rsid w:val="009828D8"/>
    <w:rsid w:val="00983378"/>
    <w:rsid w:val="00987056"/>
    <w:rsid w:val="0099199C"/>
    <w:rsid w:val="00992870"/>
    <w:rsid w:val="009946CC"/>
    <w:rsid w:val="009A4365"/>
    <w:rsid w:val="009B0732"/>
    <w:rsid w:val="009C1A48"/>
    <w:rsid w:val="009C53FA"/>
    <w:rsid w:val="009D2005"/>
    <w:rsid w:val="009D467B"/>
    <w:rsid w:val="00A05E95"/>
    <w:rsid w:val="00A07B87"/>
    <w:rsid w:val="00A1254D"/>
    <w:rsid w:val="00A23461"/>
    <w:rsid w:val="00A26555"/>
    <w:rsid w:val="00A32926"/>
    <w:rsid w:val="00A60A96"/>
    <w:rsid w:val="00A7088B"/>
    <w:rsid w:val="00A8532C"/>
    <w:rsid w:val="00A906D7"/>
    <w:rsid w:val="00A9127C"/>
    <w:rsid w:val="00AB2E54"/>
    <w:rsid w:val="00AD36F1"/>
    <w:rsid w:val="00AD4091"/>
    <w:rsid w:val="00AD5D1C"/>
    <w:rsid w:val="00AE7F4B"/>
    <w:rsid w:val="00AF3AA2"/>
    <w:rsid w:val="00B075A3"/>
    <w:rsid w:val="00B220A0"/>
    <w:rsid w:val="00B304BA"/>
    <w:rsid w:val="00B34D43"/>
    <w:rsid w:val="00B34D99"/>
    <w:rsid w:val="00B4542B"/>
    <w:rsid w:val="00B64B9C"/>
    <w:rsid w:val="00B9315A"/>
    <w:rsid w:val="00B95505"/>
    <w:rsid w:val="00BA1543"/>
    <w:rsid w:val="00BA2A07"/>
    <w:rsid w:val="00BC24F7"/>
    <w:rsid w:val="00BC2657"/>
    <w:rsid w:val="00BD353F"/>
    <w:rsid w:val="00BE2970"/>
    <w:rsid w:val="00BE4DCC"/>
    <w:rsid w:val="00BF32E8"/>
    <w:rsid w:val="00BF5420"/>
    <w:rsid w:val="00BF6B42"/>
    <w:rsid w:val="00C0398F"/>
    <w:rsid w:val="00C0693B"/>
    <w:rsid w:val="00C12488"/>
    <w:rsid w:val="00C55E03"/>
    <w:rsid w:val="00C6248D"/>
    <w:rsid w:val="00C64EBB"/>
    <w:rsid w:val="00C74212"/>
    <w:rsid w:val="00C7652A"/>
    <w:rsid w:val="00C81018"/>
    <w:rsid w:val="00CB048E"/>
    <w:rsid w:val="00CC1937"/>
    <w:rsid w:val="00CC1CBD"/>
    <w:rsid w:val="00CC754F"/>
    <w:rsid w:val="00CC766E"/>
    <w:rsid w:val="00CD12B8"/>
    <w:rsid w:val="00CD6C9D"/>
    <w:rsid w:val="00CE3E70"/>
    <w:rsid w:val="00CE75F1"/>
    <w:rsid w:val="00CF2D78"/>
    <w:rsid w:val="00D00375"/>
    <w:rsid w:val="00D01D42"/>
    <w:rsid w:val="00D121CB"/>
    <w:rsid w:val="00D1422B"/>
    <w:rsid w:val="00D1726E"/>
    <w:rsid w:val="00D24FCC"/>
    <w:rsid w:val="00D256BD"/>
    <w:rsid w:val="00D277B6"/>
    <w:rsid w:val="00D3606C"/>
    <w:rsid w:val="00D44427"/>
    <w:rsid w:val="00D5475B"/>
    <w:rsid w:val="00D714AF"/>
    <w:rsid w:val="00D72571"/>
    <w:rsid w:val="00D72CD8"/>
    <w:rsid w:val="00D80887"/>
    <w:rsid w:val="00D93D26"/>
    <w:rsid w:val="00DA108E"/>
    <w:rsid w:val="00DA1EF8"/>
    <w:rsid w:val="00DB73B9"/>
    <w:rsid w:val="00DC188A"/>
    <w:rsid w:val="00DD1429"/>
    <w:rsid w:val="00DD4A0D"/>
    <w:rsid w:val="00DD655D"/>
    <w:rsid w:val="00DD6A96"/>
    <w:rsid w:val="00DE0B1A"/>
    <w:rsid w:val="00DE7171"/>
    <w:rsid w:val="00DF77BB"/>
    <w:rsid w:val="00E3367F"/>
    <w:rsid w:val="00E34880"/>
    <w:rsid w:val="00E3545C"/>
    <w:rsid w:val="00E43786"/>
    <w:rsid w:val="00E60761"/>
    <w:rsid w:val="00E61A2A"/>
    <w:rsid w:val="00E70348"/>
    <w:rsid w:val="00E81266"/>
    <w:rsid w:val="00E87010"/>
    <w:rsid w:val="00EA37F0"/>
    <w:rsid w:val="00EA49C0"/>
    <w:rsid w:val="00EA5269"/>
    <w:rsid w:val="00EA5EAD"/>
    <w:rsid w:val="00EB2657"/>
    <w:rsid w:val="00EB26CC"/>
    <w:rsid w:val="00EC1651"/>
    <w:rsid w:val="00ED14CA"/>
    <w:rsid w:val="00EE2ECE"/>
    <w:rsid w:val="00EE32E4"/>
    <w:rsid w:val="00EF5910"/>
    <w:rsid w:val="00F07B3B"/>
    <w:rsid w:val="00F07D68"/>
    <w:rsid w:val="00F32B68"/>
    <w:rsid w:val="00F35787"/>
    <w:rsid w:val="00F4346C"/>
    <w:rsid w:val="00F4708C"/>
    <w:rsid w:val="00F66942"/>
    <w:rsid w:val="00F7155B"/>
    <w:rsid w:val="00F94558"/>
    <w:rsid w:val="00FD029D"/>
    <w:rsid w:val="00FD5555"/>
    <w:rsid w:val="00FD5A11"/>
    <w:rsid w:val="00FD6D48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548CC"/>
  <w15:chartTrackingRefBased/>
  <w15:docId w15:val="{87ADF6C2-C651-4AA2-9582-9B2B7A11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e-A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269"/>
  </w:style>
  <w:style w:type="paragraph" w:styleId="berschrift1">
    <w:name w:val="heading 1"/>
    <w:basedOn w:val="Standard"/>
    <w:next w:val="Standard"/>
    <w:link w:val="berschrift1Zchn"/>
    <w:uiPriority w:val="9"/>
    <w:qFormat/>
    <w:rsid w:val="00EA526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526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526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526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526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526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526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52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52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269"/>
  </w:style>
  <w:style w:type="paragraph" w:styleId="Fuzeile">
    <w:name w:val="footer"/>
    <w:basedOn w:val="Standard"/>
    <w:link w:val="FuzeileZchn"/>
    <w:uiPriority w:val="99"/>
    <w:unhideWhenUsed/>
    <w:rsid w:val="00EA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269"/>
  </w:style>
  <w:style w:type="character" w:customStyle="1" w:styleId="berschrift1Zchn">
    <w:name w:val="Überschrift 1 Zchn"/>
    <w:basedOn w:val="Absatz-Standardschriftart"/>
    <w:link w:val="berschrift1"/>
    <w:uiPriority w:val="9"/>
    <w:rsid w:val="00EA526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5269"/>
    <w:rPr>
      <w:caps/>
      <w:spacing w:val="15"/>
      <w:shd w:val="clear" w:color="auto" w:fill="DEEAF6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5269"/>
    <w:rPr>
      <w:caps/>
      <w:color w:val="1F4D7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5269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5269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5269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5269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526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5269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EA5269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A526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A526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526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5269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EA5269"/>
    <w:rPr>
      <w:b/>
      <w:bCs/>
    </w:rPr>
  </w:style>
  <w:style w:type="character" w:styleId="Hervorhebung">
    <w:name w:val="Emphasis"/>
    <w:uiPriority w:val="20"/>
    <w:qFormat/>
    <w:rsid w:val="00EA5269"/>
    <w:rPr>
      <w:caps/>
      <w:color w:val="1F4D78" w:themeColor="accent1" w:themeShade="7F"/>
      <w:spacing w:val="5"/>
    </w:rPr>
  </w:style>
  <w:style w:type="paragraph" w:styleId="KeinLeerraum">
    <w:name w:val="No Spacing"/>
    <w:uiPriority w:val="1"/>
    <w:qFormat/>
    <w:rsid w:val="00EA526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A5269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EA5269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526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5269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EA5269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EA5269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EA5269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EA5269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EA5269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5269"/>
    <w:pPr>
      <w:outlineLvl w:val="9"/>
    </w:pPr>
  </w:style>
  <w:style w:type="paragraph" w:styleId="Listenabsatz">
    <w:name w:val="List Paragraph"/>
    <w:basedOn w:val="Standard"/>
    <w:uiPriority w:val="34"/>
    <w:qFormat/>
    <w:rsid w:val="00A07B87"/>
    <w:pPr>
      <w:ind w:left="720"/>
      <w:contextualSpacing/>
    </w:pPr>
  </w:style>
  <w:style w:type="table" w:styleId="Tabellenraster">
    <w:name w:val="Table Grid"/>
    <w:basedOn w:val="NormaleTabelle"/>
    <w:uiPriority w:val="39"/>
    <w:rsid w:val="003F018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1254D"/>
    <w:rPr>
      <w:color w:val="666666"/>
    </w:rPr>
  </w:style>
  <w:style w:type="character" w:customStyle="1" w:styleId="Formatvorlage1">
    <w:name w:val="Formatvorlage1"/>
    <w:basedOn w:val="berschrift1Zchn"/>
    <w:uiPriority w:val="1"/>
    <w:rsid w:val="00605A2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ie%20Kupfer\AppData\Local\Microsoft\Windows\INetCache\Content.Outlook\OEBL3R6Y\FormularF&#246;rderungenMarktgemein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6F711D17FB4D84A09D8592A91D6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C4FC3-B8F3-49E4-AB64-C3D19D2960AD}"/>
      </w:docPartPr>
      <w:docPartBody>
        <w:p w:rsidR="00000000" w:rsidRDefault="00000000">
          <w:pPr>
            <w:pStyle w:val="A36F711D17FB4D84A09D8592A91D63D2"/>
          </w:pPr>
          <w:r w:rsidRPr="00CF59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5DBA480F2D4B5E858184CEBFC0C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D86A2-DD49-4013-A86C-67B4DB252229}"/>
      </w:docPartPr>
      <w:docPartBody>
        <w:p w:rsidR="00000000" w:rsidRDefault="00000000">
          <w:pPr>
            <w:pStyle w:val="0D5DBA480F2D4B5E858184CEBFC0C11D"/>
          </w:pPr>
          <w:r w:rsidRPr="00013A8B">
            <w:rPr>
              <w:rStyle w:val="Platzhaltertext"/>
            </w:rPr>
            <w:t>Wählen Sie ein Element aus.</w:t>
          </w:r>
        </w:p>
      </w:docPartBody>
    </w:docPart>
    <w:docPart>
      <w:docPartPr>
        <w:name w:val="14BABCD20EAF4EDA82BFB1CB73C4C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BD358-325A-4B9B-937B-B2D327A91719}"/>
      </w:docPartPr>
      <w:docPartBody>
        <w:p w:rsidR="00000000" w:rsidRDefault="00000000">
          <w:pPr>
            <w:pStyle w:val="14BABCD20EAF4EDA82BFB1CB73C4C711"/>
          </w:pPr>
          <w:r w:rsidRPr="00B231A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C1"/>
    <w:rsid w:val="00D039C1"/>
    <w:rsid w:val="00F7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customStyle="1" w:styleId="A36F711D17FB4D84A09D8592A91D63D2">
    <w:name w:val="A36F711D17FB4D84A09D8592A91D63D2"/>
  </w:style>
  <w:style w:type="paragraph" w:customStyle="1" w:styleId="0D5DBA480F2D4B5E858184CEBFC0C11D">
    <w:name w:val="0D5DBA480F2D4B5E858184CEBFC0C11D"/>
  </w:style>
  <w:style w:type="paragraph" w:customStyle="1" w:styleId="14BABCD20EAF4EDA82BFB1CB73C4C711">
    <w:name w:val="14BABCD20EAF4EDA82BFB1CB73C4C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df1cc-f508-4131-97c7-75122406c995" xsi:nil="true"/>
    <lcf76f155ced4ddcb4097134ff3c332f xmlns="cdb64361-086f-4bbb-9094-b135ac6d35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FF5E23D1585046B52A70D248B1986A" ma:contentTypeVersion="22" ma:contentTypeDescription="Ein neues Dokument erstellen." ma:contentTypeScope="" ma:versionID="c850743f8b417b71b8cbda93a2aff4c8">
  <xsd:schema xmlns:xsd="http://www.w3.org/2001/XMLSchema" xmlns:xs="http://www.w3.org/2001/XMLSchema" xmlns:p="http://schemas.microsoft.com/office/2006/metadata/properties" xmlns:ns2="cdb64361-086f-4bbb-9094-b135ac6d358e" xmlns:ns3="87fdf1cc-f508-4131-97c7-75122406c995" targetNamespace="http://schemas.microsoft.com/office/2006/metadata/properties" ma:root="true" ma:fieldsID="b1dd0361a7c160ef4f4317294eba8327" ns2:_="" ns3:_="">
    <xsd:import namespace="cdb64361-086f-4bbb-9094-b135ac6d358e"/>
    <xsd:import namespace="87fdf1cc-f508-4131-97c7-75122406c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64361-086f-4bbb-9094-b135ac6d3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f0188084-5aad-49d1-af1e-34c575689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f1cc-f508-4131-97c7-75122406c99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c7a2a7-9dd6-402b-8a3c-f78e22ea7678}" ma:internalName="TaxCatchAll" ma:showField="CatchAllData" ma:web="87fdf1cc-f508-4131-97c7-75122406c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09E4C-D9EF-4954-B38A-0D75CFDF2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1A16FF-10B8-44DA-BA33-FB9332E4C821}">
  <ds:schemaRefs>
    <ds:schemaRef ds:uri="http://schemas.microsoft.com/office/2006/metadata/properties"/>
    <ds:schemaRef ds:uri="http://schemas.microsoft.com/office/infopath/2007/PartnerControls"/>
    <ds:schemaRef ds:uri="87fdf1cc-f508-4131-97c7-75122406c995"/>
    <ds:schemaRef ds:uri="cdb64361-086f-4bbb-9094-b135ac6d358e"/>
  </ds:schemaRefs>
</ds:datastoreItem>
</file>

<file path=customXml/itemProps3.xml><?xml version="1.0" encoding="utf-8"?>
<ds:datastoreItem xmlns:ds="http://schemas.openxmlformats.org/officeDocument/2006/customXml" ds:itemID="{35DBD4D6-20A9-4FC7-8920-B339BEE41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65EAE-0A6E-4781-A875-E0DC20B2C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64361-086f-4bbb-9094-b135ac6d358e"/>
    <ds:schemaRef ds:uri="87fdf1cc-f508-4131-97c7-75122406c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FormularFörderungenMarktgemeinde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Kupfer</dc:creator>
  <cp:keywords/>
  <dc:description/>
  <cp:lastModifiedBy>Gerhard Kupfer | Marktgemeinde Mettersdorf</cp:lastModifiedBy>
  <cp:revision>1</cp:revision>
  <cp:lastPrinted>2024-09-04T09:55:00Z</cp:lastPrinted>
  <dcterms:created xsi:type="dcterms:W3CDTF">2025-01-15T19:07:00Z</dcterms:created>
  <dcterms:modified xsi:type="dcterms:W3CDTF">2025-01-15T19:12:00Z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0x010100C2FF5E23D1585046B52A70D248B1986A</vt:lpwstr>
  </property>
  <property fmtid="{D5CDD505-2E9C-101B-9397-08002B2CF9AE}" pid="3" name="MediaServiceImageTags">
    <vt:lpwstr/>
  </property>
</Properties>
</file>