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A547" w14:textId="77777777" w:rsidR="00B021DD" w:rsidRDefault="00B021DD">
      <w:pPr>
        <w:rPr>
          <w:rFonts w:ascii="Arial" w:hAnsi="Arial" w:cs="Arial"/>
        </w:rPr>
      </w:pPr>
    </w:p>
    <w:p w14:paraId="6A0269AF" w14:textId="77777777" w:rsidR="00E6146F" w:rsidRDefault="00E6146F">
      <w:pPr>
        <w:rPr>
          <w:rFonts w:ascii="Arial" w:hAnsi="Arial" w:cs="Arial"/>
        </w:rPr>
      </w:pPr>
    </w:p>
    <w:p w14:paraId="799D570E" w14:textId="77777777" w:rsidR="00E6146F" w:rsidRPr="006728CF" w:rsidRDefault="00E6146F">
      <w:pPr>
        <w:rPr>
          <w:rFonts w:ascii="Arial" w:hAnsi="Arial" w:cs="Arial"/>
        </w:rPr>
      </w:pPr>
    </w:p>
    <w:p w14:paraId="2421B74A" w14:textId="77777777" w:rsidR="00DB081F" w:rsidRPr="006728CF" w:rsidRDefault="00DB081F">
      <w:pPr>
        <w:rPr>
          <w:rFonts w:ascii="Arial" w:hAnsi="Arial" w:cs="Arial"/>
        </w:rPr>
      </w:pPr>
      <w:r w:rsidRPr="006728CF">
        <w:rPr>
          <w:rFonts w:ascii="Arial" w:hAnsi="Arial" w:cs="Arial"/>
        </w:rPr>
        <w:t xml:space="preserve">An die </w:t>
      </w:r>
    </w:p>
    <w:p w14:paraId="3C814775" w14:textId="77777777" w:rsidR="00DB081F" w:rsidRPr="006728CF" w:rsidRDefault="00DB081F">
      <w:pPr>
        <w:rPr>
          <w:rFonts w:ascii="Arial" w:hAnsi="Arial" w:cs="Arial"/>
        </w:rPr>
      </w:pPr>
      <w:r w:rsidRPr="006728CF">
        <w:rPr>
          <w:rFonts w:ascii="Arial" w:hAnsi="Arial" w:cs="Arial"/>
        </w:rPr>
        <w:t>Gemeinde Ratten</w:t>
      </w:r>
    </w:p>
    <w:p w14:paraId="469F2879" w14:textId="77777777" w:rsidR="00DB081F" w:rsidRPr="006728CF" w:rsidRDefault="00DB081F">
      <w:pPr>
        <w:rPr>
          <w:rFonts w:ascii="Arial" w:hAnsi="Arial" w:cs="Arial"/>
        </w:rPr>
      </w:pPr>
      <w:r w:rsidRPr="006728CF">
        <w:rPr>
          <w:rFonts w:ascii="Arial" w:hAnsi="Arial" w:cs="Arial"/>
        </w:rPr>
        <w:t>Kirchenviertel 211</w:t>
      </w:r>
    </w:p>
    <w:p w14:paraId="62E0830C" w14:textId="77777777" w:rsidR="00DB081F" w:rsidRPr="006728CF" w:rsidRDefault="00DB081F">
      <w:pPr>
        <w:rPr>
          <w:rFonts w:ascii="Arial" w:hAnsi="Arial" w:cs="Arial"/>
        </w:rPr>
      </w:pPr>
      <w:r w:rsidRPr="006728CF">
        <w:rPr>
          <w:rFonts w:ascii="Arial" w:hAnsi="Arial" w:cs="Arial"/>
        </w:rPr>
        <w:t>8673 Ratten</w:t>
      </w:r>
    </w:p>
    <w:p w14:paraId="5A103C13" w14:textId="77777777" w:rsidR="00DB081F" w:rsidRPr="006728CF" w:rsidRDefault="00DB081F">
      <w:pPr>
        <w:rPr>
          <w:rFonts w:ascii="Arial" w:hAnsi="Arial" w:cs="Arial"/>
        </w:rPr>
      </w:pPr>
    </w:p>
    <w:p w14:paraId="3BDD8124" w14:textId="77777777" w:rsidR="00DB081F" w:rsidRPr="006728CF" w:rsidRDefault="00DB081F" w:rsidP="00DB081F">
      <w:pPr>
        <w:jc w:val="right"/>
        <w:rPr>
          <w:rFonts w:ascii="Arial" w:hAnsi="Arial" w:cs="Arial"/>
        </w:rPr>
      </w:pPr>
    </w:p>
    <w:p w14:paraId="3BB00C8F" w14:textId="77777777" w:rsidR="00F36E1C" w:rsidRPr="006728CF" w:rsidRDefault="00DB081F" w:rsidP="00F36E1C">
      <w:pPr>
        <w:jc w:val="right"/>
        <w:rPr>
          <w:rFonts w:ascii="Arial" w:hAnsi="Arial" w:cs="Arial"/>
        </w:rPr>
      </w:pPr>
      <w:r w:rsidRPr="006728CF">
        <w:rPr>
          <w:rFonts w:ascii="Arial" w:hAnsi="Arial" w:cs="Arial"/>
        </w:rPr>
        <w:t>Ratten am,</w:t>
      </w:r>
      <w:r w:rsidR="00CB067D" w:rsidRPr="006728CF">
        <w:rPr>
          <w:rFonts w:ascii="Arial" w:hAnsi="Arial" w:cs="Arial"/>
        </w:rPr>
        <w:t xml:space="preserve"> </w:t>
      </w:r>
      <w:r w:rsidR="00E6146F">
        <w:rPr>
          <w:rFonts w:ascii="Arial" w:hAnsi="Arial" w:cs="Arial"/>
        </w:rPr>
        <w:t>……</w:t>
      </w:r>
      <w:r w:rsidR="00F36E1C">
        <w:rPr>
          <w:rFonts w:ascii="Arial" w:hAnsi="Arial" w:cs="Arial"/>
          <w:sz w:val="16"/>
          <w:szCs w:val="16"/>
        </w:rPr>
        <w:t>………………</w:t>
      </w:r>
      <w:proofErr w:type="gramStart"/>
      <w:r w:rsidR="00F36E1C">
        <w:rPr>
          <w:rFonts w:ascii="Arial" w:hAnsi="Arial" w:cs="Arial"/>
          <w:sz w:val="16"/>
          <w:szCs w:val="16"/>
        </w:rPr>
        <w:t>…….</w:t>
      </w:r>
      <w:proofErr w:type="gramEnd"/>
      <w:r w:rsidR="00F36E1C">
        <w:rPr>
          <w:rFonts w:ascii="Arial" w:hAnsi="Arial" w:cs="Arial"/>
          <w:sz w:val="16"/>
          <w:szCs w:val="16"/>
        </w:rPr>
        <w:t>.</w:t>
      </w:r>
      <w:r w:rsidR="00F36E1C" w:rsidRPr="006728CF">
        <w:rPr>
          <w:rFonts w:ascii="Arial" w:hAnsi="Arial" w:cs="Arial"/>
        </w:rPr>
        <w:t xml:space="preserve"> </w:t>
      </w:r>
    </w:p>
    <w:p w14:paraId="6BDE928D" w14:textId="77777777" w:rsidR="00DB081F" w:rsidRPr="006728CF" w:rsidRDefault="00DB081F" w:rsidP="00DB081F">
      <w:pPr>
        <w:jc w:val="right"/>
        <w:rPr>
          <w:rFonts w:ascii="Arial" w:hAnsi="Arial" w:cs="Arial"/>
        </w:rPr>
      </w:pPr>
    </w:p>
    <w:p w14:paraId="54A92BCC" w14:textId="77777777" w:rsidR="00DB081F" w:rsidRPr="006728CF" w:rsidRDefault="00DB081F">
      <w:pPr>
        <w:rPr>
          <w:rFonts w:ascii="Arial" w:hAnsi="Arial" w:cs="Arial"/>
        </w:rPr>
      </w:pPr>
    </w:p>
    <w:p w14:paraId="7902259F" w14:textId="77777777" w:rsidR="006728CF" w:rsidRDefault="006728CF" w:rsidP="006728CF">
      <w:pPr>
        <w:tabs>
          <w:tab w:val="left" w:pos="851"/>
        </w:tabs>
        <w:rPr>
          <w:rFonts w:ascii="Arial" w:hAnsi="Arial" w:cs="Arial"/>
          <w:b/>
        </w:rPr>
      </w:pPr>
      <w:r>
        <w:rPr>
          <w:rFonts w:ascii="Arial" w:hAnsi="Arial" w:cs="Arial"/>
        </w:rPr>
        <w:t>Betreff:</w:t>
      </w:r>
      <w:r>
        <w:rPr>
          <w:rFonts w:ascii="Arial" w:hAnsi="Arial" w:cs="Arial"/>
        </w:rPr>
        <w:tab/>
      </w:r>
      <w:r w:rsidR="00DB081F" w:rsidRPr="006728CF">
        <w:rPr>
          <w:rFonts w:ascii="Arial" w:hAnsi="Arial" w:cs="Arial"/>
          <w:b/>
        </w:rPr>
        <w:t xml:space="preserve">Hundeabgabe – </w:t>
      </w:r>
      <w:r w:rsidRPr="006728CF">
        <w:rPr>
          <w:rFonts w:ascii="Arial" w:hAnsi="Arial" w:cs="Arial"/>
          <w:b/>
        </w:rPr>
        <w:t xml:space="preserve">Antrag auf Ermäßigung der Hundesteuer </w:t>
      </w:r>
    </w:p>
    <w:p w14:paraId="626A2FE8" w14:textId="77777777" w:rsidR="006728CF" w:rsidRDefault="006728CF" w:rsidP="006728CF">
      <w:pPr>
        <w:tabs>
          <w:tab w:val="left" w:pos="85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B081F" w:rsidRPr="006728CF">
        <w:rPr>
          <w:rFonts w:ascii="Arial" w:hAnsi="Arial" w:cs="Arial"/>
          <w:b/>
        </w:rPr>
        <w:t>Antrag auf Befreiung von der Hundesteuer</w:t>
      </w:r>
    </w:p>
    <w:p w14:paraId="1EBCCDE5" w14:textId="77777777" w:rsidR="00DB081F" w:rsidRPr="006728CF" w:rsidRDefault="006728CF" w:rsidP="006728CF">
      <w:pPr>
        <w:tabs>
          <w:tab w:val="left" w:pos="85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C339246" w14:textId="77777777" w:rsidR="00DB081F" w:rsidRPr="006728CF" w:rsidRDefault="00DB081F">
      <w:pPr>
        <w:rPr>
          <w:rFonts w:ascii="Arial" w:hAnsi="Arial" w:cs="Arial"/>
        </w:rPr>
      </w:pPr>
    </w:p>
    <w:p w14:paraId="717F573A" w14:textId="77777777" w:rsidR="0045323C" w:rsidRDefault="006728C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Ich/Wir"/>
            </w:textInput>
          </w:ffData>
        </w:fldChar>
      </w:r>
      <w:bookmarkStart w:id="0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Ich/Wir</w:t>
      </w:r>
      <w:r>
        <w:rPr>
          <w:rFonts w:ascii="Arial" w:hAnsi="Arial" w:cs="Arial"/>
        </w:rPr>
        <w:fldChar w:fldCharType="end"/>
      </w:r>
      <w:bookmarkEnd w:id="0"/>
      <w:r w:rsidR="00337E13" w:rsidRPr="006728CF">
        <w:rPr>
          <w:rFonts w:ascii="Arial" w:hAnsi="Arial" w:cs="Arial"/>
        </w:rPr>
        <w:t xml:space="preserve">, </w:t>
      </w:r>
      <w:r w:rsidRPr="00D308BF"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Vorname Nachname"/>
            </w:textInput>
          </w:ffData>
        </w:fldChar>
      </w:r>
      <w:bookmarkStart w:id="1" w:name="Text6"/>
      <w:r w:rsidRPr="00D308B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308BF">
        <w:rPr>
          <w:rFonts w:ascii="Arial" w:hAnsi="Arial" w:cs="Arial"/>
          <w:b/>
          <w:sz w:val="20"/>
          <w:szCs w:val="20"/>
        </w:rPr>
      </w:r>
      <w:r w:rsidRPr="00D308BF">
        <w:rPr>
          <w:rFonts w:ascii="Arial" w:hAnsi="Arial" w:cs="Arial"/>
          <w:b/>
          <w:sz w:val="20"/>
          <w:szCs w:val="20"/>
        </w:rPr>
        <w:fldChar w:fldCharType="separate"/>
      </w:r>
      <w:r w:rsidR="001D2FFC" w:rsidRPr="00D308BF">
        <w:rPr>
          <w:rFonts w:ascii="Arial" w:hAnsi="Arial" w:cs="Arial"/>
          <w:b/>
          <w:sz w:val="20"/>
          <w:szCs w:val="20"/>
        </w:rPr>
        <w:t>(</w:t>
      </w:r>
      <w:r w:rsidRPr="00D308BF">
        <w:rPr>
          <w:rFonts w:ascii="Arial" w:hAnsi="Arial" w:cs="Arial"/>
          <w:b/>
          <w:noProof/>
          <w:sz w:val="20"/>
          <w:szCs w:val="20"/>
        </w:rPr>
        <w:t>Vorname Nachname</w:t>
      </w:r>
      <w:r w:rsidR="001D2FFC" w:rsidRPr="00D308BF">
        <w:rPr>
          <w:rFonts w:ascii="Arial" w:hAnsi="Arial" w:cs="Arial"/>
          <w:b/>
          <w:noProof/>
          <w:sz w:val="20"/>
          <w:szCs w:val="20"/>
        </w:rPr>
        <w:t>)………………………………………………………….</w:t>
      </w:r>
      <w:r w:rsidRPr="00D308BF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337E13" w:rsidRPr="006728CF">
        <w:rPr>
          <w:rFonts w:ascii="Arial" w:hAnsi="Arial" w:cs="Arial"/>
        </w:rPr>
        <w:t>,</w:t>
      </w:r>
    </w:p>
    <w:p w14:paraId="3D423712" w14:textId="77777777" w:rsidR="0045323C" w:rsidRDefault="0045323C">
      <w:pPr>
        <w:rPr>
          <w:rFonts w:ascii="Arial" w:hAnsi="Arial" w:cs="Arial"/>
        </w:rPr>
      </w:pPr>
    </w:p>
    <w:p w14:paraId="30476FB4" w14:textId="77777777" w:rsidR="00D308BF" w:rsidRDefault="00DB081F">
      <w:pPr>
        <w:rPr>
          <w:rFonts w:ascii="Arial" w:hAnsi="Arial" w:cs="Arial"/>
        </w:rPr>
      </w:pPr>
      <w:r w:rsidRPr="006728CF">
        <w:rPr>
          <w:rFonts w:ascii="Arial" w:hAnsi="Arial" w:cs="Arial"/>
        </w:rPr>
        <w:t>als Halter des Hundes</w:t>
      </w:r>
      <w:r w:rsidR="0045323C">
        <w:rPr>
          <w:rFonts w:ascii="Arial" w:hAnsi="Arial" w:cs="Arial"/>
        </w:rPr>
        <w:t xml:space="preserve"> </w:t>
      </w:r>
      <w:r w:rsidR="006728CF">
        <w:rPr>
          <w:rFonts w:ascii="Arial" w:hAnsi="Arial" w:cs="Arial"/>
        </w:rPr>
        <w:t xml:space="preserve"> </w:t>
      </w:r>
      <w:r w:rsidR="006728CF" w:rsidRPr="00D308BF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Name des Hundes"/>
            </w:textInput>
          </w:ffData>
        </w:fldChar>
      </w:r>
      <w:bookmarkStart w:id="2" w:name="Text7"/>
      <w:r w:rsidR="006728CF" w:rsidRPr="00D308B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728CF" w:rsidRPr="00D308BF">
        <w:rPr>
          <w:rFonts w:ascii="Arial" w:hAnsi="Arial" w:cs="Arial"/>
          <w:b/>
          <w:sz w:val="20"/>
          <w:szCs w:val="20"/>
        </w:rPr>
      </w:r>
      <w:r w:rsidR="006728CF" w:rsidRPr="00D308BF">
        <w:rPr>
          <w:rFonts w:ascii="Arial" w:hAnsi="Arial" w:cs="Arial"/>
          <w:b/>
          <w:sz w:val="20"/>
          <w:szCs w:val="20"/>
        </w:rPr>
        <w:fldChar w:fldCharType="separate"/>
      </w:r>
      <w:r w:rsidR="001D2FFC" w:rsidRPr="00D308BF">
        <w:rPr>
          <w:rFonts w:ascii="Arial" w:hAnsi="Arial" w:cs="Arial"/>
          <w:b/>
          <w:sz w:val="20"/>
          <w:szCs w:val="20"/>
        </w:rPr>
        <w:t>(</w:t>
      </w:r>
      <w:r w:rsidR="006728CF" w:rsidRPr="00D308BF">
        <w:rPr>
          <w:rFonts w:ascii="Arial" w:hAnsi="Arial" w:cs="Arial"/>
          <w:b/>
          <w:noProof/>
          <w:sz w:val="20"/>
          <w:szCs w:val="20"/>
        </w:rPr>
        <w:t>Name des Hundes</w:t>
      </w:r>
      <w:r w:rsidR="001D2FFC" w:rsidRPr="00D308BF">
        <w:rPr>
          <w:rFonts w:ascii="Arial" w:hAnsi="Arial" w:cs="Arial"/>
          <w:b/>
          <w:noProof/>
          <w:sz w:val="20"/>
          <w:szCs w:val="20"/>
        </w:rPr>
        <w:t>)……………………………………………………....</w:t>
      </w:r>
      <w:r w:rsidR="006728CF" w:rsidRPr="00D308BF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3F950EC7" w14:textId="77777777" w:rsidR="00D308BF" w:rsidRDefault="006728CF">
      <w:pPr>
        <w:rPr>
          <w:rFonts w:ascii="Arial" w:hAnsi="Arial" w:cs="Arial"/>
        </w:rPr>
      </w:pPr>
      <w:r w:rsidRPr="006728CF">
        <w:rPr>
          <w:rFonts w:ascii="Arial" w:hAnsi="Arial" w:cs="Arial"/>
        </w:rPr>
        <w:t xml:space="preserve"> </w:t>
      </w:r>
    </w:p>
    <w:p w14:paraId="5464BF95" w14:textId="77777777" w:rsidR="00DB081F" w:rsidRPr="006728CF" w:rsidRDefault="00B75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laut </w:t>
      </w:r>
      <w:r>
        <w:rPr>
          <w:rFonts w:ascii="Arial" w:hAnsi="Arial" w:cs="Arial"/>
          <w:b/>
          <w:sz w:val="20"/>
          <w:szCs w:val="20"/>
        </w:rPr>
        <w:t>Hundemarke Nr. ………………</w:t>
      </w:r>
      <w:r w:rsidR="00F003F0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B081F" w:rsidRPr="006728CF">
        <w:rPr>
          <w:rFonts w:ascii="Arial" w:hAnsi="Arial" w:cs="Arial"/>
        </w:rPr>
        <w:t>ordnungsgemäß bei der Gemeinde Ratten gemeldet ist</w:t>
      </w:r>
      <w:r w:rsidR="000F3112" w:rsidRPr="006728CF">
        <w:rPr>
          <w:rFonts w:ascii="Arial" w:hAnsi="Arial" w:cs="Arial"/>
        </w:rPr>
        <w:t>,</w:t>
      </w:r>
      <w:r w:rsidR="00DB081F" w:rsidRPr="006728CF">
        <w:rPr>
          <w:rFonts w:ascii="Arial" w:hAnsi="Arial" w:cs="Arial"/>
        </w:rPr>
        <w:t xml:space="preserve"> beantrage:</w:t>
      </w:r>
    </w:p>
    <w:p w14:paraId="3816A86C" w14:textId="77777777" w:rsidR="00DB081F" w:rsidRPr="006728CF" w:rsidRDefault="00DB081F">
      <w:pPr>
        <w:rPr>
          <w:rFonts w:ascii="Arial" w:hAnsi="Arial" w:cs="Arial"/>
        </w:rPr>
      </w:pPr>
    </w:p>
    <w:p w14:paraId="58480349" w14:textId="77777777" w:rsidR="00DB081F" w:rsidRPr="006728CF" w:rsidRDefault="0058358D" w:rsidP="0058358D">
      <w:pPr>
        <w:rPr>
          <w:rFonts w:ascii="Arial" w:hAnsi="Arial" w:cs="Arial"/>
        </w:rPr>
      </w:pPr>
      <w:r w:rsidRPr="005835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) </w:t>
      </w:r>
      <w:r w:rsidR="00DB081F" w:rsidRPr="006728CF">
        <w:rPr>
          <w:rFonts w:ascii="Arial" w:hAnsi="Arial" w:cs="Arial"/>
        </w:rPr>
        <w:t>Die Anerkennung des Hundes als</w:t>
      </w:r>
    </w:p>
    <w:p w14:paraId="5DB2EF5E" w14:textId="77777777" w:rsidR="00DB081F" w:rsidRPr="006728CF" w:rsidRDefault="00DB081F" w:rsidP="006728CF">
      <w:pPr>
        <w:tabs>
          <w:tab w:val="left" w:pos="567"/>
        </w:tabs>
        <w:rPr>
          <w:rFonts w:ascii="Arial" w:hAnsi="Arial" w:cs="Arial"/>
        </w:rPr>
      </w:pPr>
    </w:p>
    <w:p w14:paraId="3495DFE9" w14:textId="77777777" w:rsidR="00BC1146" w:rsidRPr="006728CF" w:rsidRDefault="006728CF" w:rsidP="006728CF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3"/>
      <w:r>
        <w:rPr>
          <w:rFonts w:ascii="Arial" w:hAnsi="Arial" w:cs="Arial"/>
          <w:b/>
        </w:rPr>
        <w:tab/>
      </w:r>
      <w:r w:rsidR="00DB081F" w:rsidRPr="006728CF">
        <w:rPr>
          <w:rFonts w:ascii="Arial" w:hAnsi="Arial" w:cs="Arial"/>
          <w:b/>
        </w:rPr>
        <w:t>Wachhund</w:t>
      </w:r>
    </w:p>
    <w:p w14:paraId="74BBC3A9" w14:textId="77777777" w:rsidR="00BC1146" w:rsidRPr="006728CF" w:rsidRDefault="006728CF" w:rsidP="006728CF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C1146" w:rsidRPr="006728CF">
        <w:rPr>
          <w:rFonts w:ascii="Arial" w:hAnsi="Arial" w:cs="Arial"/>
        </w:rPr>
        <w:t>Zur Bewachung von</w:t>
      </w:r>
    </w:p>
    <w:p w14:paraId="624E1850" w14:textId="77777777" w:rsidR="004F7C7E" w:rsidRPr="006728CF" w:rsidRDefault="006728CF" w:rsidP="006728CF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</w:r>
      <w:r w:rsidR="00DB081F" w:rsidRPr="006728CF">
        <w:rPr>
          <w:rFonts w:ascii="Arial" w:hAnsi="Arial" w:cs="Arial"/>
        </w:rPr>
        <w:t>Land- oder forstwirtschaftlichen Betrieben</w:t>
      </w:r>
    </w:p>
    <w:p w14:paraId="6907A0E2" w14:textId="77777777" w:rsidR="00DB081F" w:rsidRPr="006728CF" w:rsidRDefault="006728CF" w:rsidP="006728CF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ab/>
      </w:r>
      <w:r w:rsidR="00DB081F" w:rsidRPr="006728CF">
        <w:rPr>
          <w:rFonts w:ascii="Arial" w:hAnsi="Arial" w:cs="Arial"/>
        </w:rPr>
        <w:t xml:space="preserve">Gebäuden, die vom nächstbewohnten Gebäude mehr als 50 Meter entfernt liegen </w:t>
      </w:r>
    </w:p>
    <w:p w14:paraId="64B3E68D" w14:textId="77777777" w:rsidR="00DB081F" w:rsidRPr="006728CF" w:rsidRDefault="00DB081F" w:rsidP="006728CF">
      <w:pPr>
        <w:tabs>
          <w:tab w:val="left" w:pos="567"/>
        </w:tabs>
        <w:rPr>
          <w:rFonts w:ascii="Arial" w:hAnsi="Arial" w:cs="Arial"/>
        </w:rPr>
      </w:pPr>
    </w:p>
    <w:p w14:paraId="64A09101" w14:textId="77777777" w:rsidR="00DB081F" w:rsidRPr="006728CF" w:rsidRDefault="006728CF" w:rsidP="00B637F3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6"/>
      <w:r w:rsidR="00B637F3">
        <w:rPr>
          <w:rFonts w:ascii="Arial" w:hAnsi="Arial" w:cs="Arial"/>
          <w:b/>
        </w:rPr>
        <w:tab/>
      </w:r>
      <w:r w:rsidR="00BC1146" w:rsidRPr="006728CF">
        <w:rPr>
          <w:rFonts w:ascii="Arial" w:hAnsi="Arial" w:cs="Arial"/>
          <w:b/>
        </w:rPr>
        <w:t>Berufshund</w:t>
      </w:r>
    </w:p>
    <w:p w14:paraId="7EE7AEC6" w14:textId="77777777" w:rsidR="00501A36" w:rsidRPr="006728CF" w:rsidRDefault="006728CF" w:rsidP="00B637F3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7"/>
      <w:r>
        <w:rPr>
          <w:rFonts w:ascii="Arial" w:hAnsi="Arial" w:cs="Arial"/>
          <w:b/>
        </w:rPr>
        <w:tab/>
      </w:r>
      <w:r w:rsidR="00BC1146" w:rsidRPr="006728CF">
        <w:rPr>
          <w:rFonts w:ascii="Arial" w:hAnsi="Arial" w:cs="Arial"/>
          <w:b/>
        </w:rPr>
        <w:t>Jagdhund</w:t>
      </w:r>
    </w:p>
    <w:p w14:paraId="1928D2D9" w14:textId="77777777" w:rsidR="0058358D" w:rsidRDefault="0058358D" w:rsidP="00B637F3">
      <w:pPr>
        <w:tabs>
          <w:tab w:val="left" w:pos="426"/>
        </w:tabs>
        <w:rPr>
          <w:rFonts w:ascii="Arial" w:hAnsi="Arial" w:cs="Arial"/>
        </w:rPr>
      </w:pPr>
    </w:p>
    <w:p w14:paraId="4E2D9E7B" w14:textId="77777777" w:rsidR="0058358D" w:rsidRPr="006728CF" w:rsidRDefault="0058358D" w:rsidP="00B637F3">
      <w:pPr>
        <w:tabs>
          <w:tab w:val="left" w:pos="426"/>
        </w:tabs>
        <w:rPr>
          <w:rFonts w:ascii="Arial" w:hAnsi="Arial" w:cs="Arial"/>
        </w:rPr>
      </w:pPr>
      <w:r w:rsidRPr="006728CF">
        <w:rPr>
          <w:rFonts w:ascii="Arial" w:hAnsi="Arial" w:cs="Arial"/>
        </w:rPr>
        <w:t xml:space="preserve">und somit </w:t>
      </w:r>
      <w:r w:rsidR="00D448D6">
        <w:rPr>
          <w:rFonts w:ascii="Arial" w:hAnsi="Arial" w:cs="Arial"/>
        </w:rPr>
        <w:t>um</w:t>
      </w:r>
      <w:r w:rsidRPr="006728CF">
        <w:rPr>
          <w:rFonts w:ascii="Arial" w:hAnsi="Arial" w:cs="Arial"/>
        </w:rPr>
        <w:t xml:space="preserve"> Ermäßigung der Hundeabgabe um 50 %.</w:t>
      </w:r>
    </w:p>
    <w:p w14:paraId="4725B1BF" w14:textId="77777777" w:rsidR="00D448D6" w:rsidRDefault="00D448D6" w:rsidP="00B637F3">
      <w:pPr>
        <w:tabs>
          <w:tab w:val="left" w:pos="426"/>
        </w:tabs>
        <w:rPr>
          <w:rFonts w:ascii="Arial" w:hAnsi="Arial" w:cs="Arial"/>
        </w:rPr>
      </w:pPr>
    </w:p>
    <w:p w14:paraId="0C20B6CB" w14:textId="77777777" w:rsidR="0058358D" w:rsidRDefault="0058358D" w:rsidP="00B637F3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2.) Die Gewährung einer Abgabenermäßigung in Höhe von 50 </w:t>
      </w:r>
      <w:r w:rsidR="00D448D6">
        <w:rPr>
          <w:rFonts w:ascii="Arial" w:hAnsi="Arial" w:cs="Arial"/>
        </w:rPr>
        <w:t>% für Hunde mit Ausbildung</w:t>
      </w:r>
      <w:r>
        <w:rPr>
          <w:rFonts w:ascii="Arial" w:hAnsi="Arial" w:cs="Arial"/>
        </w:rPr>
        <w:t>:</w:t>
      </w:r>
    </w:p>
    <w:p w14:paraId="5E114B62" w14:textId="77777777" w:rsidR="0058358D" w:rsidRDefault="0058358D" w:rsidP="00B637F3">
      <w:pPr>
        <w:tabs>
          <w:tab w:val="left" w:pos="426"/>
        </w:tabs>
        <w:rPr>
          <w:rFonts w:ascii="Arial" w:hAnsi="Arial" w:cs="Arial"/>
        </w:rPr>
      </w:pPr>
    </w:p>
    <w:p w14:paraId="5885CCEF" w14:textId="77777777" w:rsidR="007145F3" w:rsidRPr="006728CF" w:rsidRDefault="006728CF" w:rsidP="00B637F3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ab/>
      </w:r>
      <w:r w:rsidR="0058358D">
        <w:rPr>
          <w:rFonts w:ascii="Arial" w:hAnsi="Arial" w:cs="Arial"/>
        </w:rPr>
        <w:t xml:space="preserve">nachweislich abgelegter Kurs: </w:t>
      </w:r>
      <w:r w:rsidR="0058358D" w:rsidRPr="0058358D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8358D" w:rsidRPr="0058358D">
        <w:rPr>
          <w:rFonts w:ascii="Arial" w:hAnsi="Arial" w:cs="Arial"/>
          <w:b/>
        </w:rPr>
        <w:instrText xml:space="preserve"> FORMTEXT </w:instrText>
      </w:r>
      <w:r w:rsidR="0058358D" w:rsidRPr="0058358D">
        <w:rPr>
          <w:rFonts w:ascii="Arial" w:hAnsi="Arial" w:cs="Arial"/>
          <w:b/>
        </w:rPr>
      </w:r>
      <w:r w:rsidR="0058358D" w:rsidRPr="0058358D">
        <w:rPr>
          <w:rFonts w:ascii="Arial" w:hAnsi="Arial" w:cs="Arial"/>
          <w:b/>
        </w:rPr>
        <w:fldChar w:fldCharType="separate"/>
      </w:r>
      <w:r w:rsidR="001D2FFC">
        <w:rPr>
          <w:rFonts w:ascii="Arial" w:hAnsi="Arial" w:cs="Arial"/>
          <w:b/>
          <w:noProof/>
        </w:rPr>
        <w:t>…………………………………………</w:t>
      </w:r>
      <w:r w:rsidR="0058358D" w:rsidRPr="0058358D">
        <w:rPr>
          <w:rFonts w:ascii="Arial" w:hAnsi="Arial" w:cs="Arial"/>
          <w:b/>
        </w:rPr>
        <w:fldChar w:fldCharType="end"/>
      </w:r>
      <w:bookmarkEnd w:id="9"/>
    </w:p>
    <w:p w14:paraId="2013E0F7" w14:textId="77777777" w:rsidR="00D448D6" w:rsidRDefault="00D448D6" w:rsidP="00B637F3">
      <w:pPr>
        <w:tabs>
          <w:tab w:val="left" w:pos="426"/>
        </w:tabs>
        <w:rPr>
          <w:rFonts w:ascii="Arial" w:hAnsi="Arial" w:cs="Arial"/>
        </w:rPr>
      </w:pPr>
    </w:p>
    <w:p w14:paraId="35AA2C0A" w14:textId="77777777" w:rsidR="00BC1146" w:rsidRPr="006728CF" w:rsidRDefault="0058358D" w:rsidP="00B637F3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3.) </w:t>
      </w:r>
      <w:r w:rsidR="00BC1146" w:rsidRPr="006728CF">
        <w:rPr>
          <w:rFonts w:ascii="Arial" w:hAnsi="Arial" w:cs="Arial"/>
        </w:rPr>
        <w:t>Die Anerkennung des Hundes als</w:t>
      </w:r>
    </w:p>
    <w:p w14:paraId="5C6839F9" w14:textId="77777777" w:rsidR="00BC1146" w:rsidRPr="006728CF" w:rsidRDefault="00BC1146" w:rsidP="00B637F3">
      <w:pPr>
        <w:tabs>
          <w:tab w:val="left" w:pos="426"/>
        </w:tabs>
        <w:rPr>
          <w:rFonts w:ascii="Arial" w:hAnsi="Arial" w:cs="Arial"/>
        </w:rPr>
      </w:pPr>
    </w:p>
    <w:p w14:paraId="2584E418" w14:textId="77777777" w:rsidR="00BC1146" w:rsidRPr="006728CF" w:rsidRDefault="0058358D" w:rsidP="00B637F3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0"/>
      <w:r w:rsidR="00B637F3">
        <w:rPr>
          <w:rFonts w:ascii="Arial" w:hAnsi="Arial" w:cs="Arial"/>
          <w:b/>
        </w:rPr>
        <w:tab/>
      </w:r>
      <w:r w:rsidR="00BC1146" w:rsidRPr="006728CF">
        <w:rPr>
          <w:rFonts w:ascii="Arial" w:hAnsi="Arial" w:cs="Arial"/>
          <w:b/>
        </w:rPr>
        <w:t>Diensthund des beeideten Forst- und Jagdschutzpersonals</w:t>
      </w:r>
    </w:p>
    <w:p w14:paraId="762F3000" w14:textId="77777777" w:rsidR="00BC1146" w:rsidRPr="006728CF" w:rsidRDefault="00BC1146" w:rsidP="00B637F3">
      <w:pPr>
        <w:tabs>
          <w:tab w:val="left" w:pos="426"/>
        </w:tabs>
        <w:ind w:firstLine="567"/>
        <w:rPr>
          <w:rFonts w:ascii="Arial" w:hAnsi="Arial" w:cs="Arial"/>
        </w:rPr>
      </w:pPr>
    </w:p>
    <w:p w14:paraId="0B51748D" w14:textId="77777777" w:rsidR="00BC1146" w:rsidRPr="006728CF" w:rsidRDefault="0058358D" w:rsidP="00B637F3">
      <w:pPr>
        <w:tabs>
          <w:tab w:val="left" w:pos="426"/>
        </w:tabs>
        <w:ind w:left="420" w:hanging="42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1"/>
      <w:r>
        <w:rPr>
          <w:rFonts w:ascii="Arial" w:hAnsi="Arial" w:cs="Arial"/>
          <w:b/>
        </w:rPr>
        <w:tab/>
      </w:r>
      <w:r w:rsidR="00BC1146" w:rsidRPr="006728CF">
        <w:rPr>
          <w:rFonts w:ascii="Arial" w:hAnsi="Arial" w:cs="Arial"/>
          <w:b/>
        </w:rPr>
        <w:t xml:space="preserve">speziell ausgebildeter Hund, der zur Führung blinder oder </w:t>
      </w:r>
      <w:r w:rsidR="006728CF">
        <w:rPr>
          <w:rFonts w:ascii="Arial" w:hAnsi="Arial" w:cs="Arial"/>
          <w:b/>
        </w:rPr>
        <w:t xml:space="preserve">zum Schutz hilfloser </w:t>
      </w:r>
      <w:r>
        <w:rPr>
          <w:rFonts w:ascii="Arial" w:hAnsi="Arial" w:cs="Arial"/>
          <w:b/>
        </w:rPr>
        <w:t xml:space="preserve">Personen </w:t>
      </w:r>
      <w:r w:rsidR="00BC1146" w:rsidRPr="006728CF">
        <w:rPr>
          <w:rFonts w:ascii="Arial" w:hAnsi="Arial" w:cs="Arial"/>
          <w:b/>
        </w:rPr>
        <w:t xml:space="preserve">notwendig ist bzw. </w:t>
      </w:r>
      <w:r w:rsidR="007D24B2">
        <w:rPr>
          <w:rFonts w:ascii="Arial" w:hAnsi="Arial" w:cs="Arial"/>
          <w:b/>
        </w:rPr>
        <w:t xml:space="preserve">als </w:t>
      </w:r>
      <w:r w:rsidR="00BC1146" w:rsidRPr="006728CF">
        <w:rPr>
          <w:rFonts w:ascii="Arial" w:hAnsi="Arial" w:cs="Arial"/>
          <w:b/>
        </w:rPr>
        <w:t>Hund, der zu therapeutischen Zwecken benötigt wird.</w:t>
      </w:r>
    </w:p>
    <w:p w14:paraId="4EF10523" w14:textId="77777777" w:rsidR="007D24B2" w:rsidRPr="006728CF" w:rsidRDefault="006C308E">
      <w:pPr>
        <w:rPr>
          <w:rFonts w:ascii="Arial" w:hAnsi="Arial" w:cs="Arial"/>
        </w:rPr>
      </w:pPr>
      <w:r w:rsidRPr="006728CF">
        <w:rPr>
          <w:rFonts w:ascii="Arial" w:hAnsi="Arial" w:cs="Arial"/>
        </w:rPr>
        <w:t>u</w:t>
      </w:r>
      <w:r w:rsidR="00BC1146" w:rsidRPr="006728CF">
        <w:rPr>
          <w:rFonts w:ascii="Arial" w:hAnsi="Arial" w:cs="Arial"/>
        </w:rPr>
        <w:t>nd somit die Befreiung von der Hundeabgabe.</w:t>
      </w:r>
    </w:p>
    <w:p w14:paraId="0F5EE73C" w14:textId="77777777" w:rsidR="0045323C" w:rsidRDefault="0045323C">
      <w:pPr>
        <w:rPr>
          <w:rFonts w:ascii="Arial" w:hAnsi="Arial" w:cs="Arial"/>
        </w:rPr>
      </w:pPr>
    </w:p>
    <w:p w14:paraId="46D9A244" w14:textId="77777777" w:rsidR="00D308BF" w:rsidRDefault="00D308BF">
      <w:pPr>
        <w:rPr>
          <w:rFonts w:ascii="Arial" w:hAnsi="Arial" w:cs="Arial"/>
        </w:rPr>
      </w:pPr>
    </w:p>
    <w:p w14:paraId="2632F0C2" w14:textId="77777777" w:rsidR="00D308BF" w:rsidRDefault="00D308BF">
      <w:pPr>
        <w:rPr>
          <w:rFonts w:ascii="Arial" w:hAnsi="Arial" w:cs="Arial"/>
        </w:rPr>
      </w:pPr>
    </w:p>
    <w:p w14:paraId="0B4B0517" w14:textId="77777777" w:rsidR="00D308BF" w:rsidRDefault="00D308BF">
      <w:pPr>
        <w:rPr>
          <w:rFonts w:ascii="Arial" w:hAnsi="Arial" w:cs="Arial"/>
        </w:rPr>
      </w:pPr>
    </w:p>
    <w:p w14:paraId="580F0930" w14:textId="77777777" w:rsidR="004F7C7E" w:rsidRPr="006728CF" w:rsidRDefault="0025003C">
      <w:pPr>
        <w:rPr>
          <w:rFonts w:ascii="Arial" w:hAnsi="Arial" w:cs="Arial"/>
        </w:rPr>
      </w:pPr>
      <w:r w:rsidRPr="006728CF">
        <w:rPr>
          <w:rFonts w:ascii="Arial" w:hAnsi="Arial" w:cs="Arial"/>
        </w:rPr>
        <w:t xml:space="preserve"> Datum:</w:t>
      </w:r>
      <w:r w:rsidR="00C04921" w:rsidRPr="006728CF">
        <w:rPr>
          <w:rFonts w:ascii="Arial" w:hAnsi="Arial" w:cs="Arial"/>
        </w:rPr>
        <w:t xml:space="preserve"> </w:t>
      </w:r>
      <w:r w:rsidR="0058358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58358D">
        <w:rPr>
          <w:rFonts w:ascii="Arial" w:hAnsi="Arial" w:cs="Arial"/>
        </w:rPr>
        <w:instrText xml:space="preserve"> FORMTEXT </w:instrText>
      </w:r>
      <w:r w:rsidR="0058358D">
        <w:rPr>
          <w:rFonts w:ascii="Arial" w:hAnsi="Arial" w:cs="Arial"/>
        </w:rPr>
      </w:r>
      <w:r w:rsidR="0058358D">
        <w:rPr>
          <w:rFonts w:ascii="Arial" w:hAnsi="Arial" w:cs="Arial"/>
        </w:rPr>
        <w:fldChar w:fldCharType="separate"/>
      </w:r>
      <w:r w:rsidR="001D2FFC">
        <w:rPr>
          <w:rFonts w:ascii="Arial" w:hAnsi="Arial" w:cs="Arial"/>
        </w:rPr>
        <w:t>.....................</w:t>
      </w:r>
      <w:r w:rsidR="0058358D">
        <w:rPr>
          <w:rFonts w:ascii="Arial" w:hAnsi="Arial" w:cs="Arial"/>
        </w:rPr>
        <w:fldChar w:fldCharType="end"/>
      </w:r>
      <w:bookmarkEnd w:id="12"/>
      <w:r w:rsidR="003008D6" w:rsidRPr="006728CF">
        <w:rPr>
          <w:rFonts w:ascii="Arial" w:hAnsi="Arial" w:cs="Arial"/>
        </w:rPr>
        <w:tab/>
      </w:r>
      <w:r w:rsidR="00EB7857">
        <w:rPr>
          <w:rFonts w:ascii="Arial" w:hAnsi="Arial" w:cs="Arial"/>
        </w:rPr>
        <w:t>……</w:t>
      </w:r>
      <w:r w:rsidR="003008D6" w:rsidRPr="006728CF">
        <w:rPr>
          <w:rFonts w:ascii="Arial" w:hAnsi="Arial" w:cs="Arial"/>
        </w:rPr>
        <w:tab/>
      </w:r>
      <w:r w:rsidR="003008D6" w:rsidRPr="006728CF">
        <w:rPr>
          <w:rFonts w:ascii="Arial" w:hAnsi="Arial" w:cs="Arial"/>
        </w:rPr>
        <w:tab/>
      </w:r>
      <w:r w:rsidR="004F7C7E" w:rsidRPr="0058358D">
        <w:rPr>
          <w:rFonts w:ascii="Arial" w:hAnsi="Arial" w:cs="Arial"/>
        </w:rPr>
        <w:t>Unterschrift:</w:t>
      </w:r>
      <w:r w:rsidR="0058358D">
        <w:rPr>
          <w:rFonts w:ascii="Arial" w:hAnsi="Arial" w:cs="Arial"/>
        </w:rPr>
        <w:t xml:space="preserve"> </w:t>
      </w:r>
      <w:r w:rsidR="004F7C7E" w:rsidRPr="006728CF">
        <w:rPr>
          <w:rFonts w:ascii="Arial" w:hAnsi="Arial" w:cs="Arial"/>
        </w:rPr>
        <w:t>_________________________________</w:t>
      </w:r>
    </w:p>
    <w:sectPr w:rsidR="004F7C7E" w:rsidRPr="006728CF" w:rsidSect="008D1E9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18E4" w14:textId="77777777" w:rsidR="00F3294F" w:rsidRDefault="00F3294F" w:rsidP="0045323C">
      <w:r>
        <w:separator/>
      </w:r>
    </w:p>
  </w:endnote>
  <w:endnote w:type="continuationSeparator" w:id="0">
    <w:p w14:paraId="5BACA4D9" w14:textId="77777777" w:rsidR="00F3294F" w:rsidRDefault="00F3294F" w:rsidP="0045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F253" w14:textId="77777777" w:rsidR="00F3294F" w:rsidRDefault="00F3294F" w:rsidP="0045323C">
      <w:r>
        <w:separator/>
      </w:r>
    </w:p>
  </w:footnote>
  <w:footnote w:type="continuationSeparator" w:id="0">
    <w:p w14:paraId="1EE9A300" w14:textId="77777777" w:rsidR="00F3294F" w:rsidRDefault="00F3294F" w:rsidP="0045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E5B5" w14:textId="77777777" w:rsidR="00F3294F" w:rsidRDefault="00F3294F">
    <w:pPr>
      <w:pStyle w:val="Kopfzeile"/>
    </w:pPr>
    <w:proofErr w:type="gramStart"/>
    <w:r>
      <w:t>Name:…</w:t>
    </w:r>
    <w:proofErr w:type="gramEnd"/>
    <w:r>
      <w:t>……………………………………………………….</w:t>
    </w:r>
  </w:p>
  <w:p w14:paraId="44AF11DE" w14:textId="77777777" w:rsidR="00F3294F" w:rsidRDefault="00F3294F">
    <w:pPr>
      <w:pStyle w:val="Kopfzeile"/>
    </w:pPr>
  </w:p>
  <w:p w14:paraId="0B4D4592" w14:textId="77777777" w:rsidR="00F3294F" w:rsidRDefault="00F3294F">
    <w:pPr>
      <w:pStyle w:val="Kopfzeile"/>
    </w:pPr>
    <w:r>
      <w:t>Adresse…………………………………………………</w:t>
    </w:r>
    <w:proofErr w:type="gramStart"/>
    <w:r>
      <w:t>…….</w:t>
    </w:r>
    <w:proofErr w:type="gramEnd"/>
    <w:r>
      <w:t>.</w:t>
    </w:r>
  </w:p>
  <w:p w14:paraId="2E72B64D" w14:textId="77777777" w:rsidR="00F3294F" w:rsidRDefault="00F3294F">
    <w:pPr>
      <w:pStyle w:val="Kopfzeile"/>
    </w:pPr>
  </w:p>
  <w:p w14:paraId="01C86DA9" w14:textId="77777777" w:rsidR="00F3294F" w:rsidRDefault="00F3294F">
    <w:pPr>
      <w:pStyle w:val="Kopfzeile"/>
    </w:pPr>
    <w:r>
      <w:t>PLZ, Ort…………………………………………………</w:t>
    </w:r>
    <w:proofErr w:type="gramStart"/>
    <w:r>
      <w:t>…….</w:t>
    </w:r>
    <w:proofErr w:type="gramEnd"/>
    <w:r>
      <w:t>.</w:t>
    </w:r>
  </w:p>
  <w:p w14:paraId="01239D07" w14:textId="77777777" w:rsidR="00F3294F" w:rsidRDefault="00F329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31B6"/>
    <w:multiLevelType w:val="hybridMultilevel"/>
    <w:tmpl w:val="F1F85982"/>
    <w:lvl w:ilvl="0" w:tplc="18303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818A6"/>
    <w:multiLevelType w:val="hybridMultilevel"/>
    <w:tmpl w:val="8B06ED6C"/>
    <w:lvl w:ilvl="0" w:tplc="D0F4E1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3341">
    <w:abstractNumId w:val="1"/>
  </w:num>
  <w:num w:numId="2" w16cid:durableId="11083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F9"/>
    <w:rsid w:val="00015B08"/>
    <w:rsid w:val="00046FE6"/>
    <w:rsid w:val="000520DF"/>
    <w:rsid w:val="00060391"/>
    <w:rsid w:val="00062421"/>
    <w:rsid w:val="000A60E6"/>
    <w:rsid w:val="000B4194"/>
    <w:rsid w:val="000F3112"/>
    <w:rsid w:val="00112DB8"/>
    <w:rsid w:val="001D2FFC"/>
    <w:rsid w:val="0025003C"/>
    <w:rsid w:val="00297961"/>
    <w:rsid w:val="002A26E6"/>
    <w:rsid w:val="002F066A"/>
    <w:rsid w:val="003008D6"/>
    <w:rsid w:val="003373AC"/>
    <w:rsid w:val="00337E13"/>
    <w:rsid w:val="0036601F"/>
    <w:rsid w:val="00387DF3"/>
    <w:rsid w:val="00390C12"/>
    <w:rsid w:val="00402AA6"/>
    <w:rsid w:val="00405374"/>
    <w:rsid w:val="0045323C"/>
    <w:rsid w:val="00474DC2"/>
    <w:rsid w:val="00490E64"/>
    <w:rsid w:val="00493414"/>
    <w:rsid w:val="004F7C7E"/>
    <w:rsid w:val="00501A36"/>
    <w:rsid w:val="0051260D"/>
    <w:rsid w:val="00534A0E"/>
    <w:rsid w:val="00540A6D"/>
    <w:rsid w:val="0055305D"/>
    <w:rsid w:val="00556D88"/>
    <w:rsid w:val="005644D1"/>
    <w:rsid w:val="00565602"/>
    <w:rsid w:val="0058358D"/>
    <w:rsid w:val="00594882"/>
    <w:rsid w:val="00621AFF"/>
    <w:rsid w:val="00622F35"/>
    <w:rsid w:val="00635897"/>
    <w:rsid w:val="006728CF"/>
    <w:rsid w:val="006C308E"/>
    <w:rsid w:val="006C3991"/>
    <w:rsid w:val="0070431B"/>
    <w:rsid w:val="007145F3"/>
    <w:rsid w:val="00742A26"/>
    <w:rsid w:val="00781956"/>
    <w:rsid w:val="00781A8C"/>
    <w:rsid w:val="007D24B2"/>
    <w:rsid w:val="007E612D"/>
    <w:rsid w:val="007E6F9B"/>
    <w:rsid w:val="007F0330"/>
    <w:rsid w:val="007F057F"/>
    <w:rsid w:val="00816D36"/>
    <w:rsid w:val="00820B53"/>
    <w:rsid w:val="00845D1E"/>
    <w:rsid w:val="00862BF9"/>
    <w:rsid w:val="00865F3D"/>
    <w:rsid w:val="00871A7A"/>
    <w:rsid w:val="008B3D8C"/>
    <w:rsid w:val="008D1E9D"/>
    <w:rsid w:val="008F3375"/>
    <w:rsid w:val="00917E1A"/>
    <w:rsid w:val="0093024A"/>
    <w:rsid w:val="009541C5"/>
    <w:rsid w:val="0096226C"/>
    <w:rsid w:val="009730EB"/>
    <w:rsid w:val="00995404"/>
    <w:rsid w:val="009A2956"/>
    <w:rsid w:val="009D6183"/>
    <w:rsid w:val="009E171C"/>
    <w:rsid w:val="009F2D6C"/>
    <w:rsid w:val="009F551D"/>
    <w:rsid w:val="00A20C3A"/>
    <w:rsid w:val="00A67DAD"/>
    <w:rsid w:val="00A934F4"/>
    <w:rsid w:val="00A96FB1"/>
    <w:rsid w:val="00A97D7E"/>
    <w:rsid w:val="00AE3D82"/>
    <w:rsid w:val="00AF50F1"/>
    <w:rsid w:val="00B021DD"/>
    <w:rsid w:val="00B34F71"/>
    <w:rsid w:val="00B43A73"/>
    <w:rsid w:val="00B43EAD"/>
    <w:rsid w:val="00B45049"/>
    <w:rsid w:val="00B637F3"/>
    <w:rsid w:val="00B75226"/>
    <w:rsid w:val="00B95D07"/>
    <w:rsid w:val="00BC1146"/>
    <w:rsid w:val="00C04921"/>
    <w:rsid w:val="00C13546"/>
    <w:rsid w:val="00C65BAA"/>
    <w:rsid w:val="00C84B64"/>
    <w:rsid w:val="00C9232F"/>
    <w:rsid w:val="00CB067D"/>
    <w:rsid w:val="00CC69C5"/>
    <w:rsid w:val="00CC77DA"/>
    <w:rsid w:val="00D10D84"/>
    <w:rsid w:val="00D308BF"/>
    <w:rsid w:val="00D448D6"/>
    <w:rsid w:val="00DA08E7"/>
    <w:rsid w:val="00DB081F"/>
    <w:rsid w:val="00DD1BD4"/>
    <w:rsid w:val="00DD5698"/>
    <w:rsid w:val="00E6146F"/>
    <w:rsid w:val="00E61613"/>
    <w:rsid w:val="00E72EEA"/>
    <w:rsid w:val="00EB7857"/>
    <w:rsid w:val="00EE02CD"/>
    <w:rsid w:val="00EE19FD"/>
    <w:rsid w:val="00F003F0"/>
    <w:rsid w:val="00F15311"/>
    <w:rsid w:val="00F3294F"/>
    <w:rsid w:val="00F36E1C"/>
    <w:rsid w:val="00F66026"/>
    <w:rsid w:val="00F74F25"/>
    <w:rsid w:val="00FB0771"/>
    <w:rsid w:val="00FD2292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D45C"/>
  <w15:chartTrackingRefBased/>
  <w15:docId w15:val="{37903194-69E5-49B4-AD79-911455CE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1E9D"/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6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067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532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323C"/>
    <w:rPr>
      <w:sz w:val="22"/>
      <w:szCs w:val="22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4532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23C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aten\gde-ts\9%20Finanzwirtschaft\920%20Gemeindeabgaben\Hundeabgabe\Hundeabgabe%20Befreiung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9E124-EEC6-4D90-BA60-A76081CC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Hundeabgabe Befreiung_NEU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Milchrahm</dc:creator>
  <cp:keywords/>
  <dc:description/>
  <cp:lastModifiedBy>Mia Eliana Mock</cp:lastModifiedBy>
  <cp:revision>2</cp:revision>
  <cp:lastPrinted>2026-01-07T06:38:00Z</cp:lastPrinted>
  <dcterms:created xsi:type="dcterms:W3CDTF">2026-01-07T08:41:00Z</dcterms:created>
  <dcterms:modified xsi:type="dcterms:W3CDTF">2026-01-07T08:41:00Z</dcterms:modified>
</cp:coreProperties>
</file>