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9C5" w:rsidRPr="0096504C" w:rsidRDefault="00370236" w:rsidP="000449C5">
      <w:pPr>
        <w:pStyle w:val="KeinLeerraum"/>
        <w:rPr>
          <w:b/>
          <w:sz w:val="42"/>
          <w:szCs w:val="30"/>
        </w:rPr>
      </w:pPr>
      <w:r w:rsidRPr="0096504C">
        <w:rPr>
          <w:b/>
          <w:sz w:val="42"/>
          <w:szCs w:val="30"/>
        </w:rPr>
        <w:t>Mitteilung</w:t>
      </w:r>
    </w:p>
    <w:p w:rsidR="00D8711F" w:rsidRPr="0096504C" w:rsidRDefault="00370236" w:rsidP="000449C5">
      <w:pPr>
        <w:pStyle w:val="KeinLeerraum"/>
        <w:rPr>
          <w:b/>
          <w:sz w:val="30"/>
          <w:szCs w:val="30"/>
        </w:rPr>
      </w:pPr>
      <w:r w:rsidRPr="0096504C">
        <w:rPr>
          <w:b/>
          <w:sz w:val="30"/>
          <w:szCs w:val="30"/>
        </w:rPr>
        <w:t>nach</w:t>
      </w:r>
      <w:r w:rsidR="006C04BF" w:rsidRPr="0096504C">
        <w:rPr>
          <w:b/>
          <w:sz w:val="30"/>
          <w:szCs w:val="30"/>
        </w:rPr>
        <w:t xml:space="preserve"> § 2</w:t>
      </w:r>
      <w:r w:rsidRPr="0096504C">
        <w:rPr>
          <w:b/>
          <w:sz w:val="30"/>
          <w:szCs w:val="30"/>
        </w:rPr>
        <w:t>1</w:t>
      </w:r>
      <w:r w:rsidR="006C04BF" w:rsidRPr="0096504C">
        <w:rPr>
          <w:b/>
          <w:sz w:val="30"/>
          <w:szCs w:val="30"/>
        </w:rPr>
        <w:t xml:space="preserve"> </w:t>
      </w:r>
      <w:r w:rsidR="000449C5" w:rsidRPr="0096504C">
        <w:rPr>
          <w:b/>
          <w:sz w:val="30"/>
          <w:szCs w:val="30"/>
        </w:rPr>
        <w:t>Steiermärkisches Baugesetz</w:t>
      </w:r>
    </w:p>
    <w:p w:rsidR="00370236" w:rsidRPr="0096504C" w:rsidRDefault="00370236" w:rsidP="000449C5">
      <w:pPr>
        <w:pStyle w:val="KeinLeerraum"/>
        <w:rPr>
          <w:b/>
          <w:sz w:val="30"/>
          <w:szCs w:val="30"/>
        </w:rPr>
      </w:pPr>
      <w:r w:rsidRPr="0096504C">
        <w:rPr>
          <w:b/>
          <w:sz w:val="30"/>
          <w:szCs w:val="30"/>
        </w:rPr>
        <w:t>(meldepflichtige Bauvorhaben)</w:t>
      </w:r>
    </w:p>
    <w:p w:rsidR="000449C5" w:rsidRPr="0096504C" w:rsidRDefault="000449C5" w:rsidP="000449C5">
      <w:pPr>
        <w:pStyle w:val="KeinLeerraum"/>
        <w:rPr>
          <w:b/>
          <w:sz w:val="30"/>
          <w:szCs w:val="30"/>
        </w:rPr>
      </w:pPr>
    </w:p>
    <w:p w:rsidR="006C04BF" w:rsidRPr="0096504C" w:rsidRDefault="000449C5" w:rsidP="009E3C41">
      <w:pPr>
        <w:pStyle w:val="KeinLeerraum"/>
        <w:spacing w:after="120"/>
        <w:jc w:val="both"/>
      </w:pPr>
      <w:r w:rsidRPr="0002056B">
        <w:rPr>
          <w:b/>
        </w:rPr>
        <w:t xml:space="preserve">HINWEIS: </w:t>
      </w:r>
      <w:r w:rsidR="006C04BF" w:rsidRPr="0096504C">
        <w:t xml:space="preserve">Bitte füllen Sie alle Felder korrekt aus. Die mit einem </w:t>
      </w:r>
      <w:r w:rsidR="006C04BF" w:rsidRPr="0096504C">
        <w:rPr>
          <w:color w:val="7F0000"/>
          <w:w w:val="110"/>
          <w:sz w:val="28"/>
        </w:rPr>
        <w:t>*</w:t>
      </w:r>
      <w:r w:rsidR="006C04BF" w:rsidRPr="0096504C">
        <w:t xml:space="preserve"> gekennzeichneten Felder sind verpflichtend auszufüllen. Für alle Datumseingaben gilt das Format „TT.MM.JJJJ“. </w:t>
      </w:r>
    </w:p>
    <w:p w:rsidR="006C04BF" w:rsidRDefault="006C04BF" w:rsidP="0002056B">
      <w:pPr>
        <w:pStyle w:val="KeinLeerraum"/>
        <w:spacing w:after="120"/>
        <w:jc w:val="both"/>
      </w:pPr>
      <w:r w:rsidRPr="0096504C">
        <w:t xml:space="preserve">Sie können das Formular direkt am Bildschirm ausfüllen und </w:t>
      </w:r>
      <w:r w:rsidR="0002056B">
        <w:t xml:space="preserve">danach </w:t>
      </w:r>
      <w:r w:rsidRPr="0096504C">
        <w:t xml:space="preserve">ausdrucken. </w:t>
      </w:r>
    </w:p>
    <w:p w:rsidR="0002056B" w:rsidRPr="0096504C" w:rsidRDefault="0002056B" w:rsidP="0002056B">
      <w:pPr>
        <w:pStyle w:val="KeinLeerraum"/>
        <w:spacing w:after="120"/>
        <w:jc w:val="both"/>
      </w:pPr>
    </w:p>
    <w:p w:rsidR="000449C5" w:rsidRPr="0002056B" w:rsidRDefault="000449C5" w:rsidP="000449C5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Angaben zu den Bauwerbern/innen</w:t>
      </w: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864"/>
      </w:tblGrid>
      <w:tr w:rsidR="006C04BF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Familienname/Firma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41" w:rsidRPr="0002056B" w:rsidRDefault="009E3C41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370236" w:rsidRPr="0002056B" w:rsidRDefault="0037023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Titel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C04BF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Vorname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Adresse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Ort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6B4C37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6C04BF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B4C37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E-Mail</w:t>
            </w:r>
            <w:r w:rsidRPr="0002056B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449C5" w:rsidRDefault="000449C5" w:rsidP="006C04BF">
      <w:pPr>
        <w:pStyle w:val="KeinLeerraum"/>
        <w:rPr>
          <w:rFonts w:ascii="Arial" w:hAnsi="Arial" w:cs="Arial"/>
        </w:rPr>
      </w:pPr>
    </w:p>
    <w:p w:rsidR="0002056B" w:rsidRPr="0002056B" w:rsidRDefault="0002056B" w:rsidP="006C04BF">
      <w:pPr>
        <w:pStyle w:val="KeinLeerraum"/>
        <w:rPr>
          <w:rFonts w:ascii="Arial" w:hAnsi="Arial" w:cs="Arial"/>
        </w:rPr>
      </w:pPr>
    </w:p>
    <w:p w:rsidR="006B4C37" w:rsidRPr="0002056B" w:rsidRDefault="006B4C37" w:rsidP="006B4C37">
      <w:pPr>
        <w:pStyle w:val="KeinLeerraum"/>
        <w:numPr>
          <w:ilvl w:val="0"/>
          <w:numId w:val="1"/>
        </w:numPr>
        <w:rPr>
          <w:rFonts w:ascii="Arial" w:hAnsi="Arial" w:cs="Arial"/>
          <w:b/>
          <w:sz w:val="26"/>
          <w:szCs w:val="26"/>
          <w:highlight w:val="lightGray"/>
        </w:rPr>
      </w:pPr>
      <w:r w:rsidRPr="0002056B">
        <w:rPr>
          <w:rFonts w:ascii="Arial" w:hAnsi="Arial" w:cs="Arial"/>
          <w:b/>
          <w:sz w:val="26"/>
          <w:szCs w:val="26"/>
          <w:highlight w:val="lightGray"/>
        </w:rPr>
        <w:t>Ort des Bauvorhabens</w:t>
      </w:r>
    </w:p>
    <w:p w:rsidR="006B4C37" w:rsidRPr="0002056B" w:rsidRDefault="006B4C37" w:rsidP="006B4C37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6B4C37" w:rsidRPr="0002056B" w:rsidTr="0096504C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6B4C37" w:rsidRPr="0002056B" w:rsidRDefault="006B4C37" w:rsidP="006B4C37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077" w:type="dxa"/>
        <w:tblInd w:w="-5" w:type="dxa"/>
        <w:tblLook w:val="04A0" w:firstRow="1" w:lastRow="0" w:firstColumn="1" w:lastColumn="0" w:noHBand="0" w:noVBand="1"/>
      </w:tblPr>
      <w:tblGrid>
        <w:gridCol w:w="1530"/>
        <w:gridCol w:w="2019"/>
        <w:gridCol w:w="1041"/>
        <w:gridCol w:w="1854"/>
        <w:gridCol w:w="932"/>
        <w:gridCol w:w="1701"/>
      </w:tblGrid>
      <w:tr w:rsidR="006B4C37" w:rsidRPr="0002056B" w:rsidTr="0002056B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C37" w:rsidRPr="0002056B" w:rsidRDefault="0002056B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 xml:space="preserve">Gst.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C37" w:rsidRPr="0002056B" w:rsidRDefault="006B4C37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6B4C37" w:rsidRDefault="006B4C37" w:rsidP="006C04BF">
      <w:pPr>
        <w:pStyle w:val="KeinLeerraum"/>
        <w:rPr>
          <w:rFonts w:ascii="Arial" w:hAnsi="Arial" w:cs="Arial"/>
        </w:rPr>
      </w:pPr>
    </w:p>
    <w:p w:rsidR="0002056B" w:rsidRPr="0002056B" w:rsidRDefault="0002056B" w:rsidP="006C04BF">
      <w:pPr>
        <w:pStyle w:val="KeinLeerraum"/>
        <w:rPr>
          <w:rFonts w:ascii="Arial" w:hAnsi="Arial" w:cs="Arial"/>
        </w:rPr>
      </w:pPr>
    </w:p>
    <w:p w:rsidR="000449C5" w:rsidRPr="0002056B" w:rsidRDefault="000449C5" w:rsidP="006C04BF">
      <w:pPr>
        <w:pStyle w:val="KeinLeerraum"/>
        <w:numPr>
          <w:ilvl w:val="0"/>
          <w:numId w:val="1"/>
        </w:numPr>
        <w:rPr>
          <w:rFonts w:ascii="Arial" w:hAnsi="Arial" w:cs="Arial"/>
          <w:b/>
          <w:sz w:val="26"/>
          <w:szCs w:val="26"/>
          <w:highlight w:val="lightGray"/>
        </w:rPr>
      </w:pPr>
      <w:r w:rsidRPr="0002056B">
        <w:rPr>
          <w:rFonts w:ascii="Arial" w:hAnsi="Arial" w:cs="Arial"/>
          <w:b/>
          <w:sz w:val="26"/>
          <w:szCs w:val="26"/>
          <w:highlight w:val="lightGray"/>
        </w:rPr>
        <w:t>Art des Bauvorhabens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9C5" w:rsidRPr="0002056B" w:rsidTr="000449C5">
        <w:tc>
          <w:tcPr>
            <w:tcW w:w="9062" w:type="dxa"/>
          </w:tcPr>
          <w:p w:rsidR="000449C5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:rsidR="00FD6096" w:rsidRDefault="00FD6096" w:rsidP="00494BD8">
            <w:pPr>
              <w:pStyle w:val="KeinLeerraum"/>
              <w:rPr>
                <w:rFonts w:ascii="Arial" w:hAnsi="Arial" w:cs="Arial"/>
              </w:rPr>
            </w:pPr>
          </w:p>
          <w:p w:rsidR="00494BD8" w:rsidRPr="0002056B" w:rsidRDefault="00494BD8" w:rsidP="00494BD8">
            <w:pPr>
              <w:pStyle w:val="KeinLeerraum"/>
              <w:rPr>
                <w:rFonts w:ascii="Arial" w:hAnsi="Arial" w:cs="Arial"/>
              </w:rPr>
            </w:pPr>
          </w:p>
        </w:tc>
      </w:tr>
    </w:tbl>
    <w:p w:rsidR="0002056B" w:rsidRDefault="0002056B" w:rsidP="006C04BF">
      <w:pPr>
        <w:pStyle w:val="KeinLeerraum"/>
      </w:pPr>
    </w:p>
    <w:p w:rsidR="000449C5" w:rsidRPr="0096504C" w:rsidRDefault="000449C5" w:rsidP="006C04BF">
      <w:pPr>
        <w:pStyle w:val="KeinLeerraum"/>
      </w:pPr>
    </w:p>
    <w:p w:rsidR="00046DFB" w:rsidRPr="0002056B" w:rsidRDefault="00370236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Beschreibung des Bauvorhabens (Material, Fa</w:t>
      </w:r>
      <w:r w:rsidR="0096504C" w:rsidRPr="0002056B">
        <w:rPr>
          <w:b/>
          <w:sz w:val="26"/>
          <w:szCs w:val="26"/>
          <w:highlight w:val="lightGray"/>
        </w:rPr>
        <w:t>rb</w:t>
      </w:r>
      <w:r w:rsidRPr="0002056B">
        <w:rPr>
          <w:b/>
          <w:sz w:val="26"/>
          <w:szCs w:val="26"/>
          <w:highlight w:val="lightGray"/>
        </w:rPr>
        <w:t>e, Größe usw.)</w:t>
      </w:r>
      <w:r w:rsidR="00046DFB" w:rsidRPr="0002056B">
        <w:rPr>
          <w:b/>
          <w:sz w:val="26"/>
          <w:szCs w:val="26"/>
          <w:highlight w:val="lightGray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0236" w:rsidRPr="0096504C" w:rsidTr="00370236">
        <w:tc>
          <w:tcPr>
            <w:tcW w:w="9062" w:type="dxa"/>
          </w:tcPr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FD6096" w:rsidRDefault="00494BD8" w:rsidP="00494BD8">
            <w:pPr>
              <w:pStyle w:val="KeinLeerraum"/>
              <w:tabs>
                <w:tab w:val="left" w:pos="45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Fläche</w:t>
            </w:r>
            <w:r w:rsidR="00C16638">
              <w:rPr>
                <w:rFonts w:ascii="Arial" w:hAnsi="Arial" w:cs="Arial"/>
              </w:rPr>
              <w:t>: ………. m²</w:t>
            </w:r>
            <w:r w:rsidR="00FD6096">
              <w:rPr>
                <w:rFonts w:ascii="Arial" w:hAnsi="Arial" w:cs="Arial"/>
              </w:rPr>
              <w:t xml:space="preserve"> </w:t>
            </w:r>
            <w:r w:rsidR="00FD6096">
              <w:rPr>
                <w:rFonts w:ascii="Arial" w:hAnsi="Arial" w:cs="Arial"/>
              </w:rPr>
              <w:tab/>
            </w:r>
          </w:p>
          <w:p w:rsidR="00494BD8" w:rsidRDefault="00494BD8" w:rsidP="00494BD8">
            <w:pPr>
              <w:pStyle w:val="KeinLeerraum"/>
              <w:tabs>
                <w:tab w:val="left" w:pos="4590"/>
              </w:tabs>
              <w:rPr>
                <w:rFonts w:ascii="Arial" w:hAnsi="Arial" w:cs="Arial"/>
              </w:rPr>
            </w:pPr>
          </w:p>
          <w:p w:rsidR="00494BD8" w:rsidRDefault="00494BD8" w:rsidP="00494BD8">
            <w:pPr>
              <w:pStyle w:val="KeinLeerraum"/>
              <w:tabs>
                <w:tab w:val="left" w:pos="4590"/>
              </w:tabs>
              <w:rPr>
                <w:rFonts w:ascii="Arial" w:hAnsi="Arial" w:cs="Arial"/>
              </w:rPr>
            </w:pPr>
          </w:p>
          <w:p w:rsidR="00494BD8" w:rsidRDefault="00494BD8" w:rsidP="00494BD8">
            <w:pPr>
              <w:pStyle w:val="KeinLeerraum"/>
              <w:tabs>
                <w:tab w:val="left" w:pos="4590"/>
              </w:tabs>
              <w:rPr>
                <w:rFonts w:ascii="Arial" w:hAnsi="Arial" w:cs="Arial"/>
              </w:rPr>
            </w:pPr>
          </w:p>
          <w:p w:rsidR="00494BD8" w:rsidRDefault="00494BD8" w:rsidP="00494BD8">
            <w:pPr>
              <w:pStyle w:val="KeinLeerraum"/>
              <w:tabs>
                <w:tab w:val="left" w:pos="4590"/>
              </w:tabs>
              <w:rPr>
                <w:rFonts w:ascii="Arial" w:hAnsi="Arial" w:cs="Arial"/>
              </w:rPr>
            </w:pPr>
          </w:p>
          <w:p w:rsidR="00494BD8" w:rsidRPr="00FD6096" w:rsidRDefault="00494BD8" w:rsidP="00494BD8">
            <w:pPr>
              <w:pStyle w:val="KeinLeerraum"/>
              <w:tabs>
                <w:tab w:val="left" w:pos="4590"/>
              </w:tabs>
              <w:rPr>
                <w:rFonts w:ascii="Arial" w:hAnsi="Arial" w:cs="Arial"/>
              </w:rPr>
            </w:pPr>
          </w:p>
        </w:tc>
      </w:tr>
    </w:tbl>
    <w:p w:rsidR="002155C6" w:rsidRDefault="002155C6" w:rsidP="002155C6">
      <w:pPr>
        <w:pStyle w:val="KeinLeerraum"/>
      </w:pPr>
    </w:p>
    <w:p w:rsidR="0002056B" w:rsidRPr="0096504C" w:rsidRDefault="0002056B" w:rsidP="002155C6">
      <w:pPr>
        <w:pStyle w:val="KeinLeerraum"/>
      </w:pPr>
    </w:p>
    <w:p w:rsidR="00323F6F" w:rsidRPr="0002056B" w:rsidRDefault="00370236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Raum für eventuelle Fotos, Skizzen, Lagepläne usw.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3F6F" w:rsidRPr="0096504C" w:rsidTr="00323F6F">
        <w:tc>
          <w:tcPr>
            <w:tcW w:w="9062" w:type="dxa"/>
          </w:tcPr>
          <w:p w:rsidR="00323F6F" w:rsidRPr="0096504C" w:rsidRDefault="00323F6F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C16638" w:rsidP="006C04BF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Lt. Beilage</w:t>
            </w: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23F6F" w:rsidRPr="0096504C" w:rsidRDefault="00323F6F" w:rsidP="006C04BF">
            <w:pPr>
              <w:pStyle w:val="KeinLeerraum"/>
              <w:rPr>
                <w:lang w:val="de-DE"/>
              </w:rPr>
            </w:pPr>
          </w:p>
        </w:tc>
      </w:tr>
    </w:tbl>
    <w:p w:rsidR="00323F6F" w:rsidRDefault="00323F6F" w:rsidP="006C04BF">
      <w:pPr>
        <w:pStyle w:val="KeinLeerraum"/>
      </w:pPr>
    </w:p>
    <w:p w:rsidR="0002056B" w:rsidRPr="0096504C" w:rsidRDefault="0002056B" w:rsidP="006C04BF">
      <w:pPr>
        <w:pStyle w:val="KeinLeerraum"/>
      </w:pPr>
    </w:p>
    <w:p w:rsidR="00856A3E" w:rsidRPr="0002056B" w:rsidRDefault="00C16638" w:rsidP="00856A3E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>
        <w:rPr>
          <w:b/>
          <w:sz w:val="26"/>
          <w:szCs w:val="26"/>
          <w:highlight w:val="lightGray"/>
        </w:rPr>
        <w:t xml:space="preserve">Beilagen </w:t>
      </w:r>
    </w:p>
    <w:p w:rsidR="0002056B" w:rsidRPr="0096504C" w:rsidRDefault="0002056B" w:rsidP="009E3C41">
      <w:pPr>
        <w:pStyle w:val="KeinLeerraum"/>
        <w:jc w:val="both"/>
      </w:pPr>
    </w:p>
    <w:p w:rsidR="00856A3E" w:rsidRPr="0096504C" w:rsidRDefault="00856A3E" w:rsidP="00370236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 xml:space="preserve">Lageplan </w:t>
      </w:r>
    </w:p>
    <w:p w:rsidR="009E3C41" w:rsidRPr="0096504C" w:rsidRDefault="009E3C41" w:rsidP="00370236">
      <w:pPr>
        <w:pStyle w:val="KeinLeerraum"/>
        <w:tabs>
          <w:tab w:val="left" w:pos="851"/>
        </w:tabs>
        <w:ind w:left="851" w:hanging="426"/>
        <w:rPr>
          <w:sz w:val="12"/>
        </w:rPr>
      </w:pPr>
    </w:p>
    <w:p w:rsidR="0002056B" w:rsidRDefault="0002056B" w:rsidP="00370236">
      <w:pPr>
        <w:pStyle w:val="KeinLeerraum"/>
        <w:tabs>
          <w:tab w:val="left" w:pos="851"/>
        </w:tabs>
      </w:pPr>
    </w:p>
    <w:p w:rsidR="0002056B" w:rsidRPr="0096504C" w:rsidRDefault="0002056B" w:rsidP="00370236">
      <w:pPr>
        <w:pStyle w:val="KeinLeerraum"/>
        <w:tabs>
          <w:tab w:val="left" w:pos="851"/>
        </w:tabs>
      </w:pPr>
    </w:p>
    <w:p w:rsidR="00370236" w:rsidRPr="0002056B" w:rsidRDefault="00370236" w:rsidP="00370236">
      <w:pPr>
        <w:pStyle w:val="KeinLeerraum"/>
        <w:numPr>
          <w:ilvl w:val="0"/>
          <w:numId w:val="1"/>
        </w:numPr>
        <w:tabs>
          <w:tab w:val="left" w:pos="851"/>
        </w:tabs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Datum und Unterschrift</w:t>
      </w:r>
      <w:r w:rsidR="00494BD8">
        <w:rPr>
          <w:b/>
          <w:sz w:val="26"/>
          <w:szCs w:val="26"/>
          <w:highlight w:val="lightGray"/>
        </w:rPr>
        <w:t>en</w:t>
      </w:r>
      <w:r w:rsidRPr="0002056B">
        <w:rPr>
          <w:b/>
          <w:sz w:val="26"/>
          <w:szCs w:val="26"/>
          <w:highlight w:val="lightGray"/>
        </w:rPr>
        <w:t xml:space="preserve"> der Bauherren/innen</w:t>
      </w: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2409"/>
        <w:gridCol w:w="2268"/>
        <w:gridCol w:w="3405"/>
      </w:tblGrid>
      <w:tr w:rsidR="007052A7" w:rsidRPr="0096504C" w:rsidTr="007052A7">
        <w:trPr>
          <w:trHeight w:val="388"/>
        </w:trPr>
        <w:tc>
          <w:tcPr>
            <w:tcW w:w="998" w:type="dxa"/>
            <w:tcBorders>
              <w:right w:val="single" w:sz="4" w:space="0" w:color="auto"/>
            </w:tcBorders>
          </w:tcPr>
          <w:p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 xml:space="preserve">Datum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A7" w:rsidRPr="0096504C" w:rsidRDefault="007052A7" w:rsidP="00196AC9">
            <w:pPr>
              <w:pStyle w:val="Textkrper"/>
              <w:tabs>
                <w:tab w:val="left" w:pos="7362"/>
              </w:tabs>
              <w:rPr>
                <w:rFonts w:asciiTheme="minorHAnsi" w:hAnsiTheme="minorHAnsi"/>
                <w:w w:val="110"/>
                <w:lang w:val="de-D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>Unterschrift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  <w:p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</w:tc>
      </w:tr>
    </w:tbl>
    <w:p w:rsidR="001D77C3" w:rsidRPr="0096504C" w:rsidRDefault="001D77C3" w:rsidP="007052A7">
      <w:pPr>
        <w:pStyle w:val="KeinLeerraum"/>
        <w:tabs>
          <w:tab w:val="left" w:pos="851"/>
        </w:tabs>
      </w:pPr>
    </w:p>
    <w:p w:rsidR="0096504C" w:rsidRDefault="0096504C">
      <w:pPr>
        <w:pStyle w:val="KeinLeerraum"/>
        <w:tabs>
          <w:tab w:val="left" w:pos="851"/>
        </w:tabs>
      </w:pPr>
    </w:p>
    <w:p w:rsidR="00C16638" w:rsidRPr="0002056B" w:rsidRDefault="00C16638" w:rsidP="00C16638">
      <w:pPr>
        <w:pStyle w:val="KeinLeerraum"/>
        <w:numPr>
          <w:ilvl w:val="0"/>
          <w:numId w:val="1"/>
        </w:numPr>
        <w:tabs>
          <w:tab w:val="left" w:pos="851"/>
        </w:tabs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Datum und Unterschrift</w:t>
      </w:r>
      <w:r w:rsidR="00494BD8">
        <w:rPr>
          <w:b/>
          <w:sz w:val="26"/>
          <w:szCs w:val="26"/>
          <w:highlight w:val="lightGray"/>
        </w:rPr>
        <w:t>en</w:t>
      </w:r>
      <w:r w:rsidRPr="0002056B">
        <w:rPr>
          <w:b/>
          <w:sz w:val="26"/>
          <w:szCs w:val="26"/>
          <w:highlight w:val="lightGray"/>
        </w:rPr>
        <w:t xml:space="preserve"> der </w:t>
      </w:r>
      <w:r>
        <w:rPr>
          <w:b/>
          <w:sz w:val="26"/>
          <w:szCs w:val="26"/>
          <w:highlight w:val="lightGray"/>
        </w:rPr>
        <w:t>Grundeigentümer/innen</w:t>
      </w: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2409"/>
        <w:gridCol w:w="2268"/>
        <w:gridCol w:w="3405"/>
      </w:tblGrid>
      <w:tr w:rsidR="00C16638" w:rsidRPr="0096504C" w:rsidTr="0042511D">
        <w:trPr>
          <w:trHeight w:val="388"/>
        </w:trPr>
        <w:tc>
          <w:tcPr>
            <w:tcW w:w="998" w:type="dxa"/>
            <w:tcBorders>
              <w:right w:val="single" w:sz="4" w:space="0" w:color="auto"/>
            </w:tcBorders>
          </w:tcPr>
          <w:p w:rsidR="00C16638" w:rsidRPr="0096504C" w:rsidRDefault="00C16638" w:rsidP="0042511D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 xml:space="preserve">Datum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38" w:rsidRPr="0096504C" w:rsidRDefault="00C16638" w:rsidP="0042511D">
            <w:pPr>
              <w:pStyle w:val="Textkrper"/>
              <w:tabs>
                <w:tab w:val="left" w:pos="7362"/>
              </w:tabs>
              <w:rPr>
                <w:rFonts w:asciiTheme="minorHAnsi" w:hAnsiTheme="minorHAnsi"/>
                <w:w w:val="110"/>
                <w:lang w:val="de-D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16638" w:rsidRPr="0096504C" w:rsidRDefault="00C16638" w:rsidP="0042511D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>Unterschrift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38" w:rsidRPr="0096504C" w:rsidRDefault="00C16638" w:rsidP="0042511D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  <w:p w:rsidR="00C16638" w:rsidRPr="0096504C" w:rsidRDefault="00C16638" w:rsidP="0042511D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</w:tc>
      </w:tr>
    </w:tbl>
    <w:p w:rsidR="00C16638" w:rsidRPr="0096504C" w:rsidRDefault="00C16638" w:rsidP="00C16638">
      <w:pPr>
        <w:pStyle w:val="KeinLeerraum"/>
        <w:tabs>
          <w:tab w:val="left" w:pos="851"/>
        </w:tabs>
      </w:pPr>
    </w:p>
    <w:p w:rsidR="00C16638" w:rsidRPr="0096504C" w:rsidRDefault="00C16638" w:rsidP="00C16638">
      <w:pPr>
        <w:pStyle w:val="KeinLeerraum"/>
        <w:tabs>
          <w:tab w:val="left" w:pos="851"/>
        </w:tabs>
      </w:pPr>
    </w:p>
    <w:p w:rsidR="0040624F" w:rsidRDefault="0040624F">
      <w:pPr>
        <w:pStyle w:val="KeinLeerraum"/>
        <w:tabs>
          <w:tab w:val="left" w:pos="851"/>
        </w:tabs>
      </w:pPr>
    </w:p>
    <w:p w:rsidR="0040624F" w:rsidRDefault="0040624F">
      <w:pPr>
        <w:pStyle w:val="KeinLeerraum"/>
        <w:tabs>
          <w:tab w:val="left" w:pos="851"/>
        </w:tabs>
      </w:pPr>
    </w:p>
    <w:p w:rsidR="0000531D" w:rsidRDefault="0000531D">
      <w:pPr>
        <w:pStyle w:val="KeinLeerraum"/>
        <w:tabs>
          <w:tab w:val="left" w:pos="851"/>
        </w:tabs>
      </w:pPr>
    </w:p>
    <w:p w:rsidR="002517F4" w:rsidRDefault="002517F4">
      <w:pPr>
        <w:pStyle w:val="KeinLeerraum"/>
        <w:tabs>
          <w:tab w:val="left" w:pos="851"/>
        </w:tabs>
      </w:pPr>
    </w:p>
    <w:p w:rsidR="0000531D" w:rsidRDefault="0000531D">
      <w:pPr>
        <w:pStyle w:val="KeinLeerraum"/>
        <w:tabs>
          <w:tab w:val="left" w:pos="851"/>
        </w:tabs>
      </w:pPr>
    </w:p>
    <w:p w:rsidR="00D54934" w:rsidRPr="005710E5" w:rsidRDefault="0000531D" w:rsidP="0000531D">
      <w:pPr>
        <w:pStyle w:val="KeinLeerraum"/>
        <w:tabs>
          <w:tab w:val="left" w:pos="851"/>
        </w:tabs>
        <w:rPr>
          <w:i/>
          <w:u w:val="single"/>
        </w:rPr>
      </w:pPr>
      <w:r w:rsidRPr="005710E5">
        <w:rPr>
          <w:i/>
          <w:u w:val="single"/>
        </w:rPr>
        <w:t>Bestätigung der Gemeinde</w:t>
      </w:r>
      <w:r w:rsidR="00253B44" w:rsidRPr="005710E5">
        <w:rPr>
          <w:i/>
          <w:u w:val="single"/>
        </w:rPr>
        <w:t xml:space="preserve"> Ratten</w:t>
      </w:r>
      <w:r w:rsidRPr="005710E5">
        <w:rPr>
          <w:i/>
          <w:u w:val="single"/>
        </w:rPr>
        <w:t xml:space="preserve"> dass die Mitteilung zur Kenntnis genommen wurde</w:t>
      </w:r>
      <w:r w:rsidR="005710E5" w:rsidRPr="005710E5">
        <w:rPr>
          <w:i/>
          <w:u w:val="single"/>
        </w:rPr>
        <w:t>:</w:t>
      </w:r>
    </w:p>
    <w:p w:rsidR="005710E5" w:rsidRDefault="005710E5" w:rsidP="0000531D">
      <w:pPr>
        <w:pStyle w:val="KeinLeerraum"/>
        <w:tabs>
          <w:tab w:val="left" w:pos="851"/>
        </w:tabs>
        <w:rPr>
          <w:i/>
        </w:rPr>
      </w:pPr>
    </w:p>
    <w:p w:rsidR="002517F4" w:rsidRDefault="002517F4" w:rsidP="0000531D">
      <w:pPr>
        <w:pStyle w:val="KeinLeerraum"/>
        <w:tabs>
          <w:tab w:val="left" w:pos="851"/>
        </w:tabs>
      </w:pPr>
    </w:p>
    <w:p w:rsidR="005710E5" w:rsidRPr="002517F4" w:rsidRDefault="005710E5" w:rsidP="0000531D">
      <w:pPr>
        <w:pStyle w:val="KeinLeerraum"/>
        <w:tabs>
          <w:tab w:val="left" w:pos="851"/>
        </w:tabs>
      </w:pPr>
      <w:r w:rsidRPr="002517F4">
        <w:t xml:space="preserve">Meldepflichtiges Vorhaben gem. ……………………………………Stmk. BauG idF </w:t>
      </w:r>
      <w:r w:rsidR="004A6A0B">
        <w:t>LGBl. Nr…</w:t>
      </w:r>
      <w:bookmarkStart w:id="0" w:name="_GoBack"/>
      <w:bookmarkEnd w:id="0"/>
      <w:r w:rsidR="004A6A0B">
        <w:t>..</w:t>
      </w:r>
      <w:r w:rsidRPr="002517F4">
        <w:t>…………………</w:t>
      </w:r>
    </w:p>
    <w:p w:rsidR="0000531D" w:rsidRPr="00D54934" w:rsidRDefault="0000531D" w:rsidP="0000531D">
      <w:pPr>
        <w:pStyle w:val="KeinLeerraum"/>
        <w:tabs>
          <w:tab w:val="left" w:pos="851"/>
        </w:tabs>
      </w:pPr>
    </w:p>
    <w:p w:rsidR="0000531D" w:rsidRDefault="0000531D" w:rsidP="0000531D">
      <w:pPr>
        <w:pStyle w:val="KeinLeerraum"/>
        <w:tabs>
          <w:tab w:val="left" w:pos="851"/>
        </w:tabs>
      </w:pPr>
    </w:p>
    <w:p w:rsidR="0000531D" w:rsidRDefault="0000531D" w:rsidP="0000531D">
      <w:pPr>
        <w:pStyle w:val="KeinLeerraum"/>
        <w:tabs>
          <w:tab w:val="left" w:pos="851"/>
        </w:tabs>
      </w:pPr>
    </w:p>
    <w:p w:rsidR="0000531D" w:rsidRDefault="0000531D" w:rsidP="0000531D">
      <w:pPr>
        <w:pStyle w:val="KeinLeerraum"/>
        <w:tabs>
          <w:tab w:val="left" w:pos="851"/>
        </w:tabs>
      </w:pPr>
    </w:p>
    <w:p w:rsidR="0000531D" w:rsidRDefault="0000531D" w:rsidP="0000531D">
      <w:pPr>
        <w:pStyle w:val="KeinLeerraum"/>
        <w:tabs>
          <w:tab w:val="left" w:pos="851"/>
          <w:tab w:val="center" w:pos="1701"/>
          <w:tab w:val="center" w:pos="6096"/>
        </w:tabs>
      </w:pPr>
      <w:r>
        <w:tab/>
        <w:t>…………………..………………….</w:t>
      </w:r>
      <w:r>
        <w:tab/>
        <w:t>…………………………..………………</w:t>
      </w:r>
    </w:p>
    <w:p w:rsidR="0000531D" w:rsidRPr="0096504C" w:rsidRDefault="0000531D" w:rsidP="0000531D">
      <w:pPr>
        <w:pStyle w:val="KeinLeerraum"/>
        <w:tabs>
          <w:tab w:val="left" w:pos="851"/>
          <w:tab w:val="center" w:pos="1701"/>
          <w:tab w:val="center" w:pos="6096"/>
        </w:tabs>
      </w:pPr>
      <w:r>
        <w:tab/>
      </w:r>
      <w:r>
        <w:tab/>
        <w:t xml:space="preserve">Datum </w:t>
      </w:r>
      <w:r>
        <w:tab/>
        <w:t>Bgm. Thomas Heim</w:t>
      </w:r>
    </w:p>
    <w:sectPr w:rsidR="0000531D" w:rsidRPr="0096504C" w:rsidSect="002155C6">
      <w:footerReference w:type="defaul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5C6" w:rsidRDefault="002155C6" w:rsidP="002155C6">
      <w:pPr>
        <w:spacing w:after="0" w:line="240" w:lineRule="auto"/>
      </w:pPr>
      <w:r>
        <w:separator/>
      </w:r>
    </w:p>
  </w:endnote>
  <w:endnote w:type="continuationSeparator" w:id="0">
    <w:p w:rsidR="002155C6" w:rsidRDefault="002155C6" w:rsidP="002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5187866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155C6" w:rsidRPr="002155C6" w:rsidRDefault="002155C6" w:rsidP="002155C6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4A6A0B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4A6A0B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5C6" w:rsidRDefault="002155C6" w:rsidP="002155C6">
      <w:pPr>
        <w:spacing w:after="0" w:line="240" w:lineRule="auto"/>
      </w:pPr>
      <w:r>
        <w:separator/>
      </w:r>
    </w:p>
  </w:footnote>
  <w:footnote w:type="continuationSeparator" w:id="0">
    <w:p w:rsidR="002155C6" w:rsidRDefault="002155C6" w:rsidP="00215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32B25"/>
    <w:multiLevelType w:val="hybridMultilevel"/>
    <w:tmpl w:val="2F0098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7E5AF8"/>
    <w:multiLevelType w:val="hybridMultilevel"/>
    <w:tmpl w:val="BC3E47FC"/>
    <w:lvl w:ilvl="0" w:tplc="8CC2888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C5"/>
    <w:rsid w:val="0000531D"/>
    <w:rsid w:val="0002056B"/>
    <w:rsid w:val="000449C5"/>
    <w:rsid w:val="00046DFB"/>
    <w:rsid w:val="000F373F"/>
    <w:rsid w:val="001D77C3"/>
    <w:rsid w:val="002155C6"/>
    <w:rsid w:val="002517F4"/>
    <w:rsid w:val="00253B44"/>
    <w:rsid w:val="00323F6F"/>
    <w:rsid w:val="00370236"/>
    <w:rsid w:val="003F3302"/>
    <w:rsid w:val="0040624F"/>
    <w:rsid w:val="00494BD8"/>
    <w:rsid w:val="004A6A0B"/>
    <w:rsid w:val="005710E5"/>
    <w:rsid w:val="0057525C"/>
    <w:rsid w:val="00625272"/>
    <w:rsid w:val="006B4C37"/>
    <w:rsid w:val="006C04BF"/>
    <w:rsid w:val="007052A7"/>
    <w:rsid w:val="007F4983"/>
    <w:rsid w:val="00856A3E"/>
    <w:rsid w:val="008D3FA4"/>
    <w:rsid w:val="0096504C"/>
    <w:rsid w:val="009C08D9"/>
    <w:rsid w:val="009E3C41"/>
    <w:rsid w:val="00C16638"/>
    <w:rsid w:val="00D53231"/>
    <w:rsid w:val="00D54934"/>
    <w:rsid w:val="00D8711F"/>
    <w:rsid w:val="00EB1CAD"/>
    <w:rsid w:val="00F93FA8"/>
    <w:rsid w:val="00FD6096"/>
    <w:rsid w:val="00FE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F7BE"/>
  <w15:chartTrackingRefBased/>
  <w15:docId w15:val="{6BF8BE0D-012F-4D14-A2F6-63FB020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8FB86-B8E6-4AE2-8D47-7BE54E98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3E9C6B49.dotm</Template>
  <TotalTime>0</TotalTime>
  <Pages>2</Pages>
  <Words>157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Gemeindebund Steiermark</dc:creator>
  <cp:keywords/>
  <dc:description/>
  <cp:lastModifiedBy>Andrea Schiester</cp:lastModifiedBy>
  <cp:revision>8</cp:revision>
  <dcterms:created xsi:type="dcterms:W3CDTF">2020-04-07T15:44:00Z</dcterms:created>
  <dcterms:modified xsi:type="dcterms:W3CDTF">2020-04-07T15:48:00Z</dcterms:modified>
</cp:coreProperties>
</file>