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6"/>
        <w:tblW w:w="105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9"/>
        <w:gridCol w:w="3028"/>
      </w:tblGrid>
      <w:tr w:rsidR="00234991" w14:paraId="4874EA8D" w14:textId="77777777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7489" w:type="dxa"/>
            <w:vMerge w:val="restart"/>
          </w:tcPr>
          <w:p w14:paraId="3111EFC4" w14:textId="77777777" w:rsidR="00234991" w:rsidRDefault="00A35D12">
            <w:pPr>
              <w:ind w:left="-42" w:firstLine="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de-DE" w:eastAsia="de-DE"/>
              </w:rPr>
              <w:pict w14:anchorId="21F085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0" type="#_x0000_t75" alt="" style="position:absolute;left:0;text-align:left;margin-left:0;margin-top:-8.75pt;width:188.1pt;height:45pt;z-index:8;mso-wrap-edited:f;mso-width-percent:0;mso-height-percent:0;mso-width-percent:0;mso-height-percent:0">
                  <v:imagedata r:id="rId7" o:title="Stmk_Familie-quer"/>
                </v:shape>
              </w:pict>
            </w:r>
            <w:r w:rsidR="00234991">
              <w:rPr>
                <w:rFonts w:ascii="Arial" w:hAnsi="Arial" w:cs="Arial"/>
                <w:b/>
                <w:noProof/>
                <w:lang w:val="de-DE" w:eastAsia="de-DE"/>
              </w:rPr>
              <w:pict w14:anchorId="3C3F7FEC">
                <v:shape id="_x0000_s1103" type="#_x0000_t75" alt="" style="position:absolute;left:0;text-align:left;margin-left:369pt;margin-top:-211.55pt;width:151.8pt;height:60.6pt;z-index:6">
                  <v:imagedata r:id="rId8" r:href="rId9"/>
                </v:shape>
              </w:pict>
            </w:r>
          </w:p>
          <w:p w14:paraId="1827F198" w14:textId="77777777" w:rsidR="00234991" w:rsidRDefault="00234991">
            <w:pPr>
              <w:ind w:left="-42" w:firstLine="42"/>
              <w:rPr>
                <w:rFonts w:ascii="Arial" w:hAnsi="Arial" w:cs="Arial"/>
              </w:rPr>
            </w:pPr>
          </w:p>
          <w:p w14:paraId="4F6C2152" w14:textId="4E88164C" w:rsidR="00234991" w:rsidRDefault="00000000">
            <w:pPr>
              <w:ind w:left="-42" w:firstLine="42"/>
              <w:rPr>
                <w:rFonts w:ascii="Arial" w:hAnsi="Arial" w:cs="Arial"/>
              </w:rPr>
            </w:pPr>
            <w:r>
              <w:rPr>
                <w:noProof/>
              </w:rPr>
              <w:pict w14:anchorId="5173F131">
                <v:group id="Group 100" o:spid="_x0000_s1123" style="position:absolute;left:0;text-align:left;margin-left:0;margin-top:-9.35pt;width:284.05pt;height:113.85pt;z-index:3" coordorigin="1134,1088" coordsize="5681,22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">
                  <o:lock v:ext="edit" aspectratio="t"/>
                  <v:group id="Group 82" o:spid="_x0000_s1124" style="position:absolute;left:1134;top:1088;width:180;height:180" coordorigin="3744,4221" coordsize="18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">
                    <o:lock v:ext="edit" aspectratio="t"/>
                    <v:line id="Line 83" o:spid="_x0000_s1125" style="position:absolute;flip:y;visibility:visible;mso-wrap-style:square" from="3744,4221" to="3744,4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">
                      <v:path arrowok="f"/>
                      <o:lock v:ext="edit" aspectratio="t" verticies="t"/>
                    </v:line>
                    <v:line id="Line 84" o:spid="_x0000_s1126" style="position:absolute;flip:x;visibility:visible;mso-wrap-style:square" from="3744,4221" to="3924,4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">
                      <v:path arrowok="f"/>
                      <o:lock v:ext="edit" aspectratio="t" verticies="t"/>
                    </v:line>
                  </v:group>
                  <v:group id="Group 85" o:spid="_x0000_s1127" style="position:absolute;left:6634;top:3186;width:181;height:179;flip:x y" coordorigin="3744,4221" coordsize="18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">
                    <o:lock v:ext="edit" aspectratio="t"/>
                    <v:line id="Line 86" o:spid="_x0000_s1128" style="position:absolute;flip:y;visibility:visible;mso-wrap-style:square" from="3744,4221" to="3744,4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">
                      <v:path arrowok="f"/>
                      <o:lock v:ext="edit" aspectratio="t" verticies="t"/>
                    </v:line>
                    <v:line id="Line 87" o:spid="_x0000_s1129" style="position:absolute;flip:x;visibility:visible;mso-wrap-style:square" from="3744,4221" to="3924,4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">
                      <v:path arrowok="f"/>
                      <o:lock v:ext="edit" aspectratio="t" verticies="t"/>
                    </v:line>
                  </v:group>
                  <v:group id="Group 88" o:spid="_x0000_s1130" style="position:absolute;left:6634;top:1088;width:179;height:201;flip:x" coordorigin="3744,4221" coordsize="18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">
                    <o:lock v:ext="edit" aspectratio="t"/>
                    <v:line id="Line 89" o:spid="_x0000_s1131" style="position:absolute;flip:y;visibility:visible;mso-wrap-style:square" from="3744,4221" to="3744,4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">
                      <v:path arrowok="f"/>
                      <o:lock v:ext="edit" aspectratio="t" verticies="t"/>
                    </v:line>
                    <v:line id="Line 90" o:spid="_x0000_s1132" style="position:absolute;flip:x;visibility:visible;mso-wrap-style:square" from="3744,4221" to="3924,4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">
                      <v:path arrowok="f"/>
                      <o:lock v:ext="edit" aspectratio="t" verticies="t"/>
                    </v:line>
                  </v:group>
                  <v:group id="Group 91" o:spid="_x0000_s1133" style="position:absolute;left:1134;top:3186;width:182;height:179;flip:y" coordorigin="3744,4221" coordsize="18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">
                    <o:lock v:ext="edit" aspectratio="t"/>
                    <v:line id="Line 92" o:spid="_x0000_s1134" style="position:absolute;flip:y;visibility:visible;mso-wrap-style:square" from="3744,4221" to="3744,4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">
                      <v:path arrowok="f"/>
                      <o:lock v:ext="edit" aspectratio="t" verticies="t"/>
                    </v:line>
                    <v:line id="Line 93" o:spid="_x0000_s1135" style="position:absolute;flip:x;visibility:visible;mso-wrap-style:square" from="3744,4221" to="3924,4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">
                      <v:path arrowok="f"/>
                      <o:lock v:ext="edit" aspectratio="t" verticies="t"/>
                    </v:line>
                  </v:group>
                </v:group>
              </w:pict>
            </w:r>
            <w:r w:rsidR="00A35D12">
              <w:rPr>
                <w:noProof/>
              </w:rPr>
              <w:pict w14:anchorId="6B1B4B83">
                <v:group id="_x0000_s1107" alt="" style="position:absolute;left:0;text-align:left;margin-left:0;margin-top:-9.35pt;width:284.05pt;height:113.85pt;z-index:7" coordorigin="1134,1088" coordsize="5681,2277">
                  <v:group id="_x0000_s1108" alt="" style="position:absolute;left:1134;top:1088;width:180;height:180;mso-position-horizontal-relative:margin;mso-position-vertical-relative:margin" coordorigin="3744,4221" coordsize="180,180">
                    <v:line id="_x0000_s1109" alt="" style="position:absolute;flip:y" from="3744,4221" to="3744,4401"/>
                    <v:line id="_x0000_s1110" alt="" style="position:absolute;flip:x" from="3744,4221" to="3924,4222"/>
                  </v:group>
                  <v:group id="_x0000_s1111" alt="" style="position:absolute;left:6634;top:3186;width:181;height:179;flip:x y;mso-position-horizontal-relative:margin;mso-position-vertical-relative:margin" coordorigin="3744,4221" coordsize="180,180">
                    <v:line id="_x0000_s1112" alt="" style="position:absolute;flip:y" from="3744,4221" to="3744,4401"/>
                    <v:line id="_x0000_s1113" alt="" style="position:absolute;flip:x" from="3744,4221" to="3924,4222"/>
                  </v:group>
                  <v:group id="_x0000_s1114" alt="" style="position:absolute;left:6634;top:1088;width:179;height:201;flip:x;mso-position-horizontal-relative:margin;mso-position-vertical-relative:margin" coordorigin="3744,4221" coordsize="180,180">
                    <v:line id="_x0000_s1115" alt="" style="position:absolute;flip:y" from="3744,4221" to="3744,4401"/>
                    <v:line id="_x0000_s1116" alt="" style="position:absolute;flip:x" from="3744,4221" to="3924,4222"/>
                  </v:group>
                  <v:group id="_x0000_s1117" alt="" style="position:absolute;left:1134;top:3186;width:182;height:179;flip:y;mso-position-horizontal-relative:margin;mso-position-vertical-relative:margin" coordorigin="3744,4221" coordsize="180,180">
                    <v:line id="_x0000_s1118" alt="" style="position:absolute;flip:y" from="3744,4221" to="3744,4401"/>
                    <v:line id="_x0000_s1119" alt="" style="position:absolute;flip:x" from="3744,4221" to="3924,4222"/>
                  </v:group>
                </v:group>
              </w:pict>
            </w:r>
          </w:p>
          <w:p w14:paraId="02471D1C" w14:textId="77777777" w:rsidR="00234991" w:rsidRDefault="00234991">
            <w:pPr>
              <w:ind w:left="-42" w:firstLine="42"/>
              <w:rPr>
                <w:rFonts w:ascii="Arial" w:hAnsi="Arial" w:cs="Arial"/>
              </w:rPr>
            </w:pPr>
          </w:p>
          <w:p w14:paraId="7D34783C" w14:textId="77777777" w:rsidR="00234991" w:rsidRDefault="00234991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das</w:t>
            </w:r>
          </w:p>
          <w:p w14:paraId="60F5976C" w14:textId="77777777" w:rsidR="00234991" w:rsidRDefault="00234991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Amt der Steiermärkischen Landesregierung</w:t>
            </w:r>
          </w:p>
          <w:p w14:paraId="48BF0424" w14:textId="77777777" w:rsidR="00234991" w:rsidRDefault="002B2002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Fachabteilung 6A – Referat </w:t>
            </w:r>
            <w:r w:rsidR="003B593C">
              <w:rPr>
                <w:rFonts w:ascii="Arial" w:hAnsi="Arial" w:cs="Arial"/>
                <w:sz w:val="20"/>
                <w:szCs w:val="20"/>
              </w:rPr>
              <w:t>Familie</w:t>
            </w:r>
          </w:p>
          <w:p w14:paraId="630EC739" w14:textId="77777777" w:rsidR="00234991" w:rsidRDefault="002B2002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Karmeliterplatz 2</w:t>
            </w:r>
          </w:p>
          <w:p w14:paraId="48FDAFFF" w14:textId="77777777" w:rsidR="00234991" w:rsidRDefault="00234991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A-80</w:t>
            </w:r>
            <w:r w:rsidR="002B200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Graz</w:t>
            </w:r>
          </w:p>
          <w:p w14:paraId="47559EC1" w14:textId="77777777" w:rsidR="00234991" w:rsidRDefault="00234991">
            <w:pPr>
              <w:pStyle w:val="FeldnameArial10pt"/>
              <w:ind w:left="-42"/>
              <w:jc w:val="left"/>
              <w:rPr>
                <w:b/>
              </w:rPr>
            </w:pPr>
          </w:p>
        </w:tc>
        <w:tc>
          <w:tcPr>
            <w:tcW w:w="3028" w:type="dxa"/>
          </w:tcPr>
          <w:p w14:paraId="3AB83924" w14:textId="77777777" w:rsidR="00234991" w:rsidRDefault="00A35D12">
            <w:pPr>
              <w:ind w:left="-42" w:firstLine="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de-DE" w:eastAsia="de-DE"/>
              </w:rPr>
              <w:pict w14:anchorId="7D910D57">
                <v:shape id="_x0000_s1106" type="#_x0000_t75" alt="" style="position:absolute;left:0;text-align:left;margin-left:3.55pt;margin-top:0;width:143.7pt;height:36pt;z-index:9;mso-wrap-edited:f;mso-width-percent:0;mso-height-percent:0;mso-position-horizontal-relative:text;mso-position-vertical-relative:text;mso-width-percent:0;mso-height-percent:0" wrapcoords="-112 0 -112 21185 21600 21185 21600 0 -112 0">
                  <v:imagedata r:id="rId10" o:title="zwei_und_mehr"/>
                </v:shape>
              </w:pict>
            </w:r>
          </w:p>
        </w:tc>
      </w:tr>
      <w:tr w:rsidR="00234991" w14:paraId="09BD3E7E" w14:textId="7777777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7489" w:type="dxa"/>
            <w:vMerge/>
          </w:tcPr>
          <w:p w14:paraId="48570035" w14:textId="77777777" w:rsidR="00234991" w:rsidRDefault="00234991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3028" w:type="dxa"/>
            <w:tcBorders>
              <w:bottom w:val="single" w:sz="2" w:space="0" w:color="auto"/>
            </w:tcBorders>
          </w:tcPr>
          <w:p w14:paraId="4CAFDB0D" w14:textId="77777777" w:rsidR="00234991" w:rsidRDefault="00234991">
            <w:pPr>
              <w:pStyle w:val="FeldnameArial10pt"/>
              <w:ind w:left="-42"/>
              <w:jc w:val="left"/>
            </w:pPr>
            <w:r>
              <w:t>Für Rückfragen:</w:t>
            </w:r>
          </w:p>
          <w:p w14:paraId="11736DD9" w14:textId="77777777" w:rsidR="00234991" w:rsidRDefault="00234991">
            <w:pPr>
              <w:pStyle w:val="FeldnameArial10pt"/>
              <w:ind w:left="-42"/>
              <w:jc w:val="left"/>
            </w:pPr>
            <w:r>
              <w:t>Tel.: +43 (0) 316/877-</w:t>
            </w:r>
            <w:r w:rsidR="002B2002">
              <w:t>3919</w:t>
            </w:r>
          </w:p>
          <w:p w14:paraId="1449D56F" w14:textId="77777777" w:rsidR="00234991" w:rsidRDefault="00234991">
            <w:pPr>
              <w:pStyle w:val="FeldnameArial10pt"/>
              <w:ind w:left="-42"/>
              <w:jc w:val="left"/>
            </w:pPr>
            <w:r>
              <w:t>Fax.: +43 (0) 316/877-</w:t>
            </w:r>
            <w:r w:rsidR="002B2002">
              <w:t>3924</w:t>
            </w:r>
          </w:p>
          <w:p w14:paraId="6F8DAE41" w14:textId="77777777" w:rsidR="00234991" w:rsidRDefault="00234991">
            <w:pPr>
              <w:pStyle w:val="FeldnameArial10pt"/>
              <w:ind w:left="-42"/>
              <w:jc w:val="left"/>
            </w:pPr>
            <w:r>
              <w:t xml:space="preserve">E-Mail: </w:t>
            </w:r>
            <w:r w:rsidR="003B593C">
              <w:t>fa6a-fam</w:t>
            </w:r>
            <w:r>
              <w:t>@stmk.gv.at</w:t>
            </w:r>
          </w:p>
          <w:p w14:paraId="2962F6E4" w14:textId="77777777" w:rsidR="00234991" w:rsidRDefault="00234991">
            <w:pPr>
              <w:pStyle w:val="FeldnameArial10pt"/>
              <w:ind w:left="-42"/>
              <w:jc w:val="left"/>
            </w:pPr>
          </w:p>
          <w:p w14:paraId="54A6454B" w14:textId="77777777" w:rsidR="00234991" w:rsidRDefault="00234991">
            <w:pPr>
              <w:pStyle w:val="FeldnameArial10pt"/>
              <w:ind w:left="-42"/>
              <w:jc w:val="left"/>
            </w:pPr>
          </w:p>
        </w:tc>
      </w:tr>
      <w:tr w:rsidR="00234991" w14:paraId="3A73E0A8" w14:textId="77777777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7489" w:type="dxa"/>
            <w:vMerge/>
          </w:tcPr>
          <w:p w14:paraId="3C131EFF" w14:textId="77777777" w:rsidR="00234991" w:rsidRDefault="00234991">
            <w:pPr>
              <w:pStyle w:val="FeldnameArial10pt"/>
              <w:ind w:left="-42"/>
              <w:jc w:val="left"/>
            </w:pPr>
          </w:p>
        </w:tc>
        <w:tc>
          <w:tcPr>
            <w:tcW w:w="3028" w:type="dxa"/>
            <w:tcBorders>
              <w:top w:val="single" w:sz="2" w:space="0" w:color="auto"/>
            </w:tcBorders>
            <w:vAlign w:val="center"/>
          </w:tcPr>
          <w:p w14:paraId="4498F175" w14:textId="77777777" w:rsidR="00234991" w:rsidRDefault="00234991">
            <w:pPr>
              <w:ind w:left="-42" w:firstLine="42"/>
              <w:jc w:val="center"/>
              <w:rPr>
                <w:rFonts w:ascii="Arial" w:hAnsi="Arial" w:cs="Arial"/>
                <w:color w:val="C0C0C0"/>
                <w:sz w:val="20"/>
              </w:rPr>
            </w:pPr>
            <w:r>
              <w:rPr>
                <w:rFonts w:ascii="Arial" w:hAnsi="Arial" w:cs="Arial"/>
                <w:color w:val="C0C0C0"/>
                <w:sz w:val="20"/>
              </w:rPr>
              <w:t>Eingangsstempel</w:t>
            </w:r>
          </w:p>
        </w:tc>
      </w:tr>
    </w:tbl>
    <w:p w14:paraId="0A7E6DFE" w14:textId="469BBA6A" w:rsidR="00234991" w:rsidRDefault="00000000">
      <w:pPr>
        <w:pStyle w:val="berschrift1"/>
        <w:rPr>
          <w:sz w:val="28"/>
          <w:szCs w:val="28"/>
        </w:rPr>
      </w:pPr>
      <w:r>
        <w:rPr>
          <w:noProof/>
        </w:rPr>
        <w:pict w14:anchorId="424D7DF1"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122" type="#_x0000_t202" style="position:absolute;margin-left:-36pt;margin-top:531pt;width:18pt;height:19.4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" stroked="f">
            <o:lock v:ext="edit" aspectratio="t" verticies="t" text="t" shapetype="t"/>
            <v:textbox inset="1mm,1mm,1mm,1mm">
              <w:txbxContent>
                <w:p w14:paraId="61DFEE67" w14:textId="77777777" w:rsidR="009A1F28" w:rsidRDefault="00A35D12">
                  <w:r>
                    <w:rPr>
                      <w:noProof/>
                    </w:rPr>
                    <w:pict w14:anchorId="4457ED63">
                      <v:shape id="_x0000_i1026" type="#_x0000_t75" alt="" style="width:12.1pt;height:.55pt;mso-width-percent:0;mso-height-percent:0;mso-width-percent:0;mso-height-percent:0">
                        <v:imagedata r:id="rId11" o:title=""/>
                      </v:shape>
                    </w:pict>
                  </w:r>
                </w:p>
              </w:txbxContent>
            </v:textbox>
            <w10:wrap anchorx="margin" anchory="margin"/>
            <w10:anchorlock/>
          </v:shape>
        </w:pict>
      </w:r>
      <w:r w:rsidR="00A35D12">
        <w:rPr>
          <w:noProof/>
          <w:sz w:val="28"/>
          <w:szCs w:val="28"/>
        </w:rPr>
        <w:pict w14:anchorId="30F7B66F">
          <v:shape id="_x0000_s1105" type="#_x0000_t202" alt="" style="position:absolute;margin-left:-36pt;margin-top:531pt;width:18pt;height:19.45pt;z-index:5;mso-wrap-style:square;mso-wrap-edited:f;mso-width-percent:0;mso-height-percent:0;mso-position-horizontal-relative:margin;mso-position-vertical-relative:margin;mso-width-percent:0;mso-height-percent:0;v-text-anchor:top" stroked="f">
            <v:textbox style="mso-next-textbox:#_x0000_s1105" inset="1mm,1mm,1mm,1mm">
              <w:txbxContent>
                <w:p w14:paraId="61DFEE67" w14:textId="77777777" w:rsidR="009A1F28" w:rsidRDefault="00A35D12">
                  <w:r>
                    <w:rPr>
                      <w:noProof/>
                    </w:rPr>
                    <w:pict w14:anchorId="4457ED63">
                      <v:shape id="_x0000_i1026" type="#_x0000_t75" alt="" style="width:12.1pt;height:.55pt;mso-width-percent:0;mso-height-percent:0;mso-width-percent:0;mso-height-percent:0">
                        <v:imagedata r:id="rId11" o:title=""/>
                      </v:shape>
                    </w:pict>
                  </w:r>
                </w:p>
              </w:txbxContent>
            </v:textbox>
            <w10:wrap anchorx="margin" anchory="margin"/>
            <w10:anchorlock/>
          </v:shape>
        </w:pict>
      </w:r>
      <w:r w:rsidR="002B2002">
        <w:rPr>
          <w:noProof/>
          <w:sz w:val="28"/>
          <w:szCs w:val="28"/>
        </w:rPr>
        <w:t>Antrag auf Kinderzuschuss des Landes Steiermark</w:t>
      </w:r>
    </w:p>
    <w:p w14:paraId="2F4E5E66" w14:textId="40DB5842" w:rsidR="00234991" w:rsidRDefault="00F96D96" w:rsidP="00887910">
      <w:pPr>
        <w:pStyle w:val="FeldnameArial10pt"/>
        <w:ind w:right="-802"/>
        <w:jc w:val="both"/>
        <w:rPr>
          <w:sz w:val="20"/>
          <w:szCs w:val="20"/>
        </w:rPr>
      </w:pPr>
      <w:r w:rsidRPr="00F96D96">
        <w:rPr>
          <w:sz w:val="20"/>
          <w:szCs w:val="20"/>
        </w:rPr>
        <w:t>Die Steiermärkische Landesregierung gewährt sozial schwächer gestellten Familien einen Kinderzuschuss. Der Kinderzuschuss ist eine freiwillige Leistung, die Familien als Unterstützung in der ersten Familienphase zukommen soll</w:t>
      </w:r>
      <w:r w:rsidR="00000000">
        <w:rPr>
          <w:noProof/>
        </w:rPr>
        <w:pict w14:anchorId="07EE7BAC">
          <v:shape id="Text Box 36" o:spid="_x0000_s1121" type="#_x0000_t202" style="position:absolute;left:0;text-align:left;margin-left:-36pt;margin-top:3in;width:18pt;height:19.4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" stroked="f">
            <o:lock v:ext="edit" aspectratio="t" verticies="t" text="t" shapetype="t"/>
            <v:textbox inset="1mm,1mm,1mm,1mm">
              <w:txbxContent>
                <w:p w14:paraId="79AF64B8" w14:textId="77777777" w:rsidR="009A1F28" w:rsidRDefault="00A35D12">
                  <w:r>
                    <w:rPr>
                      <w:noProof/>
                    </w:rPr>
                    <w:pict w14:anchorId="417AAE32">
                      <v:shape id="_x0000_i1025" type="#_x0000_t75" alt="" style="width:12.1pt;height:.55pt;mso-width-percent:0;mso-height-percent:0;mso-width-percent:0;mso-height-percent:0">
                        <v:imagedata r:id="rId11" o:title=""/>
                      </v:shape>
                    </w:pict>
                  </w:r>
                </w:p>
              </w:txbxContent>
            </v:textbox>
            <w10:wrap anchorx="margin" anchory="margin"/>
            <w10:anchorlock/>
          </v:shape>
        </w:pict>
      </w:r>
      <w:r w:rsidR="00A35D12">
        <w:rPr>
          <w:sz w:val="20"/>
          <w:szCs w:val="20"/>
        </w:rPr>
        <w:pict w14:anchorId="70CB48EC">
          <v:shape id="_x0000_s1104" type="#_x0000_t202" alt="" style="position:absolute;left:0;text-align:left;margin-left:-36pt;margin-top:3in;width:18pt;height:19.45pt;z-index:4;mso-wrap-style:square;mso-wrap-edited:f;mso-width-percent:0;mso-height-percent:0;mso-position-horizontal-relative:margin;mso-position-vertical-relative:margin;mso-width-percent:0;mso-height-percent:0;v-text-anchor:top" stroked="f">
            <v:textbox style="mso-next-textbox:#_x0000_s1104" inset="1mm,1mm,1mm,1mm">
              <w:txbxContent>
                <w:p w14:paraId="79AF64B8" w14:textId="77777777" w:rsidR="009A1F28" w:rsidRDefault="00A35D12">
                  <w:r>
                    <w:rPr>
                      <w:noProof/>
                    </w:rPr>
                    <w:pict w14:anchorId="417AAE32">
                      <v:shape id="_x0000_i1025" type="#_x0000_t75" alt="" style="width:12.1pt;height:.55pt;mso-width-percent:0;mso-height-percent:0;mso-width-percent:0;mso-height-percent:0">
                        <v:imagedata r:id="rId11" o:title=""/>
                      </v:shape>
                    </w:pic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0"/>
          <w:szCs w:val="20"/>
        </w:rPr>
        <w:t xml:space="preserve">. </w:t>
      </w:r>
    </w:p>
    <w:p w14:paraId="6C884093" w14:textId="77777777" w:rsidR="00F96D96" w:rsidRDefault="00F96D96">
      <w:pPr>
        <w:pStyle w:val="FeldnameArial10pt"/>
        <w:jc w:val="left"/>
        <w:rPr>
          <w:sz w:val="20"/>
          <w:szCs w:val="20"/>
        </w:rPr>
      </w:pPr>
    </w:p>
    <w:tbl>
      <w:tblPr>
        <w:tblW w:w="1043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346"/>
        <w:gridCol w:w="2141"/>
        <w:gridCol w:w="356"/>
        <w:gridCol w:w="2656"/>
        <w:gridCol w:w="385"/>
        <w:gridCol w:w="2482"/>
      </w:tblGrid>
      <w:tr w:rsidR="00234991" w14:paraId="2AABF10A" w14:textId="77777777" w:rsidTr="008B25E1">
        <w:trPr>
          <w:cantSplit/>
          <w:trHeight w:val="449"/>
        </w:trPr>
        <w:tc>
          <w:tcPr>
            <w:tcW w:w="21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23938" w14:textId="77777777" w:rsidR="00234991" w:rsidRDefault="00234991">
            <w:pPr>
              <w:pStyle w:val="FeldnameArial10pt"/>
              <w:rPr>
                <w:b/>
              </w:rPr>
            </w:pPr>
            <w:r>
              <w:rPr>
                <w:b/>
              </w:rPr>
              <w:t>Bitte beachten Sie:</w:t>
            </w:r>
          </w:p>
        </w:tc>
        <w:tc>
          <w:tcPr>
            <w:tcW w:w="3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9EFE3" w14:textId="77777777" w:rsidR="00234991" w:rsidRDefault="00234991">
            <w:pPr>
              <w:pStyle w:val="Feldname"/>
              <w:ind w:left="-28" w:hanging="2"/>
              <w:rPr>
                <w:rFonts w:ascii="Arial" w:hAnsi="Arial"/>
                <w:b/>
                <w:sz w:val="28"/>
                <w:szCs w:val="28"/>
                <w:lang w:val="de-AT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4A970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Angabe erforderlich</w:t>
            </w:r>
          </w:p>
        </w:tc>
        <w:tc>
          <w:tcPr>
            <w:tcW w:w="3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4FC97" w14:textId="77777777" w:rsidR="00234991" w:rsidRDefault="00234991">
            <w:pPr>
              <w:ind w:left="-28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AEA99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Information zum Ausfüllen</w:t>
            </w:r>
          </w:p>
        </w:tc>
        <w:tc>
          <w:tcPr>
            <w:tcW w:w="39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3F6BCD6" w14:textId="77777777" w:rsidR="00234991" w:rsidRDefault="00234991">
            <w:pPr>
              <w:pStyle w:val="Feldname"/>
              <w:ind w:left="-28" w:hanging="2"/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2BB71BA2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Zutreffendes a</w:t>
            </w:r>
            <w:r>
              <w:rPr>
                <w:b/>
              </w:rPr>
              <w:t>n</w:t>
            </w:r>
            <w:r>
              <w:rPr>
                <w:b/>
              </w:rPr>
              <w:t>kreuzen</w:t>
            </w:r>
          </w:p>
        </w:tc>
      </w:tr>
    </w:tbl>
    <w:p w14:paraId="214AE8A6" w14:textId="77777777" w:rsidR="00234991" w:rsidRDefault="00234991"/>
    <w:p w14:paraId="51CBDDE1" w14:textId="77777777" w:rsidR="00880E85" w:rsidRDefault="00880E85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53"/>
        <w:gridCol w:w="6"/>
        <w:gridCol w:w="258"/>
        <w:gridCol w:w="268"/>
        <w:gridCol w:w="1128"/>
        <w:gridCol w:w="544"/>
        <w:gridCol w:w="901"/>
        <w:gridCol w:w="166"/>
        <w:gridCol w:w="605"/>
        <w:gridCol w:w="850"/>
        <w:gridCol w:w="238"/>
        <w:gridCol w:w="252"/>
        <w:gridCol w:w="653"/>
        <w:gridCol w:w="13"/>
        <w:gridCol w:w="555"/>
        <w:gridCol w:w="294"/>
        <w:gridCol w:w="271"/>
        <w:gridCol w:w="323"/>
        <w:gridCol w:w="1365"/>
      </w:tblGrid>
      <w:tr w:rsidR="00234991" w14:paraId="021259D9" w14:textId="77777777" w:rsidTr="00916EF6">
        <w:trPr>
          <w:trHeight w:val="340"/>
        </w:trPr>
        <w:tc>
          <w:tcPr>
            <w:tcW w:w="10443" w:type="dxa"/>
            <w:gridSpan w:val="19"/>
            <w:tcBorders>
              <w:bottom w:val="single" w:sz="4" w:space="0" w:color="auto"/>
            </w:tcBorders>
            <w:vAlign w:val="center"/>
          </w:tcPr>
          <w:p w14:paraId="150BD5B6" w14:textId="77777777" w:rsidR="00234991" w:rsidRDefault="002B2002">
            <w:pPr>
              <w:pStyle w:val="InformationstextberschriftNichtFett"/>
            </w:pPr>
            <w:r>
              <w:t>Antragsteller</w:t>
            </w:r>
            <w:r w:rsidR="00540B59">
              <w:t>In</w:t>
            </w:r>
          </w:p>
        </w:tc>
      </w:tr>
      <w:tr w:rsidR="00854C53" w14:paraId="78B3438E" w14:textId="77777777" w:rsidTr="00887910">
        <w:trPr>
          <w:trHeight w:val="49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D8C30" w14:textId="77777777" w:rsidR="00234991" w:rsidRDefault="00234991">
            <w:pPr>
              <w:pStyle w:val="FeldnameArial10pt"/>
              <w:spacing w:before="140"/>
            </w:pPr>
            <w:r>
              <w:t>Familienname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vAlign w:val="center"/>
          </w:tcPr>
          <w:p w14:paraId="43C7C350" w14:textId="77777777" w:rsidR="00234991" w:rsidRDefault="00234991">
            <w:pPr>
              <w:pStyle w:val="Feldname"/>
              <w:spacing w:before="1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619CB58B" w14:textId="77777777" w:rsidR="00234991" w:rsidRDefault="00234991">
            <w:pPr>
              <w:pStyle w:val="Feldname"/>
              <w:spacing w:before="1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79" w:type="dxa"/>
            <w:gridSpan w:val="8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ED7B66" w14:textId="77777777" w:rsidR="00234991" w:rsidRDefault="00234991">
            <w:pPr>
              <w:pStyle w:val="DATENFELDneu"/>
              <w:spacing w:before="14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A3D317" w14:textId="77777777" w:rsidR="00234991" w:rsidRDefault="00540B59">
            <w:pPr>
              <w:pStyle w:val="FeldnameArial10pt"/>
              <w:spacing w:before="140"/>
            </w:pPr>
            <w:r>
              <w:t>Akad</w:t>
            </w:r>
            <w:r w:rsidR="00234991">
              <w:t>. Grad</w:t>
            </w:r>
          </w:p>
        </w:tc>
        <w:tc>
          <w:tcPr>
            <w:tcW w:w="294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E60DCC" w14:textId="77777777" w:rsidR="00234991" w:rsidRDefault="00234991">
            <w:pPr>
              <w:pStyle w:val="Feldname"/>
              <w:spacing w:before="1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tcMar>
              <w:left w:w="85" w:type="dxa"/>
              <w:bottom w:w="57" w:type="dxa"/>
              <w:right w:w="85" w:type="dxa"/>
            </w:tcMar>
            <w:vAlign w:val="center"/>
          </w:tcPr>
          <w:p w14:paraId="57AC08ED" w14:textId="77777777" w:rsidR="00234991" w:rsidRDefault="00234991">
            <w:pPr>
              <w:pStyle w:val="Feldname"/>
              <w:spacing w:before="1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bottom w:w="57" w:type="dxa"/>
              <w:right w:w="85" w:type="dxa"/>
            </w:tcMar>
            <w:vAlign w:val="center"/>
          </w:tcPr>
          <w:p w14:paraId="7DDF4050" w14:textId="77777777" w:rsidR="00234991" w:rsidRDefault="00234991">
            <w:pPr>
              <w:pStyle w:val="DATENFELDneu"/>
              <w:spacing w:before="14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4C53" w14:paraId="7D49CA16" w14:textId="77777777" w:rsidTr="00887910">
        <w:trPr>
          <w:trHeight w:val="369"/>
        </w:trPr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14:paraId="1033A097" w14:textId="77777777" w:rsidR="00234991" w:rsidRDefault="00234991">
            <w:pPr>
              <w:pStyle w:val="FeldnameArial10pt"/>
            </w:pPr>
            <w:r>
              <w:t>Vorname</w:t>
            </w:r>
          </w:p>
        </w:tc>
        <w:tc>
          <w:tcPr>
            <w:tcW w:w="264" w:type="dxa"/>
            <w:gridSpan w:val="2"/>
            <w:tcMar>
              <w:left w:w="85" w:type="dxa"/>
              <w:right w:w="85" w:type="dxa"/>
            </w:tcMar>
            <w:vAlign w:val="center"/>
          </w:tcPr>
          <w:p w14:paraId="27A47A07" w14:textId="77777777" w:rsidR="00234991" w:rsidRDefault="0023499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BEA28B8" w14:textId="77777777" w:rsidR="00234991" w:rsidRDefault="0023499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tcMar>
              <w:left w:w="85" w:type="dxa"/>
              <w:right w:w="85" w:type="dxa"/>
            </w:tcMar>
            <w:vAlign w:val="center"/>
          </w:tcPr>
          <w:p w14:paraId="1129144E" w14:textId="77777777" w:rsidR="00234991" w:rsidRDefault="00234991">
            <w:pPr>
              <w:pStyle w:val="DATENFELDneu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gridSpan w:val="3"/>
            <w:tcMar>
              <w:left w:w="85" w:type="dxa"/>
              <w:right w:w="85" w:type="dxa"/>
            </w:tcMar>
            <w:vAlign w:val="center"/>
          </w:tcPr>
          <w:p w14:paraId="6FFCB8BE" w14:textId="77777777" w:rsidR="00234991" w:rsidRDefault="00234991">
            <w:pPr>
              <w:pStyle w:val="FeldnameArial10pt"/>
            </w:pPr>
            <w:r>
              <w:t>Geschlecht</w:t>
            </w:r>
          </w:p>
        </w:tc>
        <w:tc>
          <w:tcPr>
            <w:tcW w:w="238" w:type="dxa"/>
            <w:tcMar>
              <w:left w:w="85" w:type="dxa"/>
              <w:right w:w="85" w:type="dxa"/>
            </w:tcMar>
            <w:vAlign w:val="center"/>
          </w:tcPr>
          <w:p w14:paraId="4D484B02" w14:textId="77777777" w:rsidR="00234991" w:rsidRDefault="00234991">
            <w:pPr>
              <w:pStyle w:val="STERN0"/>
            </w:pPr>
            <w:r>
              <w:t>*</w:t>
            </w:r>
          </w:p>
        </w:tc>
        <w:tc>
          <w:tcPr>
            <w:tcW w:w="244" w:type="dxa"/>
            <w:tcMar>
              <w:left w:w="85" w:type="dxa"/>
              <w:right w:w="85" w:type="dxa"/>
            </w:tcMar>
            <w:vAlign w:val="center"/>
          </w:tcPr>
          <w:p w14:paraId="69725A79" w14:textId="77777777" w:rsidR="00234991" w:rsidRDefault="00234991">
            <w:pPr>
              <w:pStyle w:val="STERN0"/>
            </w:pPr>
          </w:p>
        </w:tc>
        <w:tc>
          <w:tcPr>
            <w:tcW w:w="653" w:type="dxa"/>
            <w:tcMar>
              <w:left w:w="85" w:type="dxa"/>
              <w:right w:w="85" w:type="dxa"/>
            </w:tcMar>
            <w:vAlign w:val="center"/>
          </w:tcPr>
          <w:p w14:paraId="6305D07C" w14:textId="77777777" w:rsidR="00234991" w:rsidRDefault="00234991"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1C20E7" w14:textId="77777777" w:rsidR="00234991" w:rsidRDefault="00234991" w:rsidP="00943EF5">
            <w:pPr>
              <w:pStyle w:val="FeldnameArial10pt"/>
              <w:jc w:val="center"/>
            </w:pPr>
            <w:r>
              <w:t>männlich</w:t>
            </w:r>
          </w:p>
        </w:tc>
        <w:tc>
          <w:tcPr>
            <w:tcW w:w="594" w:type="dxa"/>
            <w:gridSpan w:val="2"/>
            <w:tcMar>
              <w:left w:w="85" w:type="dxa"/>
              <w:right w:w="85" w:type="dxa"/>
            </w:tcMar>
            <w:vAlign w:val="center"/>
          </w:tcPr>
          <w:p w14:paraId="5F27216C" w14:textId="77777777" w:rsidR="00234991" w:rsidRDefault="00234991">
            <w:pPr>
              <w:ind w:left="-28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6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B3A0E76" w14:textId="77777777" w:rsidR="00234991" w:rsidRDefault="00234991" w:rsidP="00943EF5">
            <w:pPr>
              <w:pStyle w:val="FeldnameArial10pt"/>
              <w:jc w:val="center"/>
            </w:pPr>
            <w:r>
              <w:t>weiblich</w:t>
            </w:r>
          </w:p>
        </w:tc>
      </w:tr>
      <w:tr w:rsidR="00854C53" w14:paraId="2074E78A" w14:textId="77777777" w:rsidTr="00C32AF3">
        <w:trPr>
          <w:trHeight w:val="501"/>
        </w:trPr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14:paraId="12DAAC8D" w14:textId="77777777" w:rsidR="00234991" w:rsidRDefault="00234991">
            <w:pPr>
              <w:pStyle w:val="FeldnameArial10pt"/>
            </w:pPr>
            <w:r>
              <w:t>Geburtsdatum</w:t>
            </w:r>
          </w:p>
        </w:tc>
        <w:tc>
          <w:tcPr>
            <w:tcW w:w="264" w:type="dxa"/>
            <w:gridSpan w:val="2"/>
            <w:vAlign w:val="center"/>
          </w:tcPr>
          <w:p w14:paraId="6A1A48C1" w14:textId="77777777" w:rsidR="00234991" w:rsidRDefault="0023499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68" w:type="dxa"/>
            <w:vAlign w:val="center"/>
          </w:tcPr>
          <w:p w14:paraId="0D660269" w14:textId="77777777" w:rsidR="00234991" w:rsidRDefault="0023499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tcMar>
              <w:left w:w="85" w:type="dxa"/>
              <w:bottom w:w="57" w:type="dxa"/>
              <w:right w:w="85" w:type="dxa"/>
            </w:tcMar>
            <w:vAlign w:val="center"/>
          </w:tcPr>
          <w:p w14:paraId="1D773802" w14:textId="77777777" w:rsidR="00234991" w:rsidRDefault="00234991">
            <w:pPr>
              <w:pStyle w:val="DATENFELDneu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gridSpan w:val="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AC719B" w14:textId="77777777" w:rsidR="00234991" w:rsidRDefault="00943EF5">
            <w:pPr>
              <w:pStyle w:val="FeldnameArial10pt"/>
            </w:pPr>
            <w:r>
              <w:t>Staats</w:t>
            </w:r>
            <w:r w:rsidR="007E656A">
              <w:t>bürgerschaft</w:t>
            </w:r>
          </w:p>
        </w:tc>
        <w:tc>
          <w:tcPr>
            <w:tcW w:w="238" w:type="dxa"/>
            <w:tcMar>
              <w:bottom w:w="57" w:type="dxa"/>
            </w:tcMar>
            <w:vAlign w:val="center"/>
          </w:tcPr>
          <w:p w14:paraId="4F8F08B8" w14:textId="77777777" w:rsidR="00234991" w:rsidRDefault="0023499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44" w:type="dxa"/>
            <w:tcMar>
              <w:bottom w:w="57" w:type="dxa"/>
            </w:tcMar>
            <w:vAlign w:val="center"/>
          </w:tcPr>
          <w:p w14:paraId="3D4E6AA4" w14:textId="77777777" w:rsidR="00234991" w:rsidRDefault="00234991">
            <w:pPr>
              <w:pStyle w:val="STERN0"/>
            </w:pPr>
          </w:p>
        </w:tc>
        <w:tc>
          <w:tcPr>
            <w:tcW w:w="3476" w:type="dxa"/>
            <w:gridSpan w:val="7"/>
            <w:tcBorders>
              <w:right w:val="single" w:sz="4" w:space="0" w:color="auto"/>
            </w:tcBorders>
            <w:tcMar>
              <w:bottom w:w="57" w:type="dxa"/>
            </w:tcMar>
            <w:vAlign w:val="center"/>
          </w:tcPr>
          <w:p w14:paraId="045DE05C" w14:textId="77777777" w:rsidR="00234991" w:rsidRDefault="00234991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4C53" w14:paraId="1BBAF096" w14:textId="77777777" w:rsidTr="00887910">
        <w:tblPrEx>
          <w:shd w:val="clear" w:color="auto" w:fill="D9D9D9"/>
        </w:tblPrEx>
        <w:trPr>
          <w:trHeight w:val="493"/>
        </w:trPr>
        <w:tc>
          <w:tcPr>
            <w:tcW w:w="1762" w:type="dxa"/>
            <w:gridSpan w:val="2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E362DD" w14:textId="77777777" w:rsidR="00854C53" w:rsidRDefault="00854C53" w:rsidP="00273E96">
            <w:pPr>
              <w:pStyle w:val="FeldnameArial10pt"/>
              <w:spacing w:before="140" w:after="80"/>
            </w:pPr>
            <w:r>
              <w:t>Beruf</w:t>
            </w:r>
          </w:p>
        </w:tc>
        <w:tc>
          <w:tcPr>
            <w:tcW w:w="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487F0" w14:textId="77777777" w:rsidR="00854C53" w:rsidRDefault="00854C53" w:rsidP="00273E96">
            <w:pPr>
              <w:pStyle w:val="Feldname"/>
              <w:spacing w:before="140" w:after="8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EFB8E2" w14:textId="77777777" w:rsidR="00854C53" w:rsidRDefault="00854C53" w:rsidP="00273E96">
            <w:pPr>
              <w:pStyle w:val="Feldname"/>
              <w:spacing w:before="140" w:after="8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87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94A6DE" w14:textId="77777777" w:rsidR="00854C53" w:rsidRDefault="00854C53" w:rsidP="00273E96">
            <w:pPr>
              <w:pStyle w:val="DATENFELDneu"/>
              <w:spacing w:before="140" w:after="8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6" w:type="dxa"/>
            <w:gridSpan w:val="7"/>
            <w:tcBorders>
              <w:right w:val="single" w:sz="4" w:space="0" w:color="auto"/>
            </w:tcBorders>
            <w:vAlign w:val="center"/>
          </w:tcPr>
          <w:p w14:paraId="6ED27AB9" w14:textId="77777777" w:rsidR="00854C53" w:rsidRDefault="00854C53" w:rsidP="00273E96">
            <w:pPr>
              <w:spacing w:before="140"/>
              <w:jc w:val="center"/>
            </w:pPr>
          </w:p>
        </w:tc>
      </w:tr>
      <w:tr w:rsidR="00854C53" w14:paraId="4101D5F3" w14:textId="77777777" w:rsidTr="00887910">
        <w:tblPrEx>
          <w:shd w:val="clear" w:color="auto" w:fill="D9D9D9"/>
        </w:tblPrEx>
        <w:trPr>
          <w:trHeight w:val="493"/>
        </w:trPr>
        <w:tc>
          <w:tcPr>
            <w:tcW w:w="1762" w:type="dxa"/>
            <w:gridSpan w:val="2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AC7B30" w14:textId="77777777" w:rsidR="00854C53" w:rsidRDefault="00052498" w:rsidP="00273E96">
            <w:pPr>
              <w:pStyle w:val="FeldnameArial10pt"/>
              <w:spacing w:before="140" w:after="80"/>
            </w:pPr>
            <w:r>
              <w:t>Familienstand</w:t>
            </w:r>
          </w:p>
        </w:tc>
        <w:tc>
          <w:tcPr>
            <w:tcW w:w="254" w:type="dxa"/>
            <w:vAlign w:val="center"/>
          </w:tcPr>
          <w:p w14:paraId="0CFED255" w14:textId="77777777" w:rsidR="00854C53" w:rsidRDefault="00854C53" w:rsidP="00273E96">
            <w:pPr>
              <w:pStyle w:val="Feldname"/>
              <w:spacing w:before="140" w:after="8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64" w:type="dxa"/>
            <w:vAlign w:val="center"/>
          </w:tcPr>
          <w:p w14:paraId="26D7BDF4" w14:textId="77777777" w:rsidR="00854C53" w:rsidRDefault="00854C53" w:rsidP="00273E96">
            <w:pPr>
              <w:pStyle w:val="Feldname"/>
              <w:spacing w:before="140" w:after="8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D9F0086" w14:textId="77777777" w:rsidR="00854C53" w:rsidRDefault="00854C53" w:rsidP="00854C53">
            <w:pPr>
              <w:pStyle w:val="FeldnameArial10pt"/>
              <w:jc w:val="center"/>
            </w:pPr>
            <w:r>
              <w:t>ledig</w:t>
            </w:r>
          </w:p>
        </w:tc>
        <w:tc>
          <w:tcPr>
            <w:tcW w:w="544" w:type="dxa"/>
            <w:vAlign w:val="center"/>
          </w:tcPr>
          <w:p w14:paraId="17E3E814" w14:textId="77777777" w:rsidR="00854C53" w:rsidRDefault="00854C53" w:rsidP="00854C53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gridSpan w:val="2"/>
            <w:vAlign w:val="center"/>
          </w:tcPr>
          <w:p w14:paraId="1D4B011D" w14:textId="77777777" w:rsidR="00854C53" w:rsidRDefault="00854C53" w:rsidP="00854C53">
            <w:pPr>
              <w:pStyle w:val="FeldnameArial10pt"/>
              <w:jc w:val="center"/>
            </w:pPr>
            <w:r>
              <w:t>verheiratet</w:t>
            </w:r>
          </w:p>
        </w:tc>
        <w:tc>
          <w:tcPr>
            <w:tcW w:w="605" w:type="dxa"/>
            <w:vAlign w:val="center"/>
          </w:tcPr>
          <w:p w14:paraId="617671B3" w14:textId="77777777" w:rsidR="00854C53" w:rsidRDefault="00854C53" w:rsidP="00854C53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1" w:type="dxa"/>
            <w:gridSpan w:val="3"/>
            <w:vAlign w:val="center"/>
          </w:tcPr>
          <w:p w14:paraId="17F4DAC3" w14:textId="77777777" w:rsidR="00854C53" w:rsidRDefault="00854C53" w:rsidP="00854C53">
            <w:pPr>
              <w:pStyle w:val="FeldnameArial10pt"/>
              <w:jc w:val="center"/>
            </w:pPr>
            <w:r>
              <w:t>verwit</w:t>
            </w:r>
            <w:r w:rsidR="00887910">
              <w:t>w</w:t>
            </w:r>
            <w:r>
              <w:t>et</w:t>
            </w:r>
          </w:p>
        </w:tc>
        <w:tc>
          <w:tcPr>
            <w:tcW w:w="666" w:type="dxa"/>
            <w:gridSpan w:val="2"/>
            <w:vAlign w:val="center"/>
          </w:tcPr>
          <w:p w14:paraId="2779328C" w14:textId="77777777" w:rsidR="00854C53" w:rsidRDefault="00854C53" w:rsidP="00854C53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0" w:type="dxa"/>
            <w:gridSpan w:val="5"/>
            <w:tcBorders>
              <w:right w:val="single" w:sz="4" w:space="0" w:color="auto"/>
            </w:tcBorders>
            <w:vAlign w:val="center"/>
          </w:tcPr>
          <w:p w14:paraId="6F94F82D" w14:textId="77777777" w:rsidR="00854C53" w:rsidRDefault="00854C53" w:rsidP="00273E96">
            <w:pPr>
              <w:spacing w:before="140"/>
              <w:jc w:val="center"/>
            </w:pPr>
          </w:p>
        </w:tc>
      </w:tr>
      <w:tr w:rsidR="00052498" w14:paraId="3E63A2BE" w14:textId="77777777" w:rsidTr="008879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33"/>
        </w:trPr>
        <w:tc>
          <w:tcPr>
            <w:tcW w:w="2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79B200" w14:textId="77777777" w:rsidR="00854C53" w:rsidRDefault="00854C53" w:rsidP="00854C53">
            <w:pPr>
              <w:spacing w:before="140"/>
              <w:jc w:val="center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EAB54" w14:textId="77777777" w:rsidR="00854C53" w:rsidRDefault="00854C53" w:rsidP="00854C53">
            <w:pPr>
              <w:pStyle w:val="FeldnameArial10pt"/>
              <w:jc w:val="center"/>
            </w:pPr>
            <w:r>
              <w:t>geschieden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F7C9F" w14:textId="77777777" w:rsidR="00854C53" w:rsidRDefault="00854C53" w:rsidP="00854C53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CC811" w14:textId="77777777" w:rsidR="00854C53" w:rsidRDefault="00854C53" w:rsidP="00854C53">
            <w:pPr>
              <w:pStyle w:val="FeldnameArial10pt"/>
              <w:jc w:val="center"/>
            </w:pPr>
            <w:r>
              <w:t>in Lebensgemeinschaft lebend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3E1A8" w14:textId="77777777" w:rsidR="00854C53" w:rsidRDefault="00854C53" w:rsidP="00854C53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CDB0" w14:textId="77777777" w:rsidR="00854C53" w:rsidRDefault="00854C53" w:rsidP="00273E96">
            <w:pPr>
              <w:spacing w:before="140"/>
              <w:jc w:val="center"/>
            </w:pPr>
          </w:p>
        </w:tc>
      </w:tr>
    </w:tbl>
    <w:p w14:paraId="0F6729A5" w14:textId="77777777" w:rsidR="00943EF5" w:rsidRDefault="00943EF5"/>
    <w:p w14:paraId="03B55186" w14:textId="77777777" w:rsidR="00F96D96" w:rsidRDefault="00F96D96"/>
    <w:tbl>
      <w:tblPr>
        <w:tblW w:w="10441" w:type="dxa"/>
        <w:tblInd w:w="108" w:type="dxa"/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455"/>
        <w:gridCol w:w="239"/>
        <w:gridCol w:w="252"/>
        <w:gridCol w:w="1281"/>
        <w:gridCol w:w="528"/>
        <w:gridCol w:w="190"/>
        <w:gridCol w:w="190"/>
        <w:gridCol w:w="650"/>
        <w:gridCol w:w="721"/>
        <w:gridCol w:w="214"/>
        <w:gridCol w:w="842"/>
        <w:gridCol w:w="76"/>
        <w:gridCol w:w="132"/>
        <w:gridCol w:w="208"/>
        <w:gridCol w:w="199"/>
        <w:gridCol w:w="1158"/>
        <w:gridCol w:w="162"/>
        <w:gridCol w:w="750"/>
        <w:gridCol w:w="1194"/>
      </w:tblGrid>
      <w:tr w:rsidR="00466AA9" w14:paraId="06934B34" w14:textId="77777777" w:rsidTr="00614EB0">
        <w:trPr>
          <w:trHeight w:val="340"/>
        </w:trPr>
        <w:tc>
          <w:tcPr>
            <w:tcW w:w="10441" w:type="dxa"/>
            <w:gridSpan w:val="19"/>
            <w:tcBorders>
              <w:bottom w:val="single" w:sz="4" w:space="0" w:color="auto"/>
            </w:tcBorders>
            <w:vAlign w:val="center"/>
          </w:tcPr>
          <w:p w14:paraId="5E052618" w14:textId="77777777" w:rsidR="00234991" w:rsidRDefault="00540B59">
            <w:pPr>
              <w:pStyle w:val="InformationstextberschriftNichtFett"/>
            </w:pPr>
            <w:r>
              <w:t>Adresse und Kontakt</w:t>
            </w:r>
          </w:p>
        </w:tc>
      </w:tr>
      <w:tr w:rsidR="00C632E6" w14:paraId="38761C25" w14:textId="77777777" w:rsidTr="00614EB0">
        <w:trPr>
          <w:trHeight w:val="49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B8AD41" w14:textId="77777777" w:rsidR="00AE4A3F" w:rsidRDefault="00AE4A3F">
            <w:pPr>
              <w:pStyle w:val="FeldnameArial10pt"/>
              <w:spacing w:before="140" w:after="80"/>
            </w:pPr>
            <w:r>
              <w:t>Straße</w:t>
            </w: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DB8CA0" w14:textId="77777777" w:rsidR="00AE4A3F" w:rsidRDefault="00AE4A3F">
            <w:pPr>
              <w:pStyle w:val="Feldname"/>
              <w:spacing w:before="140" w:after="8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AEB330" w14:textId="77777777" w:rsidR="00AE4A3F" w:rsidRDefault="00AE4A3F">
            <w:pPr>
              <w:pStyle w:val="Feldname"/>
              <w:spacing w:before="140" w:after="8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231" w:type="dxa"/>
            <w:gridSpan w:val="12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1D02D8" w14:textId="77777777" w:rsidR="00AE4A3F" w:rsidRDefault="00AE4A3F">
            <w:pPr>
              <w:pStyle w:val="DATENFELDneu"/>
              <w:spacing w:before="140" w:after="8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2DA1A" w14:textId="77777777" w:rsidR="00AE4A3F" w:rsidRDefault="00AE4A3F" w:rsidP="00273E96">
            <w:pPr>
              <w:spacing w:before="140"/>
              <w:jc w:val="center"/>
            </w:pPr>
          </w:p>
        </w:tc>
      </w:tr>
      <w:tr w:rsidR="00466AA9" w14:paraId="13C2D7FF" w14:textId="77777777" w:rsidTr="00614EB0">
        <w:trPr>
          <w:trHeight w:hRule="exact" w:val="510"/>
        </w:trPr>
        <w:tc>
          <w:tcPr>
            <w:tcW w:w="1455" w:type="dxa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22854B" w14:textId="77777777" w:rsidR="00AE4A3F" w:rsidRDefault="00AE4A3F" w:rsidP="00273E96">
            <w:pPr>
              <w:pStyle w:val="FeldnameArial10pt"/>
            </w:pPr>
            <w:r>
              <w:t>Hausnummer</w:t>
            </w:r>
          </w:p>
        </w:tc>
        <w:tc>
          <w:tcPr>
            <w:tcW w:w="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605D86" w14:textId="77777777" w:rsidR="00AE4A3F" w:rsidRDefault="00AE4A3F" w:rsidP="00273E96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F097E7" w14:textId="77777777" w:rsidR="00AE4A3F" w:rsidRDefault="00AE4A3F" w:rsidP="00273E96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003191" w14:textId="77777777" w:rsidR="00AE4A3F" w:rsidRDefault="00AE4A3F" w:rsidP="00273E96">
            <w:pPr>
              <w:pStyle w:val="DATENFELDneu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8" w:type="dxa"/>
            <w:vAlign w:val="center"/>
          </w:tcPr>
          <w:p w14:paraId="137A4771" w14:textId="77777777" w:rsidR="00AE4A3F" w:rsidRDefault="00AE4A3F" w:rsidP="00273E96">
            <w:pPr>
              <w:pStyle w:val="Feldnam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bis</w:t>
            </w:r>
          </w:p>
        </w:tc>
        <w:tc>
          <w:tcPr>
            <w:tcW w:w="1030" w:type="dxa"/>
            <w:gridSpan w:val="3"/>
            <w:vAlign w:val="center"/>
          </w:tcPr>
          <w:p w14:paraId="551383A1" w14:textId="77777777" w:rsidR="00AE4A3F" w:rsidRDefault="00AE4A3F" w:rsidP="00273E96">
            <w:pPr>
              <w:pStyle w:val="DATENFELDneu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  <w:vAlign w:val="center"/>
          </w:tcPr>
          <w:p w14:paraId="68AD9F90" w14:textId="77777777" w:rsidR="00AE4A3F" w:rsidRDefault="00AE4A3F" w:rsidP="00273E96">
            <w:pPr>
              <w:pStyle w:val="Feldnam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Stiege</w:t>
            </w:r>
          </w:p>
        </w:tc>
        <w:tc>
          <w:tcPr>
            <w:tcW w:w="1132" w:type="dxa"/>
            <w:gridSpan w:val="3"/>
            <w:vAlign w:val="center"/>
          </w:tcPr>
          <w:p w14:paraId="67CF3C9D" w14:textId="77777777" w:rsidR="00AE4A3F" w:rsidRDefault="00AE4A3F" w:rsidP="00273E96">
            <w:pPr>
              <w:pStyle w:val="DATENFELDneu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" w:type="dxa"/>
            <w:gridSpan w:val="3"/>
            <w:tcMar>
              <w:right w:w="57" w:type="dxa"/>
            </w:tcMar>
            <w:vAlign w:val="center"/>
          </w:tcPr>
          <w:p w14:paraId="1455430E" w14:textId="77777777" w:rsidR="00AE4A3F" w:rsidRDefault="00AE4A3F" w:rsidP="00273E96">
            <w:pPr>
              <w:pStyle w:val="Feldname"/>
              <w:jc w:val="center"/>
            </w:pPr>
            <w:r>
              <w:rPr>
                <w:rFonts w:ascii="Arial" w:hAnsi="Arial"/>
                <w:sz w:val="16"/>
                <w:szCs w:val="16"/>
              </w:rPr>
              <w:t>Tür</w:t>
            </w:r>
          </w:p>
        </w:tc>
        <w:tc>
          <w:tcPr>
            <w:tcW w:w="1320" w:type="dxa"/>
            <w:gridSpan w:val="2"/>
            <w:vAlign w:val="center"/>
          </w:tcPr>
          <w:p w14:paraId="25FA38C5" w14:textId="77777777" w:rsidR="00AE4A3F" w:rsidRDefault="00AE4A3F" w:rsidP="00273E96">
            <w:pPr>
              <w:pStyle w:val="DATENFELDneu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  <w:vAlign w:val="center"/>
          </w:tcPr>
          <w:p w14:paraId="0B609863" w14:textId="77777777" w:rsidR="00AE4A3F" w:rsidRDefault="00AE4A3F" w:rsidP="00273E96"/>
        </w:tc>
      </w:tr>
      <w:tr w:rsidR="00466AA9" w14:paraId="0E9A8C09" w14:textId="77777777" w:rsidTr="00614EB0">
        <w:trPr>
          <w:trHeight w:val="473"/>
        </w:trPr>
        <w:tc>
          <w:tcPr>
            <w:tcW w:w="1455" w:type="dxa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E516CC" w14:textId="77777777" w:rsidR="00C632E6" w:rsidRDefault="00C632E6" w:rsidP="00273E96">
            <w:pPr>
              <w:pStyle w:val="FeldnameArial10pt"/>
            </w:pPr>
            <w:r>
              <w:t>Postleitzahl</w:t>
            </w:r>
          </w:p>
        </w:tc>
        <w:tc>
          <w:tcPr>
            <w:tcW w:w="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A85CAF" w14:textId="77777777" w:rsidR="00C632E6" w:rsidRDefault="00C632E6" w:rsidP="00273E96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F897D6" w14:textId="77777777" w:rsidR="00C632E6" w:rsidRDefault="00C632E6" w:rsidP="00273E96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E5ED04" w14:textId="77777777" w:rsidR="00C632E6" w:rsidRDefault="00C632E6" w:rsidP="00273E96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C2B174" w14:textId="77777777" w:rsidR="00C632E6" w:rsidRDefault="00C632E6" w:rsidP="00C632E6">
            <w:pPr>
              <w:pStyle w:val="FeldnameArial10pt"/>
              <w:jc w:val="center"/>
            </w:pPr>
            <w:r>
              <w:t>Ort</w:t>
            </w: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1EAAC6" w14:textId="77777777" w:rsidR="00C632E6" w:rsidRDefault="00C632E6" w:rsidP="00273E96">
            <w:pPr>
              <w:pStyle w:val="STERN0"/>
            </w:pPr>
            <w:r>
              <w:t>*</w:t>
            </w: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8A3C88" w14:textId="77777777" w:rsidR="00C632E6" w:rsidRDefault="00C632E6" w:rsidP="00273E96">
            <w:pPr>
              <w:pStyle w:val="STERN0"/>
            </w:pPr>
          </w:p>
        </w:tc>
        <w:tc>
          <w:tcPr>
            <w:tcW w:w="5112" w:type="dxa"/>
            <w:gridSpan w:val="11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40F5A3" w14:textId="77777777" w:rsidR="00C632E6" w:rsidRDefault="00C632E6" w:rsidP="00273E96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2E1C4BF4" w14:textId="77777777" w:rsidR="00C632E6" w:rsidRDefault="00C632E6" w:rsidP="00273E96">
            <w:pPr>
              <w:spacing w:before="140"/>
              <w:jc w:val="center"/>
            </w:pPr>
          </w:p>
        </w:tc>
      </w:tr>
      <w:tr w:rsidR="00C632E6" w14:paraId="60AD888E" w14:textId="77777777" w:rsidTr="00614EB0">
        <w:trPr>
          <w:trHeight w:val="473"/>
        </w:trPr>
        <w:tc>
          <w:tcPr>
            <w:tcW w:w="1455" w:type="dxa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FAF82E" w14:textId="77777777" w:rsidR="00C632E6" w:rsidRDefault="00C632E6">
            <w:pPr>
              <w:pStyle w:val="FeldnameArial10pt"/>
            </w:pPr>
            <w:r>
              <w:t>Gemeinde</w:t>
            </w:r>
          </w:p>
        </w:tc>
        <w:tc>
          <w:tcPr>
            <w:tcW w:w="23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0FDE6C" w14:textId="77777777" w:rsidR="00C632E6" w:rsidRDefault="00C632E6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D48350" w14:textId="77777777" w:rsidR="00C632E6" w:rsidRDefault="00C632E6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389" w:type="dxa"/>
            <w:gridSpan w:val="1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BE891B" w14:textId="77777777" w:rsidR="00C632E6" w:rsidRDefault="00C632E6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6" w:type="dxa"/>
            <w:gridSpan w:val="3"/>
            <w:tcBorders>
              <w:right w:val="single" w:sz="4" w:space="0" w:color="auto"/>
            </w:tcBorders>
            <w:vAlign w:val="center"/>
          </w:tcPr>
          <w:p w14:paraId="3E9E79A5" w14:textId="77777777" w:rsidR="00C632E6" w:rsidRDefault="00C632E6" w:rsidP="00273E96">
            <w:pPr>
              <w:spacing w:before="140"/>
              <w:jc w:val="center"/>
            </w:pPr>
          </w:p>
        </w:tc>
      </w:tr>
      <w:tr w:rsidR="00C632E6" w14:paraId="7F1578E7" w14:textId="77777777" w:rsidTr="00614EB0">
        <w:trPr>
          <w:trHeight w:val="557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5C92B6" w14:textId="77777777" w:rsidR="00C632E6" w:rsidRDefault="00C632E6">
            <w:pPr>
              <w:pStyle w:val="FeldnameArial10pt"/>
              <w:spacing w:after="40"/>
            </w:pPr>
            <w:r>
              <w:t>Telefon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55C3D" w14:textId="77777777" w:rsidR="00C632E6" w:rsidRDefault="00C632E6">
            <w:pPr>
              <w:pStyle w:val="Feldname"/>
              <w:spacing w:after="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6036E6" w14:textId="77777777" w:rsidR="00C632E6" w:rsidRDefault="00C632E6">
            <w:pPr>
              <w:pStyle w:val="Feldname"/>
              <w:spacing w:after="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26EBE0" w14:textId="77777777" w:rsidR="00C632E6" w:rsidRDefault="00C632E6">
            <w:pPr>
              <w:pStyle w:val="DATENFELDneu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33AD71" w14:textId="77777777" w:rsidR="00C632E6" w:rsidRDefault="00C632E6">
            <w:pPr>
              <w:pStyle w:val="FeldnameArial10pt"/>
              <w:spacing w:after="40"/>
            </w:pPr>
            <w:r>
              <w:t>E-Mail</w:t>
            </w:r>
          </w:p>
        </w:tc>
        <w:tc>
          <w:tcPr>
            <w:tcW w:w="208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91A351" w14:textId="77777777" w:rsidR="00C632E6" w:rsidRDefault="00C632E6">
            <w:pPr>
              <w:pStyle w:val="Feldname"/>
              <w:spacing w:after="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33170B" w14:textId="77777777" w:rsidR="00C632E6" w:rsidRDefault="00614EB0">
            <w:pPr>
              <w:pStyle w:val="STERN0"/>
              <w:spacing w:after="40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46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07D8D0" w14:textId="77777777" w:rsidR="00C632E6" w:rsidRDefault="00C632E6">
            <w:pPr>
              <w:pStyle w:val="DATENFELDneu"/>
              <w:spacing w:after="4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6AA9" w14:paraId="25A96CDE" w14:textId="77777777" w:rsidTr="00614EB0">
        <w:tblPrEx>
          <w:shd w:val="clear" w:color="auto" w:fill="auto"/>
        </w:tblPrEx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CC31D9" w14:textId="77777777" w:rsidR="00466AA9" w:rsidRDefault="00466AA9" w:rsidP="00273E96">
            <w:pPr>
              <w:ind w:left="-28" w:hanging="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5A13C4E" w14:textId="77777777" w:rsidR="00466AA9" w:rsidRDefault="00466AA9" w:rsidP="00273E96">
            <w:pPr>
              <w:pStyle w:val="STERN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5A86" w14:textId="77777777" w:rsidR="00466AA9" w:rsidRDefault="00466AA9" w:rsidP="00273E96">
            <w:pPr>
              <w:pStyle w:val="STERN0"/>
              <w:rPr>
                <w:rFonts w:ascii="Bodoni MT" w:hAnsi="Bodoni MT"/>
                <w:b w:val="0"/>
                <w:shadow/>
                <w:color w:val="FFFFFF"/>
                <w:sz w:val="32"/>
                <w:szCs w:val="32"/>
                <w:bdr w:val="single" w:sz="2" w:space="0" w:color="auto"/>
                <w:shd w:val="clear" w:color="auto" w:fill="A0A0A0"/>
              </w:rPr>
            </w:pPr>
          </w:p>
        </w:tc>
        <w:tc>
          <w:tcPr>
            <w:tcW w:w="8495" w:type="dxa"/>
            <w:gridSpan w:val="16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1048686" w14:textId="77777777" w:rsidR="00466AA9" w:rsidRDefault="00466AA9" w:rsidP="00273E96">
            <w:pPr>
              <w:pStyle w:val="FeldnameArial10pt"/>
              <w:jc w:val="left"/>
              <w:rPr>
                <w:szCs w:val="16"/>
              </w:rPr>
            </w:pPr>
            <w:r>
              <w:rPr>
                <w:b/>
                <w:szCs w:val="16"/>
                <w:lang w:val="de-AT"/>
              </w:rPr>
              <w:t xml:space="preserve">E-Mail: Mit der Angabe der E-Mail Adresse ermächtigen Sie die Behörde, auch auf diesem Weg mit Ihnen  Kontakt aufzunehmen. </w:t>
            </w:r>
          </w:p>
        </w:tc>
      </w:tr>
    </w:tbl>
    <w:p w14:paraId="6FC23E3D" w14:textId="77777777" w:rsidR="00614EB0" w:rsidRDefault="00614EB0"/>
    <w:p w14:paraId="09DA9B58" w14:textId="77777777" w:rsidR="00001DA7" w:rsidRDefault="00001DA7"/>
    <w:p w14:paraId="22862D5A" w14:textId="77777777" w:rsidR="00614EB0" w:rsidRDefault="00614EB0"/>
    <w:p w14:paraId="108699E2" w14:textId="77777777" w:rsidR="00FD170C" w:rsidRDefault="00FD170C" w:rsidP="00EB13A1"/>
    <w:tbl>
      <w:tblPr>
        <w:tblpPr w:leftFromText="141" w:rightFromText="141" w:vertAnchor="text" w:horzAnchor="page" w:tblpX="1252" w:tblpY="11"/>
        <w:tblW w:w="10439" w:type="dxa"/>
        <w:tblLayout w:type="fixed"/>
        <w:tblLook w:val="01E0" w:firstRow="1" w:lastRow="1" w:firstColumn="1" w:lastColumn="1" w:noHBand="0" w:noVBand="0"/>
      </w:tblPr>
      <w:tblGrid>
        <w:gridCol w:w="1246"/>
        <w:gridCol w:w="236"/>
        <w:gridCol w:w="236"/>
        <w:gridCol w:w="729"/>
        <w:gridCol w:w="696"/>
        <w:gridCol w:w="1006"/>
        <w:gridCol w:w="810"/>
        <w:gridCol w:w="263"/>
        <w:gridCol w:w="255"/>
        <w:gridCol w:w="344"/>
        <w:gridCol w:w="238"/>
        <w:gridCol w:w="201"/>
        <w:gridCol w:w="619"/>
        <w:gridCol w:w="373"/>
        <w:gridCol w:w="121"/>
        <w:gridCol w:w="744"/>
        <w:gridCol w:w="691"/>
        <w:gridCol w:w="58"/>
        <w:gridCol w:w="1566"/>
        <w:gridCol w:w="7"/>
      </w:tblGrid>
      <w:tr w:rsidR="00880E85" w14:paraId="65E5FA09" w14:textId="77777777" w:rsidTr="009B530F">
        <w:trPr>
          <w:gridAfter w:val="1"/>
          <w:wAfter w:w="7" w:type="dxa"/>
          <w:trHeight w:val="431"/>
        </w:trPr>
        <w:tc>
          <w:tcPr>
            <w:tcW w:w="10432" w:type="dxa"/>
            <w:gridSpan w:val="19"/>
            <w:tcBorders>
              <w:bottom w:val="single" w:sz="4" w:space="0" w:color="auto"/>
            </w:tcBorders>
            <w:vAlign w:val="center"/>
          </w:tcPr>
          <w:p w14:paraId="16CA31D2" w14:textId="77777777" w:rsidR="00880E85" w:rsidRDefault="00880E85" w:rsidP="00EB13A1">
            <w:pPr>
              <w:pStyle w:val="InformationstextberschriftNichtFett"/>
            </w:pPr>
            <w:r>
              <w:t xml:space="preserve">Angaben zum Kind, für das Kinderzuschuss beantragt wird </w:t>
            </w:r>
          </w:p>
        </w:tc>
      </w:tr>
      <w:tr w:rsidR="00F51C74" w14:paraId="139C5604" w14:textId="77777777" w:rsidTr="009B530F">
        <w:trPr>
          <w:trHeight w:val="64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B626AD" w14:textId="77777777" w:rsidR="00F51C74" w:rsidRDefault="00F51C74" w:rsidP="00EB13A1">
            <w:pPr>
              <w:pStyle w:val="FeldnameArial10pt"/>
              <w:spacing w:before="140"/>
            </w:pPr>
            <w:r>
              <w:t>Familienname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0F69AE7" w14:textId="77777777" w:rsidR="00F51C74" w:rsidRDefault="00F51C74" w:rsidP="00EB13A1">
            <w:pPr>
              <w:pStyle w:val="Feldname"/>
              <w:spacing w:before="1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FA18ADF" w14:textId="77777777" w:rsidR="00F51C74" w:rsidRDefault="00F51C74" w:rsidP="00EB13A1">
            <w:pPr>
              <w:pStyle w:val="Feldname"/>
              <w:spacing w:before="14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341" w:type="dxa"/>
            <w:gridSpan w:val="8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598FFD" w14:textId="77777777" w:rsidR="00F51C74" w:rsidRDefault="00F51C74" w:rsidP="00241BC7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5A3DE" w14:textId="77777777" w:rsidR="00F51C74" w:rsidRDefault="00F51C74" w:rsidP="00EB13A1">
            <w:pPr>
              <w:spacing w:before="140"/>
              <w:jc w:val="center"/>
            </w:pPr>
          </w:p>
        </w:tc>
      </w:tr>
      <w:tr w:rsidR="00F51C74" w14:paraId="4CCF90A3" w14:textId="77777777" w:rsidTr="00F51C74">
        <w:trPr>
          <w:gridAfter w:val="1"/>
          <w:wAfter w:w="7" w:type="dxa"/>
          <w:trHeight w:val="551"/>
        </w:trPr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F9C8D2D" w14:textId="77777777" w:rsidR="00F51C74" w:rsidRDefault="00F51C74" w:rsidP="00EB13A1">
            <w:pPr>
              <w:pStyle w:val="FeldnameArial10pt"/>
            </w:pPr>
            <w:r>
              <w:t>Vorname</w:t>
            </w:r>
          </w:p>
        </w:tc>
        <w:tc>
          <w:tcPr>
            <w:tcW w:w="236" w:type="dxa"/>
            <w:tcMar>
              <w:left w:w="85" w:type="dxa"/>
              <w:right w:w="85" w:type="dxa"/>
            </w:tcMar>
            <w:vAlign w:val="center"/>
          </w:tcPr>
          <w:p w14:paraId="63E0DA40" w14:textId="77777777" w:rsidR="00F51C74" w:rsidRDefault="00F51C74" w:rsidP="00EB13A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tcMar>
              <w:left w:w="85" w:type="dxa"/>
              <w:right w:w="85" w:type="dxa"/>
            </w:tcMar>
            <w:vAlign w:val="center"/>
          </w:tcPr>
          <w:p w14:paraId="4421C076" w14:textId="77777777" w:rsidR="00F51C74" w:rsidRDefault="00F51C74" w:rsidP="00EB13A1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31" w:type="dxa"/>
            <w:gridSpan w:val="3"/>
            <w:tcMar>
              <w:left w:w="85" w:type="dxa"/>
              <w:right w:w="85" w:type="dxa"/>
            </w:tcMar>
            <w:vAlign w:val="center"/>
          </w:tcPr>
          <w:p w14:paraId="5DE14854" w14:textId="77777777" w:rsidR="00F51C74" w:rsidRDefault="00F51C74" w:rsidP="00241BC7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2" w:type="dxa"/>
            <w:gridSpan w:val="4"/>
            <w:tcMar>
              <w:left w:w="85" w:type="dxa"/>
              <w:right w:w="85" w:type="dxa"/>
            </w:tcMar>
            <w:vAlign w:val="center"/>
          </w:tcPr>
          <w:p w14:paraId="26A0BA13" w14:textId="77777777" w:rsidR="00F51C74" w:rsidRDefault="00F51C74" w:rsidP="00EB13A1">
            <w:pPr>
              <w:pStyle w:val="FeldnameArial10pt"/>
            </w:pPr>
            <w:r>
              <w:t>Geschlecht</w:t>
            </w:r>
          </w:p>
        </w:tc>
        <w:tc>
          <w:tcPr>
            <w:tcW w:w="238" w:type="dxa"/>
            <w:tcMar>
              <w:left w:w="85" w:type="dxa"/>
              <w:right w:w="85" w:type="dxa"/>
            </w:tcMar>
            <w:vAlign w:val="center"/>
          </w:tcPr>
          <w:p w14:paraId="7F0F3288" w14:textId="77777777" w:rsidR="00F51C74" w:rsidRDefault="00F51C74" w:rsidP="00EB13A1">
            <w:pPr>
              <w:pStyle w:val="STERN0"/>
            </w:pPr>
            <w:r>
              <w:t>*</w:t>
            </w:r>
          </w:p>
        </w:tc>
        <w:tc>
          <w:tcPr>
            <w:tcW w:w="201" w:type="dxa"/>
            <w:tcMar>
              <w:left w:w="85" w:type="dxa"/>
              <w:right w:w="85" w:type="dxa"/>
            </w:tcMar>
            <w:vAlign w:val="center"/>
          </w:tcPr>
          <w:p w14:paraId="05127E20" w14:textId="77777777" w:rsidR="00F51C74" w:rsidRDefault="00F51C74" w:rsidP="00EB13A1">
            <w:pPr>
              <w:pStyle w:val="STERN0"/>
            </w:pPr>
          </w:p>
        </w:tc>
        <w:tc>
          <w:tcPr>
            <w:tcW w:w="992" w:type="dxa"/>
            <w:gridSpan w:val="2"/>
            <w:tcMar>
              <w:left w:w="85" w:type="dxa"/>
              <w:right w:w="85" w:type="dxa"/>
            </w:tcMar>
            <w:vAlign w:val="center"/>
          </w:tcPr>
          <w:p w14:paraId="317D48B3" w14:textId="77777777" w:rsidR="00F51C74" w:rsidRDefault="00F51C74" w:rsidP="00EB13A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5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5AC1E9" w14:textId="77777777" w:rsidR="00F51C74" w:rsidRDefault="00F51C74" w:rsidP="00EB13A1">
            <w:pPr>
              <w:pStyle w:val="FeldnameArial10pt"/>
              <w:jc w:val="center"/>
            </w:pPr>
            <w:r>
              <w:t>männlich</w:t>
            </w:r>
          </w:p>
        </w:tc>
        <w:tc>
          <w:tcPr>
            <w:tcW w:w="749" w:type="dxa"/>
            <w:gridSpan w:val="2"/>
            <w:tcMar>
              <w:left w:w="85" w:type="dxa"/>
              <w:right w:w="85" w:type="dxa"/>
            </w:tcMar>
            <w:vAlign w:val="center"/>
          </w:tcPr>
          <w:p w14:paraId="6ACDDB0A" w14:textId="77777777" w:rsidR="00F51C74" w:rsidRDefault="00F51C74" w:rsidP="00EB13A1">
            <w:pPr>
              <w:ind w:left="-28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6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58EED6" w14:textId="77777777" w:rsidR="00F51C74" w:rsidRDefault="00F51C74" w:rsidP="00F51C74">
            <w:pPr>
              <w:pStyle w:val="FeldnameArial10pt"/>
              <w:jc w:val="left"/>
            </w:pPr>
            <w:r>
              <w:t>weiblich</w:t>
            </w:r>
          </w:p>
        </w:tc>
      </w:tr>
      <w:tr w:rsidR="00842B38" w14:paraId="56A723EB" w14:textId="77777777" w:rsidTr="009B530F">
        <w:trPr>
          <w:trHeight w:val="526"/>
        </w:trPr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51EC91A9" w14:textId="77777777" w:rsidR="00842B38" w:rsidRDefault="00842B38" w:rsidP="00842B38">
            <w:pPr>
              <w:pStyle w:val="FeldnameArial10pt"/>
            </w:pPr>
            <w:r>
              <w:t>Geburtsdatum</w:t>
            </w:r>
          </w:p>
        </w:tc>
        <w:tc>
          <w:tcPr>
            <w:tcW w:w="236" w:type="dxa"/>
            <w:vAlign w:val="center"/>
          </w:tcPr>
          <w:p w14:paraId="7B9CCF11" w14:textId="77777777" w:rsidR="00842B38" w:rsidRDefault="00842B38" w:rsidP="00842B38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49C0B4BD" w14:textId="77777777" w:rsidR="00842B38" w:rsidRDefault="00842B38" w:rsidP="00842B38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Mar>
              <w:left w:w="85" w:type="dxa"/>
              <w:bottom w:w="57" w:type="dxa"/>
              <w:right w:w="85" w:type="dxa"/>
            </w:tcMar>
            <w:vAlign w:val="center"/>
          </w:tcPr>
          <w:p w14:paraId="00E2905A" w14:textId="77777777" w:rsidR="00842B38" w:rsidRDefault="00842B38" w:rsidP="00842B3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6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C8906F" w14:textId="77777777" w:rsidR="00842B38" w:rsidRDefault="00842B38" w:rsidP="00842B38">
            <w:pPr>
              <w:pStyle w:val="FeldnameArial10pt"/>
            </w:pPr>
            <w:r>
              <w:t>Staatsbürgerschaft</w:t>
            </w:r>
          </w:p>
        </w:tc>
        <w:tc>
          <w:tcPr>
            <w:tcW w:w="263" w:type="dxa"/>
            <w:tcMar>
              <w:bottom w:w="57" w:type="dxa"/>
            </w:tcMar>
            <w:vAlign w:val="center"/>
          </w:tcPr>
          <w:p w14:paraId="3F59AD98" w14:textId="77777777" w:rsidR="00842B38" w:rsidRDefault="00842B38" w:rsidP="00842B38">
            <w:pPr>
              <w:pStyle w:val="STERN0"/>
            </w:pPr>
            <w:r>
              <w:t>*</w:t>
            </w:r>
          </w:p>
        </w:tc>
        <w:tc>
          <w:tcPr>
            <w:tcW w:w="255" w:type="dxa"/>
            <w:tcMar>
              <w:bottom w:w="57" w:type="dxa"/>
            </w:tcMar>
            <w:vAlign w:val="center"/>
          </w:tcPr>
          <w:p w14:paraId="6E657932" w14:textId="77777777" w:rsidR="00842B38" w:rsidRDefault="00842B38" w:rsidP="00842B38">
            <w:pPr>
              <w:pStyle w:val="STERN0"/>
            </w:pPr>
          </w:p>
        </w:tc>
        <w:tc>
          <w:tcPr>
            <w:tcW w:w="4962" w:type="dxa"/>
            <w:gridSpan w:val="11"/>
            <w:tcBorders>
              <w:right w:val="single" w:sz="4" w:space="0" w:color="auto"/>
            </w:tcBorders>
            <w:vAlign w:val="center"/>
          </w:tcPr>
          <w:p w14:paraId="45E754A5" w14:textId="77777777" w:rsidR="00842B38" w:rsidRDefault="00842B38" w:rsidP="00842B3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9B530F" w14:paraId="4883166C" w14:textId="77777777" w:rsidTr="009B530F">
        <w:tblPrEx>
          <w:shd w:val="clear" w:color="auto" w:fill="D9D9D9"/>
        </w:tblPrEx>
        <w:trPr>
          <w:gridAfter w:val="1"/>
          <w:wAfter w:w="7" w:type="dxa"/>
          <w:trHeight w:val="507"/>
        </w:trPr>
        <w:tc>
          <w:tcPr>
            <w:tcW w:w="1246" w:type="dxa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19D060" w14:textId="77777777" w:rsidR="00880E85" w:rsidRDefault="00880E85" w:rsidP="00EB13A1">
            <w:pPr>
              <w:pStyle w:val="FeldnameArial10pt"/>
              <w:spacing w:before="140" w:after="80"/>
            </w:pPr>
          </w:p>
        </w:tc>
        <w:tc>
          <w:tcPr>
            <w:tcW w:w="1201" w:type="dxa"/>
            <w:gridSpan w:val="3"/>
            <w:vAlign w:val="center"/>
          </w:tcPr>
          <w:p w14:paraId="2A5BE332" w14:textId="77777777" w:rsidR="00880E85" w:rsidRDefault="00880E85" w:rsidP="00EB13A1">
            <w:pPr>
              <w:pStyle w:val="FeldnameArial10pt"/>
              <w:jc w:val="center"/>
            </w:pPr>
            <w:r>
              <w:t>eheliches Kind</w:t>
            </w:r>
          </w:p>
        </w:tc>
        <w:tc>
          <w:tcPr>
            <w:tcW w:w="696" w:type="dxa"/>
            <w:vAlign w:val="center"/>
          </w:tcPr>
          <w:p w14:paraId="2227B35B" w14:textId="77777777" w:rsidR="00880E85" w:rsidRDefault="00880E85" w:rsidP="00EB13A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6" w:type="dxa"/>
            <w:gridSpan w:val="2"/>
            <w:vAlign w:val="center"/>
          </w:tcPr>
          <w:p w14:paraId="68187AC1" w14:textId="77777777" w:rsidR="00880E85" w:rsidRDefault="00880E85" w:rsidP="00EB13A1">
            <w:pPr>
              <w:pStyle w:val="FeldnameArial10pt"/>
              <w:jc w:val="center"/>
            </w:pPr>
            <w:r>
              <w:t>uneheliches Kind</w:t>
            </w:r>
          </w:p>
        </w:tc>
        <w:tc>
          <w:tcPr>
            <w:tcW w:w="518" w:type="dxa"/>
            <w:gridSpan w:val="2"/>
            <w:vAlign w:val="center"/>
          </w:tcPr>
          <w:p w14:paraId="0E2A3002" w14:textId="77777777" w:rsidR="00880E85" w:rsidRDefault="00880E85" w:rsidP="00EB13A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2" w:type="dxa"/>
            <w:gridSpan w:val="4"/>
            <w:vAlign w:val="center"/>
          </w:tcPr>
          <w:p w14:paraId="038073CE" w14:textId="77777777" w:rsidR="00880E85" w:rsidRDefault="00880E85" w:rsidP="00EB13A1">
            <w:pPr>
              <w:pStyle w:val="FeldnameArial10pt"/>
              <w:jc w:val="center"/>
            </w:pPr>
            <w:r>
              <w:t>Mehrlingsgeburt</w:t>
            </w:r>
          </w:p>
        </w:tc>
        <w:tc>
          <w:tcPr>
            <w:tcW w:w="494" w:type="dxa"/>
            <w:gridSpan w:val="2"/>
            <w:vAlign w:val="center"/>
          </w:tcPr>
          <w:p w14:paraId="71E7465A" w14:textId="77777777" w:rsidR="00880E85" w:rsidRDefault="00880E85" w:rsidP="00EB13A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9" w:type="dxa"/>
            <w:gridSpan w:val="4"/>
            <w:tcBorders>
              <w:right w:val="single" w:sz="4" w:space="0" w:color="auto"/>
            </w:tcBorders>
            <w:vAlign w:val="center"/>
          </w:tcPr>
          <w:p w14:paraId="5082E474" w14:textId="77777777" w:rsidR="00880E85" w:rsidRDefault="00880E85" w:rsidP="00EB13A1">
            <w:pPr>
              <w:spacing w:before="140"/>
              <w:jc w:val="center"/>
            </w:pPr>
          </w:p>
        </w:tc>
      </w:tr>
      <w:tr w:rsidR="00B46971" w14:paraId="26630962" w14:textId="77777777" w:rsidTr="009B530F">
        <w:trPr>
          <w:gridAfter w:val="1"/>
          <w:wAfter w:w="7" w:type="dxa"/>
          <w:trHeight w:hRule="exact" w:val="505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80016BB" w14:textId="77777777" w:rsidR="00EB13A1" w:rsidRDefault="00EB13A1" w:rsidP="00EB13A1">
            <w:pPr>
              <w:pStyle w:val="FeldnameArial10pt"/>
              <w:jc w:val="center"/>
            </w:pPr>
          </w:p>
        </w:tc>
        <w:tc>
          <w:tcPr>
            <w:tcW w:w="5633" w:type="dxa"/>
            <w:gridSpan w:val="12"/>
            <w:tcBorders>
              <w:bottom w:val="single" w:sz="4" w:space="0" w:color="auto"/>
            </w:tcBorders>
            <w:vAlign w:val="center"/>
          </w:tcPr>
          <w:p w14:paraId="6674FA8B" w14:textId="77777777" w:rsidR="00EB13A1" w:rsidRDefault="00B46971" w:rsidP="00EB13A1">
            <w:pPr>
              <w:pStyle w:val="FeldnameArial10pt"/>
              <w:jc w:val="center"/>
            </w:pPr>
            <w:r>
              <w:t>Dieses Kind lebt im gemeinsamen Haushalt mit der Antragstellerin bzw. dem Antragsteller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vAlign w:val="center"/>
          </w:tcPr>
          <w:p w14:paraId="30BC94F1" w14:textId="77777777" w:rsidR="00EB13A1" w:rsidRDefault="00EB13A1" w:rsidP="00EB13A1">
            <w:pPr>
              <w:pStyle w:val="FeldnameArial10pt"/>
              <w:jc w:val="center"/>
            </w:pPr>
            <w:r>
              <w:t>ja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DAAB159" w14:textId="77777777" w:rsidR="00EB13A1" w:rsidRDefault="00EB13A1" w:rsidP="00EB13A1">
            <w:pPr>
              <w:ind w:left="-28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28628E55" w14:textId="77777777" w:rsidR="00EB13A1" w:rsidRDefault="00EB13A1" w:rsidP="00EB13A1">
            <w:pPr>
              <w:pStyle w:val="FeldnameArial10pt"/>
              <w:jc w:val="center"/>
            </w:pPr>
            <w:r>
              <w:t>nein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B150A" w14:textId="77777777" w:rsidR="00EB13A1" w:rsidRDefault="00EB13A1" w:rsidP="00F51C74">
            <w:pPr>
              <w:ind w:left="-28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06BCBE5" w14:textId="77777777" w:rsidR="00FD170C" w:rsidRDefault="00FD170C" w:rsidP="00EB13A1"/>
    <w:p w14:paraId="0279DB20" w14:textId="77777777" w:rsidR="00FD170C" w:rsidRDefault="00FD170C"/>
    <w:p w14:paraId="17D80051" w14:textId="77777777" w:rsidR="00FD170C" w:rsidRDefault="00FD170C"/>
    <w:tbl>
      <w:tblPr>
        <w:tblW w:w="1046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905"/>
        <w:gridCol w:w="3377"/>
        <w:gridCol w:w="2743"/>
        <w:gridCol w:w="1980"/>
        <w:gridCol w:w="1457"/>
      </w:tblGrid>
      <w:tr w:rsidR="008B0008" w14:paraId="55AACC68" w14:textId="77777777" w:rsidTr="00B46971">
        <w:trPr>
          <w:trHeight w:val="613"/>
        </w:trPr>
        <w:tc>
          <w:tcPr>
            <w:tcW w:w="10462" w:type="dxa"/>
            <w:gridSpan w:val="5"/>
            <w:tcBorders>
              <w:bottom w:val="single" w:sz="4" w:space="0" w:color="auto"/>
            </w:tcBorders>
            <w:vAlign w:val="center"/>
          </w:tcPr>
          <w:p w14:paraId="5490E4EA" w14:textId="77777777" w:rsidR="008B0008" w:rsidRDefault="008B0008" w:rsidP="00240648">
            <w:pPr>
              <w:pStyle w:val="InformationstextberschriftNichtFett"/>
            </w:pPr>
            <w:r>
              <w:rPr>
                <w:sz w:val="12"/>
                <w:szCs w:val="12"/>
              </w:rPr>
              <w:br w:type="page"/>
            </w:r>
            <w:r>
              <w:t>Angaben über weitere, im Haushalt lebende Personen</w:t>
            </w:r>
          </w:p>
        </w:tc>
      </w:tr>
      <w:tr w:rsidR="00001DA7" w:rsidRPr="00B02327" w14:paraId="407A7877" w14:textId="77777777" w:rsidTr="00B469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6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A519" w14:textId="77777777" w:rsidR="00001DA7" w:rsidRPr="00B02327" w:rsidRDefault="00001DA7" w:rsidP="00001DA7">
            <w:pPr>
              <w:pStyle w:val="FeldnameArial10pt"/>
              <w:jc w:val="left"/>
            </w:pPr>
            <w:r w:rsidRPr="008B0008">
              <w:rPr>
                <w:b/>
              </w:rPr>
              <w:t>Ehegattin bzw. Ehegatte, Lebensgefährtin bzw. Lebensgefährt</w:t>
            </w:r>
            <w:r>
              <w:rPr>
                <w:b/>
              </w:rPr>
              <w:t>e</w:t>
            </w:r>
            <w:r w:rsidR="00814CAF">
              <w:rPr>
                <w:b/>
              </w:rPr>
              <w:t>:</w:t>
            </w:r>
          </w:p>
        </w:tc>
      </w:tr>
      <w:tr w:rsidR="00001DA7" w:rsidRPr="00B02327" w14:paraId="39935C4E" w14:textId="77777777" w:rsidTr="00F5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356C328A" w14:textId="77777777" w:rsidR="00001DA7" w:rsidRPr="00B02327" w:rsidRDefault="00001DA7" w:rsidP="00240648">
            <w:pPr>
              <w:pStyle w:val="FeldnameArial10pt"/>
              <w:jc w:val="center"/>
            </w:pPr>
          </w:p>
        </w:tc>
        <w:tc>
          <w:tcPr>
            <w:tcW w:w="3377" w:type="dxa"/>
            <w:vAlign w:val="center"/>
          </w:tcPr>
          <w:p w14:paraId="12DBB2A6" w14:textId="77777777" w:rsidR="00001DA7" w:rsidRPr="00B02327" w:rsidRDefault="00F51C74" w:rsidP="00240648">
            <w:pPr>
              <w:pStyle w:val="FeldnameArial10pt"/>
              <w:jc w:val="center"/>
            </w:pPr>
            <w:r>
              <w:t>Familiename</w:t>
            </w:r>
          </w:p>
        </w:tc>
        <w:tc>
          <w:tcPr>
            <w:tcW w:w="2743" w:type="dxa"/>
            <w:vAlign w:val="center"/>
          </w:tcPr>
          <w:p w14:paraId="11614DF8" w14:textId="77777777" w:rsidR="00001DA7" w:rsidRPr="00B02327" w:rsidRDefault="00F51C74" w:rsidP="00240648">
            <w:pPr>
              <w:pStyle w:val="FeldnameArial10pt"/>
              <w:jc w:val="center"/>
            </w:pPr>
            <w:r w:rsidRPr="00B02327">
              <w:t>Vorname</w:t>
            </w:r>
          </w:p>
        </w:tc>
        <w:tc>
          <w:tcPr>
            <w:tcW w:w="1980" w:type="dxa"/>
            <w:vAlign w:val="center"/>
          </w:tcPr>
          <w:p w14:paraId="5CF8D764" w14:textId="77777777" w:rsidR="00001DA7" w:rsidRPr="00B02327" w:rsidRDefault="00001DA7" w:rsidP="00240648">
            <w:pPr>
              <w:pStyle w:val="FeldnameArial10pt"/>
              <w:jc w:val="center"/>
            </w:pPr>
            <w:r>
              <w:t xml:space="preserve">Geburtsdatum 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516C0F4A" w14:textId="77777777" w:rsidR="00001DA7" w:rsidRPr="00B02327" w:rsidRDefault="00001DA7" w:rsidP="00240648">
            <w:pPr>
              <w:pStyle w:val="FeldnameArial10pt"/>
              <w:jc w:val="center"/>
            </w:pPr>
          </w:p>
        </w:tc>
      </w:tr>
      <w:tr w:rsidR="00001DA7" w14:paraId="2E54C606" w14:textId="77777777" w:rsidTr="00F5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0"/>
        </w:trPr>
        <w:tc>
          <w:tcPr>
            <w:tcW w:w="905" w:type="dxa"/>
            <w:tcBorders>
              <w:left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548EEAE" w14:textId="77777777" w:rsidR="00001DA7" w:rsidRDefault="00001DA7" w:rsidP="008B0008">
            <w:pPr>
              <w:spacing w:before="140"/>
              <w:jc w:val="center"/>
            </w:pPr>
          </w:p>
        </w:tc>
        <w:tc>
          <w:tcPr>
            <w:tcW w:w="3377" w:type="dxa"/>
            <w:tcBorders>
              <w:left w:val="nil"/>
            </w:tcBorders>
            <w:vAlign w:val="center"/>
          </w:tcPr>
          <w:p w14:paraId="39F97AF4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3" w:type="dxa"/>
            <w:vAlign w:val="center"/>
          </w:tcPr>
          <w:p w14:paraId="32EEB224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14:paraId="0A34DE35" w14:textId="77777777" w:rsidR="00001DA7" w:rsidRDefault="00001DA7" w:rsidP="0024064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293D438A" w14:textId="77777777" w:rsidR="00001DA7" w:rsidRPr="00B02327" w:rsidRDefault="00001DA7" w:rsidP="00240648">
            <w:pPr>
              <w:pStyle w:val="FeldnameArial10pt"/>
              <w:jc w:val="center"/>
            </w:pPr>
          </w:p>
        </w:tc>
      </w:tr>
      <w:tr w:rsidR="00001DA7" w14:paraId="2644B5CA" w14:textId="77777777" w:rsidTr="00B469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0"/>
        </w:trPr>
        <w:tc>
          <w:tcPr>
            <w:tcW w:w="10462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53D9333" w14:textId="77777777" w:rsidR="00001DA7" w:rsidRPr="00B02327" w:rsidRDefault="00001DA7" w:rsidP="00001DA7">
            <w:pPr>
              <w:pStyle w:val="FeldnameArial10pt"/>
              <w:jc w:val="left"/>
            </w:pPr>
            <w:r w:rsidRPr="00001DA7">
              <w:rPr>
                <w:b/>
              </w:rPr>
              <w:t>Weitere Kinder, für die Familienbeihilfe des Bundes bezogen wird</w:t>
            </w:r>
            <w:r w:rsidR="00814CAF">
              <w:rPr>
                <w:b/>
              </w:rPr>
              <w:t>:</w:t>
            </w:r>
          </w:p>
        </w:tc>
      </w:tr>
      <w:tr w:rsidR="00001DA7" w14:paraId="28472C59" w14:textId="77777777" w:rsidTr="00F5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905" w:type="dxa"/>
            <w:tcBorders>
              <w:left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4FECAF1" w14:textId="77777777" w:rsidR="00001DA7" w:rsidRDefault="00001DA7" w:rsidP="008B0008">
            <w:pPr>
              <w:spacing w:before="140"/>
              <w:jc w:val="center"/>
            </w:pPr>
          </w:p>
        </w:tc>
        <w:tc>
          <w:tcPr>
            <w:tcW w:w="3377" w:type="dxa"/>
            <w:tcBorders>
              <w:left w:val="nil"/>
            </w:tcBorders>
            <w:vAlign w:val="center"/>
          </w:tcPr>
          <w:p w14:paraId="2DBC611C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3" w:type="dxa"/>
            <w:vAlign w:val="center"/>
          </w:tcPr>
          <w:p w14:paraId="2EE635AE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14:paraId="50A62B21" w14:textId="77777777" w:rsidR="00001DA7" w:rsidRDefault="00001DA7" w:rsidP="0024064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11D15F71" w14:textId="77777777" w:rsidR="00001DA7" w:rsidRPr="00B02327" w:rsidRDefault="00001DA7" w:rsidP="00240648">
            <w:pPr>
              <w:pStyle w:val="FeldnameArial10pt"/>
              <w:jc w:val="center"/>
            </w:pPr>
          </w:p>
        </w:tc>
      </w:tr>
      <w:tr w:rsidR="00001DA7" w14:paraId="3CC6B07C" w14:textId="77777777" w:rsidTr="00F5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905" w:type="dxa"/>
            <w:tcBorders>
              <w:left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D7D11F2" w14:textId="77777777" w:rsidR="00001DA7" w:rsidRDefault="00001DA7" w:rsidP="008B0008">
            <w:pPr>
              <w:spacing w:before="140"/>
              <w:jc w:val="center"/>
            </w:pPr>
          </w:p>
        </w:tc>
        <w:tc>
          <w:tcPr>
            <w:tcW w:w="3377" w:type="dxa"/>
            <w:tcBorders>
              <w:left w:val="nil"/>
            </w:tcBorders>
            <w:vAlign w:val="center"/>
          </w:tcPr>
          <w:p w14:paraId="522652EB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3" w:type="dxa"/>
            <w:vAlign w:val="center"/>
          </w:tcPr>
          <w:p w14:paraId="2347F1B1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14:paraId="1A0FD17E" w14:textId="77777777" w:rsidR="00001DA7" w:rsidRDefault="00001DA7" w:rsidP="0024064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6BE49F78" w14:textId="77777777" w:rsidR="00001DA7" w:rsidRPr="00B02327" w:rsidRDefault="00001DA7" w:rsidP="00240648">
            <w:pPr>
              <w:pStyle w:val="FeldnameArial10pt"/>
              <w:jc w:val="center"/>
            </w:pPr>
          </w:p>
        </w:tc>
      </w:tr>
      <w:tr w:rsidR="00001DA7" w14:paraId="71C20CAA" w14:textId="77777777" w:rsidTr="00F5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6"/>
        </w:trPr>
        <w:tc>
          <w:tcPr>
            <w:tcW w:w="905" w:type="dxa"/>
            <w:tcBorders>
              <w:left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D6D627C" w14:textId="77777777" w:rsidR="00001DA7" w:rsidRDefault="00001DA7" w:rsidP="008B0008">
            <w:pPr>
              <w:spacing w:before="140"/>
              <w:jc w:val="center"/>
            </w:pPr>
          </w:p>
        </w:tc>
        <w:tc>
          <w:tcPr>
            <w:tcW w:w="3377" w:type="dxa"/>
            <w:tcBorders>
              <w:left w:val="nil"/>
            </w:tcBorders>
            <w:vAlign w:val="center"/>
          </w:tcPr>
          <w:p w14:paraId="5867F5EE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3" w:type="dxa"/>
            <w:vAlign w:val="center"/>
          </w:tcPr>
          <w:p w14:paraId="27527EDC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vAlign w:val="center"/>
          </w:tcPr>
          <w:p w14:paraId="22D977C5" w14:textId="77777777" w:rsidR="00001DA7" w:rsidRDefault="00001DA7" w:rsidP="0024064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14:paraId="0BD47CBD" w14:textId="77777777" w:rsidR="00001DA7" w:rsidRPr="00B02327" w:rsidRDefault="00001DA7" w:rsidP="00240648">
            <w:pPr>
              <w:pStyle w:val="FeldnameArial10pt"/>
              <w:jc w:val="center"/>
            </w:pPr>
          </w:p>
        </w:tc>
      </w:tr>
      <w:tr w:rsidR="00001DA7" w14:paraId="346849C2" w14:textId="77777777" w:rsidTr="00F5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6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C6CC3D4" w14:textId="77777777" w:rsidR="00001DA7" w:rsidRDefault="00001DA7" w:rsidP="008B0008">
            <w:pPr>
              <w:spacing w:before="140"/>
              <w:jc w:val="center"/>
            </w:pPr>
          </w:p>
        </w:tc>
        <w:tc>
          <w:tcPr>
            <w:tcW w:w="3377" w:type="dxa"/>
            <w:tcBorders>
              <w:left w:val="nil"/>
              <w:bottom w:val="single" w:sz="4" w:space="0" w:color="auto"/>
            </w:tcBorders>
            <w:vAlign w:val="center"/>
          </w:tcPr>
          <w:p w14:paraId="33A16F69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533BEF5A" w14:textId="77777777" w:rsidR="00001DA7" w:rsidRDefault="00001DA7" w:rsidP="008B000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5A323A" w14:textId="77777777" w:rsidR="00001DA7" w:rsidRDefault="00001DA7" w:rsidP="00240648">
            <w:pPr>
              <w:pStyle w:val="DATENFELDneu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5AF70" w14:textId="77777777" w:rsidR="00001DA7" w:rsidRPr="00B02327" w:rsidRDefault="00001DA7" w:rsidP="00240648">
            <w:pPr>
              <w:pStyle w:val="FeldnameArial10pt"/>
              <w:jc w:val="center"/>
            </w:pPr>
          </w:p>
        </w:tc>
      </w:tr>
    </w:tbl>
    <w:p w14:paraId="1FE26ACD" w14:textId="77777777" w:rsidR="00C46C98" w:rsidRDefault="00C46C98" w:rsidP="00C46C98"/>
    <w:p w14:paraId="4C27ED59" w14:textId="77777777" w:rsidR="00B110DE" w:rsidRDefault="00B110DE" w:rsidP="00C46C98"/>
    <w:p w14:paraId="32C955FC" w14:textId="77777777" w:rsidR="004501E9" w:rsidRDefault="004501E9" w:rsidP="00C46C98"/>
    <w:tbl>
      <w:tblPr>
        <w:tblW w:w="10569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36"/>
        <w:gridCol w:w="243"/>
        <w:gridCol w:w="2659"/>
        <w:gridCol w:w="1371"/>
        <w:gridCol w:w="236"/>
        <w:gridCol w:w="190"/>
        <w:gridCol w:w="229"/>
        <w:gridCol w:w="3500"/>
      </w:tblGrid>
      <w:tr w:rsidR="006D490C" w14:paraId="6DC137B9" w14:textId="77777777" w:rsidTr="00B9261E">
        <w:trPr>
          <w:trHeight w:val="340"/>
        </w:trPr>
        <w:tc>
          <w:tcPr>
            <w:tcW w:w="10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4788A" w14:textId="77777777" w:rsidR="006D490C" w:rsidRDefault="006D490C" w:rsidP="00B9261E">
            <w:pPr>
              <w:pStyle w:val="InformationstextberschriftNichtFett"/>
            </w:pPr>
            <w:r>
              <w:rPr>
                <w:szCs w:val="20"/>
              </w:rPr>
              <w:t xml:space="preserve">Bankverbindung </w:t>
            </w:r>
            <w:r w:rsidRPr="00C36A08">
              <w:rPr>
                <w:sz w:val="16"/>
                <w:szCs w:val="16"/>
              </w:rPr>
              <w:t>(bei einem inländischen Geldinstitut)</w:t>
            </w:r>
          </w:p>
        </w:tc>
      </w:tr>
      <w:tr w:rsidR="006D490C" w14:paraId="455C1FC4" w14:textId="77777777" w:rsidTr="00B9261E">
        <w:trPr>
          <w:trHeight w:hRule="exact" w:val="420"/>
        </w:trPr>
        <w:tc>
          <w:tcPr>
            <w:tcW w:w="1905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839C22" w14:textId="77777777" w:rsidR="006D490C" w:rsidRDefault="006D490C" w:rsidP="00B9261E">
            <w:pPr>
              <w:pStyle w:val="FeldnameArial10pt"/>
            </w:pPr>
            <w:r>
              <w:t>Kontonummer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099BCB" w14:textId="77777777" w:rsidR="006D490C" w:rsidRDefault="006D490C" w:rsidP="00B9261E">
            <w:pPr>
              <w:pStyle w:val="STERN0"/>
            </w:pPr>
            <w:r>
              <w:t>*</w:t>
            </w:r>
          </w:p>
        </w:tc>
        <w:tc>
          <w:tcPr>
            <w:tcW w:w="243" w:type="dxa"/>
            <w:tcBorders>
              <w:top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AA939C" w14:textId="77777777" w:rsidR="006D490C" w:rsidRDefault="006D490C" w:rsidP="00B9261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85" w:type="dxa"/>
            <w:gridSpan w:val="5"/>
            <w:tcBorders>
              <w:top w:val="nil"/>
              <w:bottom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EDB1D8" w14:textId="77777777" w:rsidR="006D490C" w:rsidRDefault="006D490C" w:rsidP="00B9261E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0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CC9424" w14:textId="77777777" w:rsidR="006D490C" w:rsidRDefault="006D490C" w:rsidP="00B9261E"/>
        </w:tc>
      </w:tr>
      <w:tr w:rsidR="006D490C" w14:paraId="3EAECC75" w14:textId="77777777" w:rsidTr="00B9261E">
        <w:trPr>
          <w:trHeight w:hRule="exact" w:val="488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A3B7140" w14:textId="77777777" w:rsidR="006D490C" w:rsidRDefault="006D490C" w:rsidP="00B9261E">
            <w:pPr>
              <w:pStyle w:val="FeldnameArial10pt"/>
            </w:pPr>
            <w:r>
              <w:t>Bankleitzahl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5574964A" w14:textId="77777777" w:rsidR="006D490C" w:rsidRDefault="006D490C" w:rsidP="00B9261E">
            <w:pPr>
              <w:pStyle w:val="STERN0"/>
            </w:pPr>
            <w:r>
              <w:t>*</w:t>
            </w:r>
          </w:p>
        </w:tc>
        <w:tc>
          <w:tcPr>
            <w:tcW w:w="243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74B68041" w14:textId="77777777" w:rsidR="006D490C" w:rsidRDefault="006D490C" w:rsidP="00B9261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bottom w:val="single" w:sz="4" w:space="0" w:color="auto"/>
            </w:tcBorders>
            <w:tcMar>
              <w:left w:w="85" w:type="dxa"/>
              <w:bottom w:w="57" w:type="dxa"/>
              <w:right w:w="85" w:type="dxa"/>
            </w:tcMar>
            <w:vAlign w:val="center"/>
          </w:tcPr>
          <w:p w14:paraId="1863229F" w14:textId="77777777" w:rsidR="006D490C" w:rsidRDefault="006D490C" w:rsidP="00B9261E">
            <w:pPr>
              <w:pStyle w:val="DATENFELDneu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2E33DB8B" w14:textId="77777777" w:rsidR="006D490C" w:rsidRDefault="006D490C" w:rsidP="00B9261E">
            <w:pPr>
              <w:pStyle w:val="FeldnameArial10pt"/>
              <w:jc w:val="left"/>
            </w:pPr>
            <w:r>
              <w:t>Bankinstitut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tcMar>
              <w:bottom w:w="57" w:type="dxa"/>
            </w:tcMar>
            <w:vAlign w:val="center"/>
          </w:tcPr>
          <w:p w14:paraId="167A3CAA" w14:textId="77777777" w:rsidR="006D490C" w:rsidRDefault="006D490C" w:rsidP="00B9261E">
            <w:pPr>
              <w:pStyle w:val="STERN0"/>
            </w:pPr>
            <w:r>
              <w:t>*</w:t>
            </w:r>
          </w:p>
        </w:tc>
        <w:tc>
          <w:tcPr>
            <w:tcW w:w="190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75FF13" w14:textId="77777777" w:rsidR="006D490C" w:rsidRDefault="006D490C" w:rsidP="00B9261E"/>
        </w:tc>
        <w:tc>
          <w:tcPr>
            <w:tcW w:w="37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bottom w:w="57" w:type="dxa"/>
              <w:right w:w="85" w:type="dxa"/>
            </w:tcMar>
            <w:vAlign w:val="center"/>
          </w:tcPr>
          <w:p w14:paraId="4BC77A62" w14:textId="77777777" w:rsidR="006D490C" w:rsidRDefault="00441CF0" w:rsidP="00B9261E">
            <w:pPr>
              <w:pStyle w:val="DATENFELDneu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2E66996" w14:textId="77777777" w:rsidR="004501E9" w:rsidRDefault="004501E9" w:rsidP="00C46C98"/>
    <w:p w14:paraId="6C6D8B76" w14:textId="77777777" w:rsidR="00151C43" w:rsidRDefault="00151C43" w:rsidP="00C46C98"/>
    <w:p w14:paraId="418C2441" w14:textId="77777777" w:rsidR="00151C43" w:rsidRDefault="00151C43" w:rsidP="00C46C98"/>
    <w:p w14:paraId="3857AB27" w14:textId="77777777" w:rsidR="00151C43" w:rsidRDefault="00151C43" w:rsidP="00C46C98"/>
    <w:p w14:paraId="164DD355" w14:textId="77777777" w:rsidR="00151C43" w:rsidRDefault="00151C43" w:rsidP="00C46C98"/>
    <w:p w14:paraId="42B12764" w14:textId="77777777" w:rsidR="00151C43" w:rsidRDefault="00151C43" w:rsidP="00C46C98"/>
    <w:p w14:paraId="2140F40F" w14:textId="77777777" w:rsidR="00151C43" w:rsidRDefault="00151C43" w:rsidP="00C46C98"/>
    <w:p w14:paraId="53DF96ED" w14:textId="77777777" w:rsidR="00151C43" w:rsidRDefault="00151C43" w:rsidP="00C46C98"/>
    <w:p w14:paraId="43ADD3C5" w14:textId="77777777" w:rsidR="00151C43" w:rsidRDefault="00151C43" w:rsidP="00C46C98"/>
    <w:tbl>
      <w:tblPr>
        <w:tblW w:w="1056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18"/>
        <w:gridCol w:w="210"/>
        <w:gridCol w:w="210"/>
        <w:gridCol w:w="7559"/>
        <w:gridCol w:w="518"/>
        <w:gridCol w:w="490"/>
        <w:gridCol w:w="560"/>
        <w:gridCol w:w="504"/>
      </w:tblGrid>
      <w:tr w:rsidR="00151C43" w14:paraId="28CB563B" w14:textId="77777777" w:rsidTr="00151C43">
        <w:trPr>
          <w:trHeight w:hRule="exact" w:val="643"/>
        </w:trPr>
        <w:tc>
          <w:tcPr>
            <w:tcW w:w="10569" w:type="dxa"/>
            <w:gridSpan w:val="8"/>
            <w:tcBorders>
              <w:bottom w:val="single" w:sz="4" w:space="0" w:color="auto"/>
            </w:tcBorders>
            <w:vAlign w:val="center"/>
          </w:tcPr>
          <w:p w14:paraId="7EA205F4" w14:textId="77777777" w:rsidR="00151C43" w:rsidRPr="00B02327" w:rsidRDefault="00151C43" w:rsidP="00151C43">
            <w:pPr>
              <w:pStyle w:val="FeldnameArial10pt"/>
              <w:jc w:val="left"/>
            </w:pPr>
            <w:r w:rsidRPr="00151C43">
              <w:rPr>
                <w:b/>
                <w:color w:val="000000"/>
                <w:sz w:val="20"/>
                <w:szCs w:val="22"/>
              </w:rPr>
              <w:t>Für die Errechnung des Familieneinkommens sind nach § 5 der Richtlinien folgende Ei</w:t>
            </w:r>
            <w:r w:rsidRPr="00151C43">
              <w:rPr>
                <w:b/>
                <w:color w:val="000000"/>
                <w:sz w:val="20"/>
                <w:szCs w:val="22"/>
              </w:rPr>
              <w:t>n</w:t>
            </w:r>
            <w:r w:rsidRPr="00151C43">
              <w:rPr>
                <w:b/>
                <w:color w:val="000000"/>
                <w:sz w:val="20"/>
                <w:szCs w:val="22"/>
              </w:rPr>
              <w:t>kommensnachweise dem Ansuchen beizulegen</w:t>
            </w:r>
            <w:r w:rsidR="00F51C74">
              <w:rPr>
                <w:b/>
                <w:color w:val="000000"/>
                <w:sz w:val="20"/>
                <w:szCs w:val="22"/>
              </w:rPr>
              <w:t>:</w:t>
            </w:r>
            <w:r>
              <w:t xml:space="preserve"> </w:t>
            </w:r>
          </w:p>
        </w:tc>
      </w:tr>
      <w:tr w:rsidR="00151C43" w14:paraId="1E46B789" w14:textId="77777777" w:rsidTr="009B530F">
        <w:trPr>
          <w:trHeight w:val="44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7E130" w14:textId="77777777" w:rsidR="00151C43" w:rsidRDefault="00151C43" w:rsidP="00240648"/>
        </w:tc>
        <w:tc>
          <w:tcPr>
            <w:tcW w:w="2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BA69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5564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tcBorders>
              <w:top w:val="single" w:sz="4" w:space="0" w:color="auto"/>
            </w:tcBorders>
            <w:vAlign w:val="center"/>
          </w:tcPr>
          <w:p w14:paraId="265AB1ED" w14:textId="77777777" w:rsidR="00151C43" w:rsidRDefault="00151C43" w:rsidP="005535AC">
            <w:pPr>
              <w:pStyle w:val="FeldnameArial10pt"/>
              <w:jc w:val="left"/>
            </w:pPr>
            <w:r>
              <w:t>Jahreslohnzettel des (der) Ehegatten (Ehegattin), des (der) Lebensgefährten (Lebensgefährtin)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14:paraId="0068875A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14:paraId="451D284A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0A9F7940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B505D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7E280B5B" w14:textId="77777777" w:rsidTr="009B530F">
        <w:trPr>
          <w:trHeight w:hRule="exact" w:val="397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19FBBBA5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695A573F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49D1EF77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15DC916F" w14:textId="77777777" w:rsidR="00151C43" w:rsidRDefault="00151C43" w:rsidP="005535AC">
            <w:pPr>
              <w:pStyle w:val="FeldnameArial10pt"/>
              <w:jc w:val="left"/>
            </w:pPr>
            <w:r>
              <w:t>Einkommenssteuerbescheid (bei selbständig Erwerbstätigen)</w:t>
            </w:r>
          </w:p>
        </w:tc>
        <w:tc>
          <w:tcPr>
            <w:tcW w:w="518" w:type="dxa"/>
            <w:vAlign w:val="center"/>
          </w:tcPr>
          <w:p w14:paraId="49C403B3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7FCEC297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3A0C0F85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7BBC341C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66F38496" w14:textId="77777777" w:rsidTr="009B530F">
        <w:trPr>
          <w:trHeight w:val="459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6148A58E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3B043066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2AC17D8A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5BF9F1B8" w14:textId="77777777" w:rsidR="00151C43" w:rsidRDefault="00151C43" w:rsidP="005535AC">
            <w:pPr>
              <w:pStyle w:val="FeldnameArial10pt"/>
              <w:jc w:val="left"/>
            </w:pPr>
            <w:r>
              <w:t>Einheitswertbeschei</w:t>
            </w:r>
            <w:r w:rsidR="00540B59">
              <w:t>d, Pachtverträge (bei LandwirtInnen</w:t>
            </w:r>
            <w:r>
              <w:t>)</w:t>
            </w:r>
          </w:p>
        </w:tc>
        <w:tc>
          <w:tcPr>
            <w:tcW w:w="518" w:type="dxa"/>
            <w:vAlign w:val="center"/>
          </w:tcPr>
          <w:p w14:paraId="1EBB10D7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0981B84A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50879A7E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7D3EA2AB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20A67E6E" w14:textId="77777777" w:rsidTr="009B530F">
        <w:trPr>
          <w:trHeight w:val="445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2732621C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52EA8A10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0ABF6301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6B45D302" w14:textId="77777777" w:rsidR="00151C43" w:rsidRDefault="00151C43" w:rsidP="005535AC">
            <w:pPr>
              <w:pStyle w:val="FeldnameArial10pt"/>
              <w:jc w:val="left"/>
            </w:pPr>
            <w:r>
              <w:t>Nachweis über Kinderbetreuungsgeld des Bundes</w:t>
            </w:r>
          </w:p>
        </w:tc>
        <w:tc>
          <w:tcPr>
            <w:tcW w:w="518" w:type="dxa"/>
            <w:vAlign w:val="center"/>
          </w:tcPr>
          <w:p w14:paraId="70BCF606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1C373F97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0E8F3DA1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283BFEB0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1E453787" w14:textId="77777777" w:rsidTr="009B530F">
        <w:trPr>
          <w:trHeight w:val="432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2E4D094B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5C6A5916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76E88ED6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52BC8C85" w14:textId="77777777" w:rsidR="00151C43" w:rsidRDefault="00151C43" w:rsidP="005535AC">
            <w:pPr>
              <w:pStyle w:val="FeldnameArial10pt"/>
              <w:jc w:val="left"/>
            </w:pPr>
            <w:r>
              <w:t>Nachweis über Arbeitslosengeld, Notstandshilfe</w:t>
            </w:r>
          </w:p>
        </w:tc>
        <w:tc>
          <w:tcPr>
            <w:tcW w:w="518" w:type="dxa"/>
            <w:vAlign w:val="center"/>
          </w:tcPr>
          <w:p w14:paraId="2667AFFF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72D78FC4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52B35301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4484307E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57CCD7ED" w14:textId="77777777" w:rsidTr="009B530F">
        <w:trPr>
          <w:trHeight w:val="459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60700324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443578C2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52668DE8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435ED88B" w14:textId="77777777" w:rsidR="00151C43" w:rsidRDefault="00151C43" w:rsidP="005535AC">
            <w:pPr>
              <w:pStyle w:val="FeldnameArial10pt"/>
              <w:jc w:val="left"/>
            </w:pPr>
            <w:r>
              <w:t>Nachweis über Unterhaltszahlungen</w:t>
            </w:r>
          </w:p>
        </w:tc>
        <w:tc>
          <w:tcPr>
            <w:tcW w:w="518" w:type="dxa"/>
            <w:vAlign w:val="center"/>
          </w:tcPr>
          <w:p w14:paraId="28A62F7A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0A783324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404E9B0F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229F6405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77847DE9" w14:textId="77777777" w:rsidTr="009B530F">
        <w:trPr>
          <w:trHeight w:val="459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68847D35" w14:textId="77777777" w:rsidR="00151C43" w:rsidRDefault="00151C43" w:rsidP="00383410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3DC4397D" w14:textId="77777777" w:rsidR="00151C43" w:rsidRDefault="00151C43" w:rsidP="00383410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2BDE4515" w14:textId="77777777" w:rsidR="00151C43" w:rsidRDefault="00151C43" w:rsidP="00383410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090CF3D9" w14:textId="77777777" w:rsidR="00151C43" w:rsidRDefault="00151C43" w:rsidP="00383410">
            <w:pPr>
              <w:pStyle w:val="FeldnameArial10pt"/>
              <w:jc w:val="left"/>
            </w:pPr>
            <w:r>
              <w:t>Nachweis über Alimente pro Kind</w:t>
            </w:r>
          </w:p>
        </w:tc>
        <w:tc>
          <w:tcPr>
            <w:tcW w:w="518" w:type="dxa"/>
            <w:vAlign w:val="center"/>
          </w:tcPr>
          <w:p w14:paraId="50F38EAB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2AB510DC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7F54A07C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6C9DA9B5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62E6CDAA" w14:textId="77777777" w:rsidTr="009B530F">
        <w:trPr>
          <w:trHeight w:val="431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30DF48E9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00FCD077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7DD61315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18A71321" w14:textId="77777777" w:rsidR="00151C43" w:rsidRDefault="00151C43" w:rsidP="005535AC">
            <w:pPr>
              <w:pStyle w:val="FeldnameArial10pt"/>
              <w:jc w:val="left"/>
            </w:pPr>
            <w:r>
              <w:t>Nachweis über Einkommen aus geringfügiger Beschäftigung</w:t>
            </w:r>
          </w:p>
        </w:tc>
        <w:tc>
          <w:tcPr>
            <w:tcW w:w="518" w:type="dxa"/>
            <w:vAlign w:val="center"/>
          </w:tcPr>
          <w:p w14:paraId="5C9599A6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72346C23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60257E10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196215B0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52499708" w14:textId="77777777" w:rsidTr="009B530F">
        <w:trPr>
          <w:trHeight w:val="445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4B6CCC99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27F1DB41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04752602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1D3FC297" w14:textId="77777777" w:rsidR="00151C43" w:rsidRDefault="00151C43" w:rsidP="005535AC">
            <w:pPr>
              <w:pStyle w:val="FeldnameArial10pt"/>
              <w:jc w:val="left"/>
            </w:pPr>
            <w:r>
              <w:t>Nachweis über Lehrlingsentschädigung</w:t>
            </w:r>
          </w:p>
        </w:tc>
        <w:tc>
          <w:tcPr>
            <w:tcW w:w="518" w:type="dxa"/>
            <w:vAlign w:val="center"/>
          </w:tcPr>
          <w:p w14:paraId="3218E69C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0053BAA7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272C5330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6A802CF5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56C9BAF4" w14:textId="77777777" w:rsidTr="009B530F">
        <w:trPr>
          <w:trHeight w:val="502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6C33FA8D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211FDB9A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5E385778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32807D19" w14:textId="77777777" w:rsidR="00151C43" w:rsidRDefault="00151C43" w:rsidP="005535AC">
            <w:pPr>
              <w:pStyle w:val="FeldnameArial10pt"/>
              <w:jc w:val="left"/>
            </w:pPr>
            <w:r>
              <w:t>Nachweis über Bundes- und Landesstipendien</w:t>
            </w:r>
          </w:p>
        </w:tc>
        <w:tc>
          <w:tcPr>
            <w:tcW w:w="518" w:type="dxa"/>
            <w:vAlign w:val="center"/>
          </w:tcPr>
          <w:p w14:paraId="064BEE25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29FBAE8D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37641809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15FAEFAF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6FDC0396" w14:textId="77777777" w:rsidTr="009B530F">
        <w:trPr>
          <w:trHeight w:hRule="exact" w:val="397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14160D31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2D04CF84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2C99D611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24B61F39" w14:textId="77777777" w:rsidR="00151C43" w:rsidRDefault="00151C43" w:rsidP="005535AC">
            <w:pPr>
              <w:pStyle w:val="FeldnameArial10pt"/>
              <w:jc w:val="left"/>
            </w:pPr>
            <w:r>
              <w:t>Nachweis über Studien-, Schul- und Heimbeihilfen</w:t>
            </w:r>
          </w:p>
        </w:tc>
        <w:tc>
          <w:tcPr>
            <w:tcW w:w="518" w:type="dxa"/>
            <w:vAlign w:val="center"/>
          </w:tcPr>
          <w:p w14:paraId="79D88766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02CF4F04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661702C6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1BD25A39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61D30FAD" w14:textId="77777777" w:rsidTr="009B530F">
        <w:trPr>
          <w:trHeight w:val="431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66828B40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3924F689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5A12A8E7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18E69C88" w14:textId="77777777" w:rsidR="00151C43" w:rsidRDefault="00151C43" w:rsidP="005535AC">
            <w:pPr>
              <w:pStyle w:val="FeldnameArial10pt"/>
              <w:jc w:val="left"/>
            </w:pPr>
            <w:r>
              <w:t>Nachweis über Wohnbeihilfe, Mietzinsbeihilfe</w:t>
            </w:r>
          </w:p>
        </w:tc>
        <w:tc>
          <w:tcPr>
            <w:tcW w:w="518" w:type="dxa"/>
            <w:vAlign w:val="center"/>
          </w:tcPr>
          <w:p w14:paraId="620FD57C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147DEC36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3DDB9841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2C6CB7C7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16F9EFAE" w14:textId="77777777" w:rsidTr="009B530F">
        <w:trPr>
          <w:trHeight w:hRule="exact" w:val="397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790D5D80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10C8E8CB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06977FCD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7D0E9CF5" w14:textId="77777777" w:rsidR="00151C43" w:rsidRDefault="00151C43" w:rsidP="005535AC">
            <w:pPr>
              <w:pStyle w:val="FeldnameArial10pt"/>
              <w:jc w:val="left"/>
            </w:pPr>
            <w:r>
              <w:t>Nachweis über Einkünfte aus Vermietung und Verpachtung</w:t>
            </w:r>
          </w:p>
        </w:tc>
        <w:tc>
          <w:tcPr>
            <w:tcW w:w="518" w:type="dxa"/>
            <w:vAlign w:val="center"/>
          </w:tcPr>
          <w:p w14:paraId="34A859C4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39888A4C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462E5422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7A5E83F9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189520F0" w14:textId="77777777" w:rsidTr="009B530F">
        <w:trPr>
          <w:trHeight w:hRule="exact" w:val="397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0D6CA23B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1B9877DE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433B4F99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55697327" w14:textId="77777777" w:rsidR="00151C43" w:rsidRDefault="00151C43" w:rsidP="005535AC">
            <w:pPr>
              <w:pStyle w:val="FeldnameArial10pt"/>
              <w:jc w:val="left"/>
            </w:pPr>
            <w:r>
              <w:t>Nachweis über Witwen- und Waisenpension, Invaliditätspension, Alterspension</w:t>
            </w:r>
          </w:p>
        </w:tc>
        <w:tc>
          <w:tcPr>
            <w:tcW w:w="518" w:type="dxa"/>
            <w:vAlign w:val="center"/>
          </w:tcPr>
          <w:p w14:paraId="49737F73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6EED4846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1FFA9C0B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6C411A26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461A9D11" w14:textId="77777777" w:rsidTr="009B530F">
        <w:trPr>
          <w:trHeight w:hRule="exact" w:val="397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2C1D57B4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7CBA56EC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13A5A754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55110447" w14:textId="77777777" w:rsidR="00151C43" w:rsidRDefault="00151C43" w:rsidP="005535AC">
            <w:pPr>
              <w:pStyle w:val="FeldnameArial10pt"/>
              <w:jc w:val="left"/>
            </w:pPr>
            <w:r>
              <w:t>Nachweis über Einkünfte von Zeitsoldaten</w:t>
            </w:r>
          </w:p>
        </w:tc>
        <w:tc>
          <w:tcPr>
            <w:tcW w:w="518" w:type="dxa"/>
            <w:vAlign w:val="center"/>
          </w:tcPr>
          <w:p w14:paraId="08DDEB91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44A2D000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35125DED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1CAA2358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764262FA" w14:textId="77777777" w:rsidTr="009B530F">
        <w:trPr>
          <w:trHeight w:hRule="exact" w:val="397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06087490" w14:textId="77777777" w:rsidR="00151C43" w:rsidRDefault="00151C43" w:rsidP="00240648"/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0D6C748F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Mar>
              <w:left w:w="0" w:type="dxa"/>
              <w:right w:w="0" w:type="dxa"/>
            </w:tcMar>
            <w:vAlign w:val="center"/>
          </w:tcPr>
          <w:p w14:paraId="14C046ED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vAlign w:val="center"/>
          </w:tcPr>
          <w:p w14:paraId="2F6DB5AF" w14:textId="77777777" w:rsidR="00151C43" w:rsidRDefault="00151C43" w:rsidP="005535AC">
            <w:pPr>
              <w:pStyle w:val="FeldnameArial10pt"/>
              <w:jc w:val="left"/>
            </w:pPr>
            <w:r>
              <w:t>Nachweis über Taggeld von Präsenzdienern</w:t>
            </w:r>
          </w:p>
        </w:tc>
        <w:tc>
          <w:tcPr>
            <w:tcW w:w="518" w:type="dxa"/>
            <w:vAlign w:val="center"/>
          </w:tcPr>
          <w:p w14:paraId="1EDFCE45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vAlign w:val="center"/>
          </w:tcPr>
          <w:p w14:paraId="0AF902CA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vAlign w:val="center"/>
          </w:tcPr>
          <w:p w14:paraId="0DECAB12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14:paraId="4B6B810B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51C43" w14:paraId="57393B36" w14:textId="77777777" w:rsidTr="009B530F">
        <w:trPr>
          <w:trHeight w:val="431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C04CF" w14:textId="77777777" w:rsidR="00151C43" w:rsidRDefault="00151C43" w:rsidP="00240648"/>
        </w:tc>
        <w:tc>
          <w:tcPr>
            <w:tcW w:w="2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59EE" w14:textId="77777777" w:rsidR="00151C43" w:rsidRDefault="00151C43" w:rsidP="005535AC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EC7C" w14:textId="77777777" w:rsidR="00151C43" w:rsidRDefault="00151C43" w:rsidP="00240648">
            <w:pPr>
              <w:pStyle w:val="Beilagen"/>
            </w:pPr>
          </w:p>
        </w:tc>
        <w:tc>
          <w:tcPr>
            <w:tcW w:w="7559" w:type="dxa"/>
            <w:tcBorders>
              <w:bottom w:val="single" w:sz="4" w:space="0" w:color="auto"/>
            </w:tcBorders>
            <w:vAlign w:val="center"/>
          </w:tcPr>
          <w:p w14:paraId="15240F9D" w14:textId="77777777" w:rsidR="00151C43" w:rsidRDefault="00151C43" w:rsidP="005535AC">
            <w:pPr>
              <w:pStyle w:val="FeldnameArial10pt"/>
              <w:jc w:val="left"/>
            </w:pPr>
            <w:r>
              <w:t>Nachweis über Grundvergütung für Zivildiener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2377C737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ja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5223FE7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DFA603A" w14:textId="77777777" w:rsidR="00151C43" w:rsidRDefault="00151C43" w:rsidP="00383410">
            <w:pPr>
              <w:pStyle w:val="FeldnameArial10pt"/>
              <w:spacing w:before="120" w:after="50"/>
              <w:jc w:val="center"/>
            </w:pPr>
            <w:r>
              <w:t>nein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A6CB6" w14:textId="77777777" w:rsidR="00151C43" w:rsidRDefault="00151C43" w:rsidP="00383410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9A17031" w14:textId="77777777" w:rsidR="00614EB0" w:rsidRDefault="00614EB0"/>
    <w:p w14:paraId="5159DF04" w14:textId="77777777" w:rsidR="00C46C98" w:rsidRDefault="00C46C98"/>
    <w:tbl>
      <w:tblPr>
        <w:tblW w:w="10569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18"/>
        <w:gridCol w:w="236"/>
        <w:gridCol w:w="236"/>
        <w:gridCol w:w="8501"/>
        <w:gridCol w:w="1078"/>
      </w:tblGrid>
      <w:tr w:rsidR="00B91B4F" w14:paraId="0AB85078" w14:textId="77777777" w:rsidTr="00F96291">
        <w:trPr>
          <w:trHeight w:hRule="exact" w:val="425"/>
        </w:trPr>
        <w:tc>
          <w:tcPr>
            <w:tcW w:w="10569" w:type="dxa"/>
            <w:gridSpan w:val="5"/>
            <w:tcBorders>
              <w:bottom w:val="single" w:sz="4" w:space="0" w:color="auto"/>
            </w:tcBorders>
            <w:vAlign w:val="center"/>
          </w:tcPr>
          <w:p w14:paraId="7FCD86C6" w14:textId="77777777" w:rsidR="00B91B4F" w:rsidRDefault="00540B59" w:rsidP="00241BC7">
            <w:pPr>
              <w:pStyle w:val="Blockberschrift"/>
            </w:pPr>
            <w:r>
              <w:rPr>
                <w:rFonts w:cs="Arial"/>
                <w:color w:val="000000"/>
                <w:sz w:val="20"/>
                <w:szCs w:val="20"/>
                <w:lang w:val="de-DE"/>
              </w:rPr>
              <w:t>Als AntragstellerI</w:t>
            </w:r>
            <w:r w:rsidR="00B91B4F" w:rsidRPr="00C36A08">
              <w:rPr>
                <w:rFonts w:cs="Arial"/>
                <w:color w:val="000000"/>
                <w:sz w:val="20"/>
                <w:szCs w:val="20"/>
                <w:lang w:val="de-DE"/>
              </w:rPr>
              <w:t>n erkläre ich mich hiermit einverstanden</w:t>
            </w:r>
            <w:r w:rsidR="00B91B4F">
              <w:rPr>
                <w:rFonts w:cs="Arial"/>
                <w:color w:val="000000"/>
                <w:sz w:val="20"/>
                <w:szCs w:val="20"/>
                <w:lang w:val="de-DE"/>
              </w:rPr>
              <w:t>,</w:t>
            </w:r>
            <w:r w:rsidR="00B91B4F" w:rsidRPr="00C36A08">
              <w:rPr>
                <w:rFonts w:cs="Arial"/>
                <w:color w:val="000000"/>
                <w:sz w:val="20"/>
                <w:szCs w:val="20"/>
                <w:lang w:val="de-DE"/>
              </w:rPr>
              <w:t xml:space="preserve"> dass</w:t>
            </w:r>
          </w:p>
        </w:tc>
      </w:tr>
      <w:tr w:rsidR="008B3FA6" w14:paraId="6744A1A4" w14:textId="77777777" w:rsidTr="00F96291">
        <w:trPr>
          <w:trHeight w:val="4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3CCB4" w14:textId="77777777" w:rsidR="008B3FA6" w:rsidRDefault="008B3FA6" w:rsidP="00402B63"/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010FAD" w14:textId="77777777" w:rsidR="008B3FA6" w:rsidRDefault="008B3FA6" w:rsidP="008B3FA6"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AC3241B" w14:textId="77777777" w:rsidR="008B3FA6" w:rsidRDefault="008B3FA6" w:rsidP="00402B63">
            <w:pPr>
              <w:pStyle w:val="Beilagen"/>
            </w:pPr>
          </w:p>
        </w:tc>
        <w:tc>
          <w:tcPr>
            <w:tcW w:w="8501" w:type="dxa"/>
            <w:tcBorders>
              <w:top w:val="single" w:sz="4" w:space="0" w:color="auto"/>
            </w:tcBorders>
            <w:vAlign w:val="center"/>
          </w:tcPr>
          <w:p w14:paraId="3B4D0BDB" w14:textId="77777777" w:rsidR="008B3FA6" w:rsidRPr="008B3FA6" w:rsidRDefault="008B3FA6" w:rsidP="008B3FA6">
            <w:pPr>
              <w:pStyle w:val="FeldnameArial10pt"/>
              <w:jc w:val="left"/>
            </w:pPr>
            <w:r>
              <w:t>die Richtlinien des Kinderzuschusses des Landes Steiermark für mich rechtsverbindlich sind;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CA78E" w14:textId="77777777" w:rsidR="008B3FA6" w:rsidRPr="00B91B4F" w:rsidRDefault="008B3FA6" w:rsidP="00241BC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B3FA6" w14:paraId="30FBF6B2" w14:textId="77777777" w:rsidTr="00F96291">
        <w:trPr>
          <w:trHeight w:val="631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4EF9ED1D" w14:textId="77777777" w:rsidR="008B3FA6" w:rsidRDefault="008B3FA6" w:rsidP="00402B63"/>
        </w:tc>
        <w:tc>
          <w:tcPr>
            <w:tcW w:w="236" w:type="dxa"/>
            <w:vAlign w:val="center"/>
          </w:tcPr>
          <w:p w14:paraId="650A57E3" w14:textId="77777777" w:rsidR="008B3FA6" w:rsidRDefault="008B3FA6" w:rsidP="00402B63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58DA7DF3" w14:textId="77777777" w:rsidR="008B3FA6" w:rsidRDefault="008B3FA6" w:rsidP="00402B63">
            <w:pPr>
              <w:pStyle w:val="Beilagen"/>
            </w:pPr>
          </w:p>
        </w:tc>
        <w:tc>
          <w:tcPr>
            <w:tcW w:w="8501" w:type="dxa"/>
            <w:vAlign w:val="center"/>
          </w:tcPr>
          <w:p w14:paraId="511EAEFD" w14:textId="77777777" w:rsidR="008B3FA6" w:rsidRPr="008B3FA6" w:rsidRDefault="008B3FA6" w:rsidP="008B3FA6">
            <w:pPr>
              <w:pStyle w:val="FeldnameArial10pt"/>
              <w:jc w:val="left"/>
            </w:pPr>
            <w:r>
              <w:t>meine im Antrag gemachten Angaben richtig und vollständig sind</w:t>
            </w:r>
            <w:r w:rsidR="00540B59">
              <w:t>;</w:t>
            </w:r>
            <w:r>
              <w:t xml:space="preserve"> 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212C0657" w14:textId="77777777" w:rsidR="008B3FA6" w:rsidRPr="00B91B4F" w:rsidRDefault="008B3FA6" w:rsidP="00241BC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540B59" w14:paraId="06E7653E" w14:textId="77777777" w:rsidTr="006E5724">
        <w:trPr>
          <w:trHeight w:val="561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4D33E241" w14:textId="77777777" w:rsidR="00540B59" w:rsidRDefault="00540B59" w:rsidP="006E5724"/>
        </w:tc>
        <w:tc>
          <w:tcPr>
            <w:tcW w:w="236" w:type="dxa"/>
            <w:vAlign w:val="center"/>
          </w:tcPr>
          <w:p w14:paraId="5A7BBE6A" w14:textId="77777777" w:rsidR="00540B59" w:rsidRDefault="00540B59" w:rsidP="006E5724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5844CA70" w14:textId="77777777" w:rsidR="00540B59" w:rsidRDefault="00540B59" w:rsidP="006E5724">
            <w:pPr>
              <w:pStyle w:val="Beilagen"/>
            </w:pPr>
          </w:p>
        </w:tc>
        <w:tc>
          <w:tcPr>
            <w:tcW w:w="8501" w:type="dxa"/>
            <w:vAlign w:val="center"/>
          </w:tcPr>
          <w:p w14:paraId="62171409" w14:textId="77777777" w:rsidR="00540B59" w:rsidRPr="008B3FA6" w:rsidRDefault="00540B59" w:rsidP="006E5724">
            <w:pPr>
              <w:pStyle w:val="FeldnameArial10pt"/>
              <w:jc w:val="left"/>
            </w:pPr>
            <w:r>
              <w:t>ich den Kinderzuschuss des Landes Steiermark – wenn es auf Grund falscher Angaben ausbezahlt worden ist – binnen vier Wochen zurückzuza</w:t>
            </w:r>
            <w:r>
              <w:t>h</w:t>
            </w:r>
            <w:r>
              <w:t>len habe;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2A6885F2" w14:textId="77777777" w:rsidR="00540B59" w:rsidRPr="00B91B4F" w:rsidRDefault="00540B59" w:rsidP="006E572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B3FA6" w14:paraId="2963557B" w14:textId="77777777" w:rsidTr="00F96291">
        <w:trPr>
          <w:trHeight w:val="561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7623A435" w14:textId="77777777" w:rsidR="008B3FA6" w:rsidRDefault="008B3FA6" w:rsidP="00402B63"/>
        </w:tc>
        <w:tc>
          <w:tcPr>
            <w:tcW w:w="236" w:type="dxa"/>
            <w:vAlign w:val="center"/>
          </w:tcPr>
          <w:p w14:paraId="505F774B" w14:textId="77777777" w:rsidR="008B3FA6" w:rsidRDefault="008B3FA6" w:rsidP="00402B63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7970639D" w14:textId="77777777" w:rsidR="008B3FA6" w:rsidRDefault="008B3FA6" w:rsidP="00402B63">
            <w:pPr>
              <w:pStyle w:val="Beilagen"/>
            </w:pPr>
          </w:p>
        </w:tc>
        <w:tc>
          <w:tcPr>
            <w:tcW w:w="8501" w:type="dxa"/>
            <w:vAlign w:val="center"/>
          </w:tcPr>
          <w:p w14:paraId="67AA8966" w14:textId="77777777" w:rsidR="008B3FA6" w:rsidRPr="008B3FA6" w:rsidRDefault="008B3FA6" w:rsidP="008B3FA6">
            <w:pPr>
              <w:pStyle w:val="FeldnameArial10pt"/>
              <w:jc w:val="left"/>
            </w:pPr>
            <w:r>
              <w:t>ich Änderungen betreffend § 9 der Richtlinien für den Kinderzuschuss des Landes Steiermark unverzüglich melden werde;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14660891" w14:textId="77777777" w:rsidR="008B3FA6" w:rsidRPr="00B91B4F" w:rsidRDefault="008B3FA6" w:rsidP="00241BC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B3FA6" w14:paraId="6F0E60A9" w14:textId="77777777" w:rsidTr="00F96291">
        <w:trPr>
          <w:trHeight w:val="533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62D30900" w14:textId="77777777" w:rsidR="008B3FA6" w:rsidRDefault="008B3FA6" w:rsidP="00402B63"/>
        </w:tc>
        <w:tc>
          <w:tcPr>
            <w:tcW w:w="236" w:type="dxa"/>
            <w:vAlign w:val="center"/>
          </w:tcPr>
          <w:p w14:paraId="550D437A" w14:textId="77777777" w:rsidR="008B3FA6" w:rsidRDefault="008B3FA6" w:rsidP="00402B63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78E29089" w14:textId="77777777" w:rsidR="008B3FA6" w:rsidRDefault="008B3FA6" w:rsidP="00402B63">
            <w:pPr>
              <w:pStyle w:val="Beilagen"/>
            </w:pPr>
          </w:p>
        </w:tc>
        <w:tc>
          <w:tcPr>
            <w:tcW w:w="8501" w:type="dxa"/>
            <w:vAlign w:val="center"/>
          </w:tcPr>
          <w:p w14:paraId="26CFC338" w14:textId="77777777" w:rsidR="008B3FA6" w:rsidRPr="008B3FA6" w:rsidRDefault="008B3FA6" w:rsidP="008B3FA6">
            <w:pPr>
              <w:pStyle w:val="FeldnameArial10pt"/>
              <w:jc w:val="left"/>
            </w:pPr>
            <w:r>
              <w:t>ich der Überprüfung der von mir gemachten Angaben durch das Amt der Steiermärkischen Landesregierung zustimme;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0B8100F5" w14:textId="77777777" w:rsidR="008B3FA6" w:rsidRPr="00B91B4F" w:rsidRDefault="008B3FA6" w:rsidP="00241BC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B3FA6" w14:paraId="1BA8E165" w14:textId="77777777" w:rsidTr="00F96291">
        <w:trPr>
          <w:trHeight w:val="533"/>
        </w:trPr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14:paraId="159F334D" w14:textId="77777777" w:rsidR="008B3FA6" w:rsidRDefault="008B3FA6" w:rsidP="00402B63"/>
        </w:tc>
        <w:tc>
          <w:tcPr>
            <w:tcW w:w="236" w:type="dxa"/>
            <w:vAlign w:val="center"/>
          </w:tcPr>
          <w:p w14:paraId="177FC6D9" w14:textId="77777777" w:rsidR="008B3FA6" w:rsidRDefault="008B3FA6" w:rsidP="00402B63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1BFC3D50" w14:textId="77777777" w:rsidR="008B3FA6" w:rsidRDefault="008B3FA6" w:rsidP="00402B63">
            <w:pPr>
              <w:pStyle w:val="Beilagen"/>
            </w:pPr>
          </w:p>
        </w:tc>
        <w:tc>
          <w:tcPr>
            <w:tcW w:w="8501" w:type="dxa"/>
            <w:vAlign w:val="center"/>
          </w:tcPr>
          <w:p w14:paraId="36C8EEAB" w14:textId="77777777" w:rsidR="008B3FA6" w:rsidRPr="008B3FA6" w:rsidRDefault="008B3FA6" w:rsidP="008B3FA6">
            <w:pPr>
              <w:pStyle w:val="FeldnameArial10pt"/>
              <w:jc w:val="left"/>
            </w:pPr>
            <w:r>
              <w:t>die von  mir getätigten Angaben automationsunterstützt verarbeitet und beim Amt der Steiermärkischen Landesregi</w:t>
            </w:r>
            <w:r>
              <w:t>e</w:t>
            </w:r>
            <w:r>
              <w:t>rung gespeichert werden.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578F055" w14:textId="77777777" w:rsidR="008B3FA6" w:rsidRPr="00B91B4F" w:rsidRDefault="008B3FA6" w:rsidP="00241BC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8B3FA6" w14:paraId="72253A7D" w14:textId="77777777" w:rsidTr="00F96291">
        <w:trPr>
          <w:trHeight w:val="867"/>
        </w:trPr>
        <w:tc>
          <w:tcPr>
            <w:tcW w:w="10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47A" w14:textId="77777777" w:rsidR="008B3FA6" w:rsidRDefault="008B3FA6" w:rsidP="00241BC7">
            <w:pPr>
              <w:jc w:val="both"/>
            </w:pPr>
          </w:p>
          <w:p w14:paraId="5D41AC6B" w14:textId="77777777" w:rsidR="008B3FA6" w:rsidRDefault="008B3FA6" w:rsidP="00241BC7">
            <w:r>
              <w:tab/>
            </w:r>
            <w:r>
              <w:tab/>
            </w:r>
          </w:p>
          <w:tbl>
            <w:tblPr>
              <w:tblpPr w:leftFromText="141" w:rightFromText="141" w:vertAnchor="text" w:horzAnchor="margin" w:tblpY="73"/>
              <w:tblOverlap w:val="never"/>
              <w:tblW w:w="6210" w:type="dxa"/>
              <w:tblLayout w:type="fixed"/>
              <w:tblLook w:val="01E0" w:firstRow="1" w:lastRow="1" w:firstColumn="1" w:lastColumn="1" w:noHBand="0" w:noVBand="0"/>
            </w:tblPr>
            <w:tblGrid>
              <w:gridCol w:w="6210"/>
            </w:tblGrid>
            <w:tr w:rsidR="008B3FA6" w14:paraId="47BE1247" w14:textId="77777777" w:rsidTr="00241BC7">
              <w:trPr>
                <w:cantSplit/>
                <w:trHeight w:hRule="exact" w:val="244"/>
              </w:trPr>
              <w:tc>
                <w:tcPr>
                  <w:tcW w:w="6210" w:type="dxa"/>
                  <w:vAlign w:val="center"/>
                </w:tcPr>
                <w:p w14:paraId="3B806561" w14:textId="77777777" w:rsidR="008B3FA6" w:rsidRDefault="008B3FA6" w:rsidP="00241BC7">
                  <w:pPr>
                    <w:pStyle w:val="FeldnameArial10pt"/>
                    <w:jc w:val="left"/>
                  </w:pPr>
                  <w:r>
                    <w:t>Ort, Datum, Unterschrift</w:t>
                  </w:r>
                </w:p>
              </w:tc>
            </w:tr>
            <w:tr w:rsidR="008B3FA6" w14:paraId="07372734" w14:textId="77777777" w:rsidTr="00241BC7">
              <w:trPr>
                <w:cantSplit/>
                <w:trHeight w:hRule="exact" w:val="468"/>
              </w:trPr>
              <w:tc>
                <w:tcPr>
                  <w:tcW w:w="6210" w:type="dxa"/>
                  <w:tcBorders>
                    <w:bottom w:val="single" w:sz="8" w:space="0" w:color="auto"/>
                  </w:tcBorders>
                  <w:vAlign w:val="center"/>
                </w:tcPr>
                <w:p w14:paraId="61D0180A" w14:textId="77777777" w:rsidR="008B3FA6" w:rsidRDefault="008B3FA6" w:rsidP="00241BC7">
                  <w:pPr>
                    <w:pStyle w:val="Feldname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69E7BB1F" w14:textId="77777777" w:rsidR="008B3FA6" w:rsidRDefault="008B3FA6" w:rsidP="00241BC7">
            <w:r>
              <w:tab/>
            </w:r>
            <w:r>
              <w:tab/>
            </w:r>
            <w:r>
              <w:tab/>
            </w:r>
          </w:p>
          <w:p w14:paraId="7A028E2B" w14:textId="77777777" w:rsidR="008B3FA6" w:rsidRDefault="008B3FA6" w:rsidP="00241BC7">
            <w:r>
              <w:tab/>
            </w:r>
          </w:p>
          <w:p w14:paraId="4F14F5C4" w14:textId="77777777" w:rsidR="008B3FA6" w:rsidRDefault="008B3FA6" w:rsidP="00241BC7">
            <w:pPr>
              <w:pStyle w:val="FeldnameArial10pt"/>
              <w:spacing w:before="140"/>
              <w:jc w:val="left"/>
            </w:pPr>
          </w:p>
        </w:tc>
      </w:tr>
    </w:tbl>
    <w:p w14:paraId="1941C8E5" w14:textId="77777777" w:rsidR="00C36A08" w:rsidRDefault="00C36A08">
      <w:pPr>
        <w:jc w:val="both"/>
      </w:pPr>
    </w:p>
    <w:p w14:paraId="0BC4B9DC" w14:textId="77777777" w:rsidR="00C36A08" w:rsidRDefault="00C36A08" w:rsidP="00C36A08">
      <w:r>
        <w:tab/>
      </w:r>
    </w:p>
    <w:p w14:paraId="151AD709" w14:textId="77777777" w:rsidR="00C36A08" w:rsidRDefault="00C36A08">
      <w:pPr>
        <w:jc w:val="both"/>
      </w:pPr>
    </w:p>
    <w:p w14:paraId="41B82AE4" w14:textId="77777777" w:rsidR="005535AC" w:rsidRDefault="005535AC">
      <w:pPr>
        <w:jc w:val="both"/>
      </w:pPr>
    </w:p>
    <w:tbl>
      <w:tblPr>
        <w:tblW w:w="10565" w:type="dxa"/>
        <w:tblLayout w:type="fixed"/>
        <w:tblLook w:val="01E0" w:firstRow="1" w:lastRow="1" w:firstColumn="1" w:lastColumn="1" w:noHBand="0" w:noVBand="0"/>
      </w:tblPr>
      <w:tblGrid>
        <w:gridCol w:w="456"/>
        <w:gridCol w:w="236"/>
        <w:gridCol w:w="236"/>
        <w:gridCol w:w="9637"/>
      </w:tblGrid>
      <w:tr w:rsidR="00C36A08" w14:paraId="5ED2243F" w14:textId="77777777" w:rsidTr="00F96291">
        <w:trPr>
          <w:trHeight w:hRule="exact" w:val="510"/>
        </w:trPr>
        <w:tc>
          <w:tcPr>
            <w:tcW w:w="10565" w:type="dxa"/>
            <w:gridSpan w:val="4"/>
            <w:tcBorders>
              <w:bottom w:val="single" w:sz="4" w:space="0" w:color="auto"/>
            </w:tcBorders>
            <w:vAlign w:val="center"/>
          </w:tcPr>
          <w:p w14:paraId="515256A0" w14:textId="77777777" w:rsidR="00C36A08" w:rsidRDefault="00C36A08" w:rsidP="00C36A08">
            <w:pPr>
              <w:pStyle w:val="InformationstextberschriftNichtFett"/>
            </w:pPr>
            <w:r>
              <w:t>Von der Hauptwohnsitzgemeinde zu bestätigen</w:t>
            </w:r>
            <w:r w:rsidR="00F96291">
              <w:t>:</w:t>
            </w:r>
          </w:p>
        </w:tc>
      </w:tr>
      <w:tr w:rsidR="00C36A08" w14:paraId="356DF021" w14:textId="77777777" w:rsidTr="00F96291">
        <w:trPr>
          <w:cantSplit/>
          <w:trHeight w:val="436"/>
        </w:trPr>
        <w:tc>
          <w:tcPr>
            <w:tcW w:w="10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562D9" w14:textId="77777777" w:rsidR="00C36A08" w:rsidRDefault="00C36A08" w:rsidP="00C36A08">
            <w:pPr>
              <w:pStyle w:val="FeldnameArial10pt"/>
              <w:spacing w:before="120"/>
              <w:jc w:val="left"/>
            </w:pPr>
            <w:r>
              <w:t>Hiermit wird bestätigt, dass</w:t>
            </w:r>
          </w:p>
        </w:tc>
      </w:tr>
      <w:tr w:rsidR="00240648" w14:paraId="0A27B0E9" w14:textId="77777777" w:rsidTr="00F96291">
        <w:trPr>
          <w:cantSplit/>
          <w:trHeight w:val="488"/>
        </w:trPr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55A1FEE6" w14:textId="77777777" w:rsidR="00240648" w:rsidRDefault="00240648" w:rsidP="00240648"/>
        </w:tc>
        <w:tc>
          <w:tcPr>
            <w:tcW w:w="236" w:type="dxa"/>
            <w:vAlign w:val="center"/>
          </w:tcPr>
          <w:p w14:paraId="42BCA063" w14:textId="77777777" w:rsidR="00240648" w:rsidRDefault="00240648" w:rsidP="00240648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5961BFD8" w14:textId="77777777" w:rsidR="00240648" w:rsidRDefault="00240648" w:rsidP="00240648">
            <w:pPr>
              <w:pStyle w:val="Beilagen"/>
            </w:pPr>
          </w:p>
        </w:tc>
        <w:tc>
          <w:tcPr>
            <w:tcW w:w="9637" w:type="dxa"/>
            <w:tcBorders>
              <w:right w:val="single" w:sz="4" w:space="0" w:color="auto"/>
            </w:tcBorders>
            <w:vAlign w:val="center"/>
          </w:tcPr>
          <w:p w14:paraId="16099F0F" w14:textId="77777777" w:rsidR="00240648" w:rsidRDefault="00240648" w:rsidP="00C36A08">
            <w:pPr>
              <w:pStyle w:val="FeldnameArial10pt"/>
              <w:spacing w:before="120"/>
              <w:jc w:val="left"/>
            </w:pPr>
            <w:r>
              <w:t xml:space="preserve">der </w:t>
            </w:r>
            <w:r w:rsidR="00540B59">
              <w:t>/die AntragstellerIn</w:t>
            </w:r>
            <w:r>
              <w:t xml:space="preserve"> gemeinsam mit dem Kind, für das der Kinderzuschuss des Landes Steiermark beantragt wird, an der im Antrag angegebenen Adresse den Hauptwohnsitz hat;</w:t>
            </w:r>
          </w:p>
        </w:tc>
      </w:tr>
      <w:tr w:rsidR="00240648" w14:paraId="1737120B" w14:textId="77777777" w:rsidTr="00F96291">
        <w:trPr>
          <w:cantSplit/>
          <w:trHeight w:hRule="exact" w:val="510"/>
        </w:trPr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2FBA7F70" w14:textId="77777777" w:rsidR="00240648" w:rsidRDefault="00240648" w:rsidP="00240648"/>
        </w:tc>
        <w:tc>
          <w:tcPr>
            <w:tcW w:w="236" w:type="dxa"/>
            <w:vAlign w:val="center"/>
          </w:tcPr>
          <w:p w14:paraId="20B7A649" w14:textId="77777777" w:rsidR="00240648" w:rsidRDefault="00240648" w:rsidP="00240648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4072F3A5" w14:textId="77777777" w:rsidR="00240648" w:rsidRDefault="00240648" w:rsidP="00240648">
            <w:pPr>
              <w:pStyle w:val="Beilagen"/>
            </w:pPr>
          </w:p>
        </w:tc>
        <w:tc>
          <w:tcPr>
            <w:tcW w:w="9637" w:type="dxa"/>
            <w:tcBorders>
              <w:right w:val="single" w:sz="4" w:space="0" w:color="auto"/>
            </w:tcBorders>
            <w:vAlign w:val="center"/>
          </w:tcPr>
          <w:p w14:paraId="14F9D277" w14:textId="77777777" w:rsidR="00240648" w:rsidRPr="00C36A08" w:rsidRDefault="00240648" w:rsidP="00C36A08">
            <w:pPr>
              <w:pStyle w:val="FeldnameArial10pt"/>
              <w:spacing w:before="120"/>
              <w:jc w:val="left"/>
            </w:pPr>
            <w:r w:rsidRPr="00C36A08">
              <w:t>geprüft wurde, ob das Formblatt vollständig ausgefüllt wurde und die erforderlichen Nachweise über das Haushaltseinkommen angeschlossen sind;</w:t>
            </w:r>
          </w:p>
          <w:p w14:paraId="4F0BEAAF" w14:textId="77777777" w:rsidR="00240648" w:rsidRDefault="00240648" w:rsidP="00C36A08">
            <w:pPr>
              <w:pStyle w:val="FeldnameArial10pt"/>
              <w:spacing w:before="120"/>
              <w:jc w:val="left"/>
            </w:pPr>
          </w:p>
        </w:tc>
      </w:tr>
      <w:tr w:rsidR="00240648" w14:paraId="0D26DD5A" w14:textId="77777777" w:rsidTr="00F96291">
        <w:trPr>
          <w:cantSplit/>
          <w:trHeight w:hRule="exact" w:val="510"/>
        </w:trPr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36BBFB00" w14:textId="77777777" w:rsidR="00240648" w:rsidRDefault="00240648" w:rsidP="00240648"/>
        </w:tc>
        <w:tc>
          <w:tcPr>
            <w:tcW w:w="236" w:type="dxa"/>
            <w:vAlign w:val="center"/>
          </w:tcPr>
          <w:p w14:paraId="64990205" w14:textId="77777777" w:rsidR="00240648" w:rsidRDefault="00240648" w:rsidP="00240648">
            <w:pPr>
              <w:jc w:val="center"/>
            </w:pPr>
            <w:r w:rsidRPr="00C81757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vAlign w:val="center"/>
          </w:tcPr>
          <w:p w14:paraId="5CEF5D8B" w14:textId="77777777" w:rsidR="00240648" w:rsidRDefault="00240648" w:rsidP="00240648">
            <w:pPr>
              <w:pStyle w:val="Beilagen"/>
            </w:pPr>
          </w:p>
        </w:tc>
        <w:tc>
          <w:tcPr>
            <w:tcW w:w="9637" w:type="dxa"/>
            <w:tcBorders>
              <w:right w:val="single" w:sz="4" w:space="0" w:color="auto"/>
            </w:tcBorders>
            <w:vAlign w:val="center"/>
          </w:tcPr>
          <w:p w14:paraId="65E494A1" w14:textId="77777777" w:rsidR="00240648" w:rsidRDefault="00240648" w:rsidP="00C36A08">
            <w:pPr>
              <w:pStyle w:val="FeldnameArial10pt"/>
              <w:spacing w:before="120"/>
              <w:jc w:val="left"/>
            </w:pPr>
            <w:r>
              <w:t>die Angaben über den Familienstand, die Familiengröße richtig sind und die diesbezüglichen Nachweise der Gemeinde vorgelegt wurden.</w:t>
            </w:r>
          </w:p>
        </w:tc>
      </w:tr>
      <w:tr w:rsidR="00F96291" w14:paraId="26B0F9D3" w14:textId="77777777" w:rsidTr="00842B38">
        <w:trPr>
          <w:cantSplit/>
          <w:trHeight w:val="7587"/>
        </w:trPr>
        <w:tc>
          <w:tcPr>
            <w:tcW w:w="105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441"/>
              <w:tblOverlap w:val="never"/>
              <w:tblW w:w="3818" w:type="dxa"/>
              <w:tblLayout w:type="fixed"/>
              <w:tblLook w:val="01E0" w:firstRow="1" w:lastRow="1" w:firstColumn="1" w:lastColumn="1" w:noHBand="0" w:noVBand="0"/>
            </w:tblPr>
            <w:tblGrid>
              <w:gridCol w:w="3818"/>
            </w:tblGrid>
            <w:tr w:rsidR="00F96291" w14:paraId="3E4F3F90" w14:textId="77777777" w:rsidTr="00F96291">
              <w:trPr>
                <w:cantSplit/>
                <w:trHeight w:hRule="exact" w:val="237"/>
              </w:trPr>
              <w:tc>
                <w:tcPr>
                  <w:tcW w:w="3818" w:type="dxa"/>
                  <w:vAlign w:val="center"/>
                </w:tcPr>
                <w:p w14:paraId="270678A6" w14:textId="77777777" w:rsidR="00F96291" w:rsidRDefault="00F96291" w:rsidP="00F96291">
                  <w:pPr>
                    <w:pStyle w:val="FeldnameArial10pt"/>
                    <w:jc w:val="left"/>
                  </w:pPr>
                </w:p>
              </w:tc>
            </w:tr>
            <w:tr w:rsidR="00F96291" w14:paraId="0025C80B" w14:textId="77777777" w:rsidTr="00F96291">
              <w:trPr>
                <w:cantSplit/>
                <w:trHeight w:hRule="exact" w:val="454"/>
              </w:trPr>
              <w:tc>
                <w:tcPr>
                  <w:tcW w:w="3818" w:type="dxa"/>
                  <w:tcBorders>
                    <w:bottom w:val="single" w:sz="8" w:space="0" w:color="auto"/>
                  </w:tcBorders>
                  <w:vAlign w:val="center"/>
                </w:tcPr>
                <w:p w14:paraId="01464731" w14:textId="77777777" w:rsidR="00F96291" w:rsidRDefault="00F96291" w:rsidP="00F96291">
                  <w:pPr>
                    <w:pStyle w:val="Feldname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10628B2A" w14:textId="77777777" w:rsidR="00000000" w:rsidRDefault="0000000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1869"/>
              <w:tblOverlap w:val="never"/>
              <w:tblW w:w="4078" w:type="dxa"/>
              <w:tblLayout w:type="fixed"/>
              <w:tblLook w:val="01E0" w:firstRow="1" w:lastRow="1" w:firstColumn="1" w:lastColumn="1" w:noHBand="0" w:noVBand="0"/>
            </w:tblPr>
            <w:tblGrid>
              <w:gridCol w:w="4078"/>
            </w:tblGrid>
            <w:tr w:rsidR="00F96291" w14:paraId="4C72A9E5" w14:textId="77777777" w:rsidTr="00842B38">
              <w:trPr>
                <w:cantSplit/>
                <w:trHeight w:val="584"/>
              </w:trPr>
              <w:tc>
                <w:tcPr>
                  <w:tcW w:w="4078" w:type="dxa"/>
                  <w:tcBorders>
                    <w:bottom w:val="single" w:sz="4" w:space="0" w:color="auto"/>
                  </w:tcBorders>
                  <w:vAlign w:val="center"/>
                </w:tcPr>
                <w:p w14:paraId="44780C0A" w14:textId="77777777" w:rsidR="00F96291" w:rsidRDefault="00F96291" w:rsidP="00F96291">
                  <w:pPr>
                    <w:pStyle w:val="FeldnameArial10pt"/>
                    <w:jc w:val="center"/>
                  </w:pPr>
                  <w:r>
                    <w:t>Eingangsstempel des Gemeindeamtes, Magistrates oder  Bezirksamtes</w:t>
                  </w:r>
                </w:p>
              </w:tc>
            </w:tr>
            <w:tr w:rsidR="00F96291" w14:paraId="3DA3A87F" w14:textId="77777777" w:rsidTr="00842B38">
              <w:trPr>
                <w:cantSplit/>
                <w:trHeight w:hRule="exact" w:val="2125"/>
              </w:trPr>
              <w:tc>
                <w:tcPr>
                  <w:tcW w:w="4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C847D" w14:textId="77777777" w:rsidR="00F96291" w:rsidRDefault="00F96291" w:rsidP="00F96291">
                  <w:pPr>
                    <w:pStyle w:val="Feldname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4A83D7FE" w14:textId="77777777" w:rsidR="00F96291" w:rsidRDefault="00F96291" w:rsidP="00402B63">
            <w:pPr>
              <w:pStyle w:val="FeldnameArial10pt"/>
              <w:spacing w:before="120"/>
              <w:jc w:val="left"/>
            </w:pPr>
          </w:p>
          <w:p w14:paraId="3F020C88" w14:textId="77777777" w:rsidR="00F96291" w:rsidRDefault="00F96291" w:rsidP="00402B63">
            <w:pPr>
              <w:pStyle w:val="FeldnameArial10pt"/>
              <w:spacing w:before="120"/>
              <w:jc w:val="left"/>
            </w:pPr>
          </w:p>
          <w:p w14:paraId="4CA78E67" w14:textId="77777777" w:rsidR="00F96291" w:rsidRDefault="00F96291" w:rsidP="00F96291">
            <w:pPr>
              <w:pStyle w:val="FeldnameArial10pt"/>
              <w:jc w:val="left"/>
            </w:pPr>
          </w:p>
          <w:p w14:paraId="530EECD1" w14:textId="77777777" w:rsidR="00F96291" w:rsidRDefault="00F96291" w:rsidP="004C67D9">
            <w:pPr>
              <w:pStyle w:val="FeldnameArial10pt"/>
              <w:jc w:val="left"/>
            </w:pPr>
            <w:r>
              <w:t>Stampiglie der Gemeinde/Stadtgemeinde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</w:t>
            </w:r>
            <w:r w:rsidR="004C67D9">
              <w:t xml:space="preserve">             </w:t>
            </w:r>
            <w:r>
              <w:t xml:space="preserve">  für die Bürgermeisterin bzw.</w:t>
            </w:r>
          </w:p>
          <w:p w14:paraId="7EA0013D" w14:textId="77777777" w:rsidR="00F96291" w:rsidRDefault="004C67D9" w:rsidP="004C67D9">
            <w:pPr>
              <w:pStyle w:val="FeldnameArial10pt"/>
              <w:jc w:val="left"/>
            </w:pPr>
            <w:r>
              <w:t xml:space="preserve">      </w:t>
            </w:r>
            <w:r w:rsidR="00F96291">
              <w:t xml:space="preserve">des Bezirksamts/Magistrat Graz                   </w:t>
            </w:r>
            <w:r w:rsidR="00F96291">
              <w:tab/>
            </w:r>
            <w:r w:rsidR="00F96291">
              <w:tab/>
            </w:r>
            <w:r w:rsidR="00F96291">
              <w:tab/>
            </w:r>
            <w:r w:rsidR="00F96291">
              <w:tab/>
              <w:t xml:space="preserve">                   </w:t>
            </w:r>
            <w:r>
              <w:t xml:space="preserve">                            </w:t>
            </w:r>
            <w:r w:rsidR="00F96291">
              <w:t>den Bürgermeister</w:t>
            </w:r>
          </w:p>
          <w:p w14:paraId="5B5C6FE7" w14:textId="77777777" w:rsidR="00F96291" w:rsidRDefault="00F96291" w:rsidP="00F96291">
            <w:pPr>
              <w:pStyle w:val="FeldnameArial10pt"/>
              <w:jc w:val="left"/>
            </w:pPr>
            <w:r>
              <w:t xml:space="preserve">               </w:t>
            </w:r>
          </w:p>
          <w:p w14:paraId="043DDC98" w14:textId="77777777" w:rsidR="00F96291" w:rsidRDefault="00F96291" w:rsidP="00402B63">
            <w:pPr>
              <w:pStyle w:val="FeldnameArial10pt"/>
              <w:spacing w:before="120"/>
              <w:jc w:val="left"/>
            </w:pPr>
          </w:p>
          <w:tbl>
            <w:tblPr>
              <w:tblpPr w:leftFromText="141" w:rightFromText="141" w:vertAnchor="text" w:horzAnchor="margin" w:tblpY="-3256"/>
              <w:tblOverlap w:val="never"/>
              <w:tblW w:w="3530" w:type="dxa"/>
              <w:tblLayout w:type="fixed"/>
              <w:tblLook w:val="01E0" w:firstRow="1" w:lastRow="1" w:firstColumn="1" w:lastColumn="1" w:noHBand="0" w:noVBand="0"/>
            </w:tblPr>
            <w:tblGrid>
              <w:gridCol w:w="3530"/>
            </w:tblGrid>
            <w:tr w:rsidR="00842B38" w14:paraId="5F3E6B2C" w14:textId="77777777" w:rsidTr="00842B38">
              <w:trPr>
                <w:cantSplit/>
                <w:trHeight w:hRule="exact" w:val="245"/>
              </w:trPr>
              <w:tc>
                <w:tcPr>
                  <w:tcW w:w="3530" w:type="dxa"/>
                  <w:vAlign w:val="center"/>
                </w:tcPr>
                <w:p w14:paraId="5444675E" w14:textId="77777777" w:rsidR="00842B38" w:rsidRDefault="00842B38" w:rsidP="00842B38">
                  <w:pPr>
                    <w:pStyle w:val="FeldnameArial10pt"/>
                    <w:jc w:val="left"/>
                  </w:pPr>
                  <w:r>
                    <w:t>Datum</w:t>
                  </w:r>
                </w:p>
              </w:tc>
            </w:tr>
            <w:tr w:rsidR="00842B38" w14:paraId="06231EE8" w14:textId="77777777" w:rsidTr="00842B38">
              <w:trPr>
                <w:cantSplit/>
                <w:trHeight w:hRule="exact" w:val="470"/>
              </w:trPr>
              <w:tc>
                <w:tcPr>
                  <w:tcW w:w="3530" w:type="dxa"/>
                  <w:tcBorders>
                    <w:bottom w:val="single" w:sz="8" w:space="0" w:color="auto"/>
                  </w:tcBorders>
                  <w:vAlign w:val="center"/>
                </w:tcPr>
                <w:p w14:paraId="78A251A5" w14:textId="77777777" w:rsidR="00842B38" w:rsidRDefault="00842B38" w:rsidP="00842B38">
                  <w:pPr>
                    <w:pStyle w:val="Feldname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0C65566B" w14:textId="77777777" w:rsidR="00F96291" w:rsidRDefault="00F96291" w:rsidP="00402B63">
            <w:pPr>
              <w:pStyle w:val="FeldnameArial10pt"/>
              <w:spacing w:before="120"/>
              <w:jc w:val="left"/>
            </w:pPr>
          </w:p>
        </w:tc>
      </w:tr>
    </w:tbl>
    <w:p w14:paraId="6E6CDAE8" w14:textId="77777777" w:rsidR="005535AC" w:rsidRDefault="005535AC">
      <w:pPr>
        <w:jc w:val="both"/>
      </w:pPr>
    </w:p>
    <w:p w14:paraId="6116EC84" w14:textId="77777777" w:rsidR="00240648" w:rsidRDefault="00240648" w:rsidP="00240648"/>
    <w:p w14:paraId="477C75EB" w14:textId="77777777" w:rsidR="00240648" w:rsidRDefault="00240648" w:rsidP="00240648"/>
    <w:p w14:paraId="0CC49CC7" w14:textId="77777777" w:rsidR="00240648" w:rsidRDefault="00240648" w:rsidP="00240648">
      <w:r>
        <w:tab/>
      </w:r>
      <w:r>
        <w:tab/>
      </w:r>
      <w:r>
        <w:tab/>
      </w:r>
      <w:r>
        <w:tab/>
      </w:r>
    </w:p>
    <w:p w14:paraId="6DBF410D" w14:textId="77777777" w:rsidR="00880E85" w:rsidRDefault="00240648" w:rsidP="00F96D96">
      <w:pPr>
        <w:pStyle w:val="FeldnameArial10pt"/>
        <w:jc w:val="left"/>
      </w:pPr>
      <w:r>
        <w:br w:type="textWrapping" w:clear="all"/>
      </w:r>
    </w:p>
    <w:p w14:paraId="5D2F89DB" w14:textId="77777777" w:rsidR="00880E85" w:rsidRDefault="00880E85" w:rsidP="00880E85">
      <w:r>
        <w:tab/>
      </w:r>
      <w:r>
        <w:tab/>
      </w:r>
    </w:p>
    <w:p w14:paraId="03C87340" w14:textId="77777777" w:rsidR="00880E85" w:rsidRDefault="00880E85" w:rsidP="00880E85">
      <w:r>
        <w:tab/>
      </w:r>
      <w:r>
        <w:tab/>
      </w:r>
      <w:r>
        <w:tab/>
      </w:r>
    </w:p>
    <w:p w14:paraId="3BFA05D0" w14:textId="77777777" w:rsidR="0022393B" w:rsidRDefault="00880E85" w:rsidP="0022393B">
      <w:pPr>
        <w:sectPr w:rsidR="0022393B" w:rsidSect="00DF68CF">
          <w:footerReference w:type="default" r:id="rId12"/>
          <w:pgSz w:w="11906" w:h="16838"/>
          <w:pgMar w:top="1134" w:right="1134" w:bottom="1134" w:left="0" w:header="709" w:footer="709" w:gutter="1134"/>
          <w:cols w:space="708"/>
          <w:docGrid w:linePitch="360"/>
        </w:sectPr>
      </w:pPr>
      <w:r>
        <w:tab/>
      </w:r>
    </w:p>
    <w:p w14:paraId="01BDD2CF" w14:textId="77777777" w:rsid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lastRenderedPageBreak/>
        <w:t>Allgemeine Informationen:</w:t>
      </w:r>
    </w:p>
    <w:p w14:paraId="6A4D054C" w14:textId="77777777" w:rsidR="00640C37" w:rsidRDefault="00640C37" w:rsidP="00640C37">
      <w:pPr>
        <w:spacing w:line="220" w:lineRule="atLeast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Die Steiermärkische Landesregierung gewährt sozial schwächer gestellten Familien einen Kinderzuschuss. Der Kinderzuschuss ist eine freiwillige Leistung, die Familien als Unterstützung in der ersten Familienphase zukommen soll.</w:t>
      </w:r>
    </w:p>
    <w:p w14:paraId="27D113FF" w14:textId="77777777" w:rsidR="00640C37" w:rsidRDefault="00640C37" w:rsidP="00640C37">
      <w:pPr>
        <w:spacing w:line="220" w:lineRule="atLeast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Kinderzuschuss wird einem Elternteil (Adoptiv- oder Pflegeelternteil) für sein Kind (Adoptiv- oder Pflegekind) ab dem Zeitpunkt der Geburt gewährt.</w:t>
      </w:r>
    </w:p>
    <w:p w14:paraId="1AF8F0E2" w14:textId="77777777" w:rsidR="00640C37" w:rsidRDefault="00640C37" w:rsidP="00640C37">
      <w:pPr>
        <w:spacing w:line="220" w:lineRule="atLeast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Die Höhe des Kinderzuschusses beträgt monatlich 145,35 Euro für jedes Kind für seine ersten 12 Lebensmonate.</w:t>
      </w:r>
    </w:p>
    <w:p w14:paraId="5B3DE05F" w14:textId="77777777" w:rsidR="00640C37" w:rsidRDefault="00640C37" w:rsidP="00640C37">
      <w:pPr>
        <w:spacing w:line="220" w:lineRule="atLeast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Kinderzuschuss wird auf ein von der Antragstellerin bzw. vom Antragsteller bekannt gegebenes Konto überwiesen.</w:t>
      </w:r>
    </w:p>
    <w:p w14:paraId="6FD58748" w14:textId="77777777" w:rsidR="00640C37" w:rsidRDefault="00640C37" w:rsidP="00640C37">
      <w:pPr>
        <w:spacing w:line="220" w:lineRule="atLeast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 xml:space="preserve">Weitere Informationen entnehmen Sie bitte der Website der Fachabteilung 6A - Referat </w:t>
      </w:r>
      <w:r w:rsidR="008B5F0D">
        <w:rPr>
          <w:rFonts w:cs="Arial Narrow"/>
          <w:sz w:val="18"/>
          <w:szCs w:val="18"/>
        </w:rPr>
        <w:t>Familie</w:t>
      </w:r>
      <w:r>
        <w:rPr>
          <w:rFonts w:cs="Arial Narrow"/>
          <w:sz w:val="18"/>
          <w:szCs w:val="18"/>
        </w:rPr>
        <w:t>:</w:t>
      </w:r>
      <w:r w:rsidR="00540B59">
        <w:rPr>
          <w:rFonts w:cs="Arial Narrow"/>
          <w:sz w:val="18"/>
          <w:szCs w:val="18"/>
        </w:rPr>
        <w:t xml:space="preserve"> </w:t>
      </w:r>
      <w:hyperlink r:id="rId13" w:history="1">
        <w:r w:rsidR="00540B59" w:rsidRPr="00540B59">
          <w:rPr>
            <w:rFonts w:cs="Arial Narrow"/>
            <w:sz w:val="18"/>
            <w:szCs w:val="18"/>
          </w:rPr>
          <w:t>www.familienreferat.steiermark.at</w:t>
        </w:r>
      </w:hyperlink>
      <w:r w:rsidR="004C67D9" w:rsidRPr="00540B59">
        <w:rPr>
          <w:rFonts w:cs="Arial Narrow"/>
          <w:sz w:val="18"/>
          <w:szCs w:val="18"/>
        </w:rPr>
        <w:t xml:space="preserve"> </w:t>
      </w:r>
      <w:r>
        <w:rPr>
          <w:rFonts w:cs="Arial Narrow"/>
          <w:sz w:val="18"/>
          <w:szCs w:val="18"/>
        </w:rPr>
        <w:t>- Rubrik Kinderzuschuss des Landes Steiermark.</w:t>
      </w:r>
      <w:r w:rsidR="00842B38">
        <w:rPr>
          <w:rFonts w:cs="Arial Narrow"/>
          <w:sz w:val="18"/>
          <w:szCs w:val="18"/>
        </w:rPr>
        <w:t xml:space="preserve"> Dort finden Sie auch die detaillierten Richtlinien zum Kinderzuschuss des Landes Steiermark.</w:t>
      </w:r>
    </w:p>
    <w:p w14:paraId="6DB3CF23" w14:textId="77777777" w:rsidR="00887910" w:rsidRDefault="00887910" w:rsidP="00640C37">
      <w:pPr>
        <w:spacing w:line="220" w:lineRule="atLeast"/>
        <w:jc w:val="both"/>
        <w:rPr>
          <w:rFonts w:cs="Arial Narrow"/>
          <w:sz w:val="18"/>
          <w:szCs w:val="18"/>
        </w:rPr>
      </w:pPr>
    </w:p>
    <w:p w14:paraId="261E66D4" w14:textId="77777777" w:rsid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t>Voraussetzungen:</w:t>
      </w:r>
    </w:p>
    <w:p w14:paraId="775BA941" w14:textId="77777777" w:rsidR="00640C37" w:rsidRDefault="00640C37" w:rsidP="00640C3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Das gewichtete Pro-Kopf-Einkommen darf</w:t>
      </w:r>
      <w:r w:rsidR="00393539">
        <w:rPr>
          <w:rFonts w:cs="Arial Narrow"/>
          <w:sz w:val="18"/>
          <w:szCs w:val="18"/>
        </w:rPr>
        <w:t xml:space="preserve"> für Kinder, geboren bi</w:t>
      </w:r>
      <w:r w:rsidR="009A1F28">
        <w:rPr>
          <w:rFonts w:cs="Arial Narrow"/>
          <w:sz w:val="18"/>
          <w:szCs w:val="18"/>
        </w:rPr>
        <w:t>s 31.12.2009</w:t>
      </w:r>
      <w:r w:rsidR="00393539">
        <w:rPr>
          <w:rFonts w:cs="Arial Narrow"/>
          <w:sz w:val="18"/>
          <w:szCs w:val="18"/>
        </w:rPr>
        <w:t xml:space="preserve"> </w:t>
      </w:r>
      <w:r w:rsidR="009A1F28">
        <w:rPr>
          <w:rFonts w:cs="Arial Narrow"/>
          <w:sz w:val="18"/>
          <w:szCs w:val="18"/>
        </w:rPr>
        <w:t xml:space="preserve"> 772,40</w:t>
      </w:r>
      <w:r>
        <w:rPr>
          <w:rFonts w:cs="Arial Narrow"/>
          <w:sz w:val="18"/>
          <w:szCs w:val="18"/>
        </w:rPr>
        <w:t xml:space="preserve"> Euro</w:t>
      </w:r>
      <w:r w:rsidR="00393539">
        <w:rPr>
          <w:rFonts w:cs="Arial Narrow"/>
          <w:sz w:val="18"/>
          <w:szCs w:val="18"/>
        </w:rPr>
        <w:t>, bzw</w:t>
      </w:r>
      <w:r w:rsidR="009A1F28">
        <w:rPr>
          <w:rFonts w:cs="Arial Narrow"/>
          <w:sz w:val="18"/>
          <w:szCs w:val="18"/>
        </w:rPr>
        <w:t xml:space="preserve">. für </w:t>
      </w:r>
      <w:r w:rsidR="006E263F">
        <w:rPr>
          <w:rFonts w:cs="Arial Narrow"/>
          <w:sz w:val="18"/>
          <w:szCs w:val="18"/>
        </w:rPr>
        <w:t>Kinder geboren ab 1.1.2010 783,9</w:t>
      </w:r>
      <w:r w:rsidR="009A1F28">
        <w:rPr>
          <w:rFonts w:cs="Arial Narrow"/>
          <w:sz w:val="18"/>
          <w:szCs w:val="18"/>
        </w:rPr>
        <w:t>9</w:t>
      </w:r>
      <w:r w:rsidR="00393539">
        <w:rPr>
          <w:rFonts w:cs="Arial Narrow"/>
          <w:sz w:val="18"/>
          <w:szCs w:val="18"/>
        </w:rPr>
        <w:t xml:space="preserve"> Euro </w:t>
      </w:r>
      <w:r>
        <w:rPr>
          <w:rFonts w:cs="Arial Narrow"/>
          <w:sz w:val="18"/>
          <w:szCs w:val="18"/>
        </w:rPr>
        <w:t xml:space="preserve"> nicht überschreiten.</w:t>
      </w:r>
    </w:p>
    <w:p w14:paraId="12792571" w14:textId="77777777" w:rsidR="00640C37" w:rsidRDefault="00640C37" w:rsidP="00640C3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Für das Kind muss Anspruch auf Familienbeihilfe nach dem Familienlastenausgleichsgesetz 1967 bestehen.</w:t>
      </w:r>
    </w:p>
    <w:p w14:paraId="4C9E1912" w14:textId="77777777" w:rsidR="00640C37" w:rsidRDefault="00640C37" w:rsidP="00640C3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antragstellende Elternteil muss mit dem Kind im gemeinsamen Haushalt leben.</w:t>
      </w:r>
    </w:p>
    <w:p w14:paraId="6834AA24" w14:textId="77777777" w:rsidR="00640C37" w:rsidRDefault="00640C37" w:rsidP="00640C37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Hauptwohnsitz des antragstellenden Elternteiles und des Kindes muss in der Steiermark liegen.</w:t>
      </w:r>
    </w:p>
    <w:p w14:paraId="477028C7" w14:textId="77777777" w:rsidR="00887910" w:rsidRDefault="00887910" w:rsidP="00842B38">
      <w:pPr>
        <w:widowControl w:val="0"/>
        <w:tabs>
          <w:tab w:val="left" w:pos="600"/>
        </w:tabs>
        <w:autoSpaceDE w:val="0"/>
        <w:autoSpaceDN w:val="0"/>
        <w:adjustRightInd w:val="0"/>
        <w:ind w:left="400"/>
        <w:jc w:val="both"/>
        <w:rPr>
          <w:rFonts w:cs="Arial Narrow"/>
          <w:sz w:val="18"/>
          <w:szCs w:val="18"/>
        </w:rPr>
      </w:pPr>
    </w:p>
    <w:p w14:paraId="34D9443E" w14:textId="77777777" w:rsidR="00640C37" w:rsidRP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t>Fristen:</w:t>
      </w:r>
    </w:p>
    <w:p w14:paraId="0E1BD239" w14:textId="77777777" w:rsidR="00640C37" w:rsidRDefault="00640C37" w:rsidP="00640C37">
      <w:pPr>
        <w:spacing w:line="220" w:lineRule="atLeast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 xml:space="preserve">Der Antrag muss innerhalb der </w:t>
      </w:r>
      <w:r>
        <w:rPr>
          <w:rFonts w:cs="Arial Narrow"/>
          <w:b/>
          <w:bCs/>
          <w:sz w:val="18"/>
          <w:szCs w:val="18"/>
        </w:rPr>
        <w:t>ersten 12 Lebensmonate</w:t>
      </w:r>
      <w:r>
        <w:rPr>
          <w:rFonts w:cs="Arial Narrow"/>
          <w:sz w:val="18"/>
          <w:szCs w:val="18"/>
        </w:rPr>
        <w:t xml:space="preserve"> des Kindes gestellt werden. </w:t>
      </w:r>
    </w:p>
    <w:p w14:paraId="5C5C840F" w14:textId="77777777" w:rsidR="00887910" w:rsidRDefault="00887910" w:rsidP="00640C37">
      <w:pPr>
        <w:spacing w:line="220" w:lineRule="atLeast"/>
        <w:rPr>
          <w:rFonts w:cs="Arial Narrow"/>
          <w:sz w:val="18"/>
          <w:szCs w:val="18"/>
        </w:rPr>
      </w:pPr>
    </w:p>
    <w:p w14:paraId="64432BDB" w14:textId="77777777" w:rsid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t>Kosten:</w:t>
      </w:r>
    </w:p>
    <w:p w14:paraId="7FF66CC9" w14:textId="77777777" w:rsidR="00640C37" w:rsidRDefault="00640C37" w:rsidP="00640C37">
      <w:pPr>
        <w:spacing w:line="220" w:lineRule="atLeast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 xml:space="preserve">Die Antragstellung ist </w:t>
      </w:r>
      <w:r>
        <w:rPr>
          <w:rFonts w:cs="Arial Narrow"/>
          <w:b/>
          <w:bCs/>
          <w:sz w:val="18"/>
          <w:szCs w:val="18"/>
        </w:rPr>
        <w:t>kostenlos</w:t>
      </w:r>
      <w:r>
        <w:rPr>
          <w:rFonts w:cs="Arial Narrow"/>
          <w:sz w:val="18"/>
          <w:szCs w:val="18"/>
        </w:rPr>
        <w:t>.</w:t>
      </w:r>
    </w:p>
    <w:p w14:paraId="2BB8615E" w14:textId="77777777" w:rsidR="00887910" w:rsidRDefault="00887910" w:rsidP="00640C37">
      <w:pPr>
        <w:spacing w:line="220" w:lineRule="atLeast"/>
        <w:jc w:val="both"/>
        <w:rPr>
          <w:rFonts w:cs="Arial Narrow"/>
          <w:sz w:val="18"/>
          <w:szCs w:val="18"/>
        </w:rPr>
      </w:pPr>
    </w:p>
    <w:p w14:paraId="5B7C20D9" w14:textId="77777777" w:rsid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t>Erforderliche Unterlagen:</w:t>
      </w:r>
    </w:p>
    <w:p w14:paraId="44050C88" w14:textId="77777777" w:rsidR="00640C37" w:rsidRDefault="00640C37" w:rsidP="00640C3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Meldebestätigung des antragstellenden Elternteils</w:t>
      </w:r>
    </w:p>
    <w:p w14:paraId="10BEA63C" w14:textId="77777777" w:rsidR="00640C37" w:rsidRDefault="00640C37" w:rsidP="00640C3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Meldebestätigung und Geburtsurkunde des Kindes, für welches Kinderzuschuss beantragt wird</w:t>
      </w:r>
    </w:p>
    <w:p w14:paraId="7CFC03B1" w14:textId="77777777" w:rsidR="00640C37" w:rsidRDefault="00640C37" w:rsidP="00640C3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Meldebestätigung aller im Haushalt lebenden Personen (weitere Kinder,</w:t>
      </w:r>
      <w:r w:rsidR="003A3E62">
        <w:rPr>
          <w:rFonts w:cs="Arial Narrow"/>
          <w:sz w:val="18"/>
          <w:szCs w:val="18"/>
        </w:rPr>
        <w:t xml:space="preserve"> EhegattIn, LebensgefährtIn</w:t>
      </w:r>
      <w:r>
        <w:rPr>
          <w:rFonts w:cs="Arial Narrow"/>
          <w:sz w:val="18"/>
          <w:szCs w:val="18"/>
        </w:rPr>
        <w:t>)</w:t>
      </w:r>
    </w:p>
    <w:p w14:paraId="6B268A78" w14:textId="77777777" w:rsidR="00640C37" w:rsidRDefault="00640C37" w:rsidP="00640C3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Familienbeihilfe für das Kind, für welches Kinderzuschuss beantragt wird</w:t>
      </w:r>
    </w:p>
    <w:p w14:paraId="409B1076" w14:textId="77777777" w:rsidR="00640C37" w:rsidRDefault="00640C37" w:rsidP="00640C3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 w:rsidRPr="00C024FB">
        <w:rPr>
          <w:rFonts w:cs="Arial Narrow"/>
          <w:sz w:val="18"/>
          <w:szCs w:val="18"/>
        </w:rPr>
        <w:t>Einkommensnachweise:</w:t>
      </w:r>
    </w:p>
    <w:p w14:paraId="17D343E1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Einkommen aus unselbstständiger Erwerbstätigkeit: Jahreslohnzettel bzw. Einkommenssteuerbescheid</w:t>
      </w:r>
    </w:p>
    <w:p w14:paraId="1EDFCD61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Einkommen aus selbstständiger Erwerbstätigkeit: letzter gültiger Einkommenssteuerbescheid</w:t>
      </w:r>
    </w:p>
    <w:p w14:paraId="0AD6D663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Einkünfte aus Land- und Forstwirtschaft: Einheitswertbescheid</w:t>
      </w:r>
    </w:p>
    <w:p w14:paraId="6EEB46C4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Kinderbetreuungsgeld des Bundes</w:t>
      </w:r>
    </w:p>
    <w:p w14:paraId="5306ACE3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Arbeitslosengeld bzw. Notstandshilfe</w:t>
      </w:r>
    </w:p>
    <w:p w14:paraId="422358A8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Einkünften als Zeitsoldat</w:t>
      </w:r>
    </w:p>
    <w:p w14:paraId="610CF6DA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die Grundvergütung für Zivildiener</w:t>
      </w:r>
    </w:p>
    <w:p w14:paraId="4966F085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Taggeld von Präsenzdienern</w:t>
      </w:r>
    </w:p>
    <w:p w14:paraId="0D260AAB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 xml:space="preserve">Nachweis über den Erhalt von </w:t>
      </w:r>
      <w:r>
        <w:rPr>
          <w:rFonts w:cs="Arial Narrow"/>
          <w:sz w:val="18"/>
          <w:szCs w:val="18"/>
        </w:rPr>
        <w:t>Unterhaltszahlungen</w:t>
      </w:r>
    </w:p>
    <w:p w14:paraId="0773E843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die Zahlung gesetzlichen Unterhaltes an die geschiedene Ehegattin bzw. den geschiedenen Ehegatten, an außereheliche Kinder und an Kinder aus geschiedener Ehe</w:t>
      </w:r>
    </w:p>
    <w:p w14:paraId="04A21747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Einkünfte aus Vermietung und Verpachtung</w:t>
      </w:r>
    </w:p>
    <w:p w14:paraId="5963B677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einer Pension (Witwen-, Waisen-, Invaliditäts-, Alterspension)</w:t>
      </w:r>
    </w:p>
    <w:p w14:paraId="615BCB7F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Lehrlingsentschädigung</w:t>
      </w:r>
    </w:p>
    <w:p w14:paraId="199A9FEE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 xml:space="preserve">Nachweis über den Bezug </w:t>
      </w:r>
      <w:r w:rsidR="00842B38">
        <w:rPr>
          <w:rFonts w:cs="Arial Narrow"/>
          <w:sz w:val="18"/>
          <w:szCs w:val="18"/>
        </w:rPr>
        <w:t>von</w:t>
      </w:r>
      <w:r>
        <w:rPr>
          <w:rFonts w:cs="Arial Narrow"/>
          <w:sz w:val="18"/>
          <w:szCs w:val="18"/>
        </w:rPr>
        <w:t xml:space="preserve"> Bundes- </w:t>
      </w:r>
      <w:r w:rsidR="004C67D9">
        <w:rPr>
          <w:rFonts w:cs="Arial Narrow"/>
          <w:sz w:val="18"/>
          <w:szCs w:val="18"/>
        </w:rPr>
        <w:t>und</w:t>
      </w:r>
      <w:r>
        <w:rPr>
          <w:rFonts w:cs="Arial Narrow"/>
          <w:sz w:val="18"/>
          <w:szCs w:val="18"/>
        </w:rPr>
        <w:t xml:space="preserve"> Landesstipendien</w:t>
      </w:r>
    </w:p>
    <w:p w14:paraId="5BF62A4D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Studien-, Schul- und Heimbeihilfen</w:t>
      </w:r>
    </w:p>
    <w:p w14:paraId="0DC1B8B2" w14:textId="77777777" w:rsidR="00640C37" w:rsidRDefault="00640C37" w:rsidP="00640C3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Nachweis über den Bezug von Wohn- und Mietzinsbeihilfe</w:t>
      </w:r>
    </w:p>
    <w:p w14:paraId="5BD74DA5" w14:textId="77777777" w:rsidR="00887910" w:rsidRDefault="00887910" w:rsidP="00842B38">
      <w:pPr>
        <w:widowControl w:val="0"/>
        <w:tabs>
          <w:tab w:val="left" w:pos="600"/>
          <w:tab w:val="left" w:pos="1000"/>
        </w:tabs>
        <w:autoSpaceDE w:val="0"/>
        <w:autoSpaceDN w:val="0"/>
        <w:adjustRightInd w:val="0"/>
        <w:ind w:left="800"/>
        <w:jc w:val="both"/>
        <w:rPr>
          <w:rFonts w:cs="Arial Narrow"/>
          <w:sz w:val="18"/>
          <w:szCs w:val="18"/>
        </w:rPr>
      </w:pPr>
    </w:p>
    <w:p w14:paraId="6DCA89A2" w14:textId="77777777" w:rsid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t>Zusätzliche Informationen:</w:t>
      </w:r>
    </w:p>
    <w:p w14:paraId="0E0EEBC3" w14:textId="77777777" w:rsidR="00640C37" w:rsidRDefault="00640C37" w:rsidP="00640C3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Die Steiermärkische Landesregierung behält sich Änderungen der Richtlinie vor.</w:t>
      </w:r>
    </w:p>
    <w:p w14:paraId="6D775E7F" w14:textId="77777777" w:rsidR="00640C37" w:rsidRDefault="00640C37" w:rsidP="00640C3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Kinderzuschuss wird nur einem Elternteil gewährt. Gibt es Zweifel, so hat jener Elternteil das Vorrecht auf den Bezug, der die überwiegende Betreuung des Kindes durchführt.</w:t>
      </w:r>
    </w:p>
    <w:p w14:paraId="177112FE" w14:textId="77777777" w:rsidR="00640C37" w:rsidRDefault="00640C37" w:rsidP="00640C3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Kinderzuschuss kann frühestens ab dem der Geburt folgenden Monat ausbezahlt werden.</w:t>
      </w:r>
    </w:p>
    <w:p w14:paraId="67F2607B" w14:textId="77777777" w:rsidR="00640C37" w:rsidRDefault="00640C37" w:rsidP="00640C3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Auf eine Förderung besteht kein Rechtsanspruch.</w:t>
      </w:r>
    </w:p>
    <w:p w14:paraId="586C3017" w14:textId="77777777" w:rsidR="00640C37" w:rsidRDefault="00640C37" w:rsidP="00640C3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 xml:space="preserve">In Härtefällen kann das zuständige Mitglied der Landesregierung von einzelnen Voraussetzungen </w:t>
      </w:r>
      <w:r w:rsidR="00540B59">
        <w:rPr>
          <w:rFonts w:cs="Arial Narrow"/>
          <w:sz w:val="18"/>
          <w:szCs w:val="18"/>
        </w:rPr>
        <w:t>vor</w:t>
      </w:r>
      <w:r>
        <w:rPr>
          <w:rFonts w:cs="Arial Narrow"/>
          <w:sz w:val="18"/>
          <w:szCs w:val="18"/>
        </w:rPr>
        <w:t>sehen.</w:t>
      </w:r>
    </w:p>
    <w:p w14:paraId="497DC14A" w14:textId="77777777" w:rsidR="00640C37" w:rsidRDefault="00540B59" w:rsidP="00640C37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Die/D</w:t>
      </w:r>
      <w:r w:rsidR="00640C37" w:rsidRPr="00C024FB">
        <w:rPr>
          <w:rFonts w:cs="Arial Narrow"/>
          <w:sz w:val="18"/>
          <w:szCs w:val="18"/>
        </w:rPr>
        <w:t>er Antragsteller</w:t>
      </w:r>
      <w:r>
        <w:rPr>
          <w:rFonts w:cs="Arial Narrow"/>
          <w:sz w:val="18"/>
          <w:szCs w:val="18"/>
        </w:rPr>
        <w:t>In</w:t>
      </w:r>
      <w:r w:rsidR="00640C37" w:rsidRPr="00C024FB">
        <w:rPr>
          <w:rFonts w:cs="Arial Narrow"/>
          <w:sz w:val="18"/>
          <w:szCs w:val="18"/>
        </w:rPr>
        <w:t xml:space="preserve"> ist verpflichtet, innerhalb einer Woche der Fachabteilung 6A – Referat </w:t>
      </w:r>
      <w:r w:rsidR="00EE731E">
        <w:rPr>
          <w:rFonts w:cs="Arial Narrow"/>
          <w:sz w:val="18"/>
          <w:szCs w:val="18"/>
        </w:rPr>
        <w:t>Familie</w:t>
      </w:r>
      <w:r w:rsidR="00640C37" w:rsidRPr="00C024FB">
        <w:rPr>
          <w:rFonts w:cs="Arial Narrow"/>
          <w:sz w:val="18"/>
          <w:szCs w:val="18"/>
        </w:rPr>
        <w:t>, dem zuständigen Gemeinde- oder Bezirksamt folgende Änderungen mitzuteilen, wenn</w:t>
      </w:r>
    </w:p>
    <w:p w14:paraId="786D130A" w14:textId="77777777" w:rsidR="00640C37" w:rsidRDefault="00640C37" w:rsidP="00640C37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die Familienbeihilfe des Bundes für das Kind, für welches Kinderzuschuss beantragt wurde, eingestellt wird</w:t>
      </w:r>
      <w:r w:rsidR="00163430">
        <w:rPr>
          <w:rFonts w:cs="Arial Narrow"/>
          <w:sz w:val="18"/>
          <w:szCs w:val="18"/>
        </w:rPr>
        <w:t>,</w:t>
      </w:r>
      <w:r>
        <w:rPr>
          <w:rFonts w:cs="Arial Narrow"/>
          <w:sz w:val="18"/>
          <w:szCs w:val="18"/>
        </w:rPr>
        <w:t xml:space="preserve"> oder</w:t>
      </w:r>
    </w:p>
    <w:p w14:paraId="0B805AB3" w14:textId="77777777" w:rsidR="00640C37" w:rsidRDefault="00640C37" w:rsidP="00640C37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der Hauptwohnsitz des Kindes oder des antragstellenden Elternteils aus dem gemeinsamen Haushalt verlegt wird</w:t>
      </w:r>
      <w:r w:rsidR="004C67D9">
        <w:rPr>
          <w:rFonts w:cs="Arial Narrow"/>
          <w:sz w:val="18"/>
          <w:szCs w:val="18"/>
        </w:rPr>
        <w:t>,</w:t>
      </w:r>
      <w:r>
        <w:rPr>
          <w:rFonts w:cs="Arial Narrow"/>
          <w:sz w:val="18"/>
          <w:szCs w:val="18"/>
        </w:rPr>
        <w:t xml:space="preserve"> oder</w:t>
      </w:r>
      <w:r w:rsidR="00163430">
        <w:rPr>
          <w:rFonts w:cs="Arial Narrow"/>
          <w:sz w:val="18"/>
          <w:szCs w:val="18"/>
        </w:rPr>
        <w:t xml:space="preserve">, </w:t>
      </w:r>
      <w:r>
        <w:rPr>
          <w:rFonts w:cs="Arial Narrow"/>
          <w:sz w:val="18"/>
          <w:szCs w:val="18"/>
        </w:rPr>
        <w:t xml:space="preserve"> wenn</w:t>
      </w:r>
    </w:p>
    <w:p w14:paraId="56244670" w14:textId="77777777" w:rsidR="00640C37" w:rsidRDefault="00640C37" w:rsidP="00640C37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sich die Voraussetzungen für die Gewährung von Kinderzuschuss ändern wie z.B. die Einkommensverhältnisse.</w:t>
      </w:r>
    </w:p>
    <w:p w14:paraId="48AF267B" w14:textId="77777777" w:rsidR="00640C37" w:rsidRDefault="00640C37" w:rsidP="00640C37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Wird der Kinderzuschuss zu Unrecht bezogen, sind die ausbezahlten Beträge an das Amt der Steiermärkischen Landesregierung innerhalb von 4 Wochen zurückzuerstatten.</w:t>
      </w:r>
    </w:p>
    <w:p w14:paraId="026416D4" w14:textId="77777777" w:rsidR="00640C37" w:rsidRDefault="00640C37" w:rsidP="00640C37">
      <w:pPr>
        <w:widowControl w:val="0"/>
        <w:numPr>
          <w:ilvl w:val="1"/>
          <w:numId w:val="21"/>
        </w:numPr>
        <w:tabs>
          <w:tab w:val="left" w:pos="602"/>
        </w:tabs>
        <w:autoSpaceDE w:val="0"/>
        <w:autoSpaceDN w:val="0"/>
        <w:adjustRightInd w:val="0"/>
        <w:ind w:hanging="734"/>
        <w:jc w:val="both"/>
        <w:rPr>
          <w:rFonts w:cs="Arial Narrow"/>
          <w:sz w:val="18"/>
          <w:szCs w:val="18"/>
        </w:rPr>
      </w:pPr>
      <w:r w:rsidRPr="00C024FB">
        <w:rPr>
          <w:rFonts w:cs="Arial Narrow"/>
          <w:sz w:val="18"/>
          <w:szCs w:val="18"/>
        </w:rPr>
        <w:t xml:space="preserve">Die Antragstellerin bzw. der Antragsteller stimmt zu, </w:t>
      </w:r>
    </w:p>
    <w:p w14:paraId="54CC63D5" w14:textId="77777777" w:rsidR="00640C37" w:rsidRDefault="00640C37" w:rsidP="00640C37">
      <w:pPr>
        <w:widowControl w:val="0"/>
        <w:numPr>
          <w:ilvl w:val="1"/>
          <w:numId w:val="20"/>
        </w:numPr>
        <w:tabs>
          <w:tab w:val="clear" w:pos="1000"/>
        </w:tabs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dass die vom Land Steiermark mit der Bearbeitung und Überprüfung des Kinderzuschusses betrauten Stellen berechtigt sind, Einsicht in Akten bzw. Daten, die in der Gemeinde, bei Sozialversicherungsträgern, dem Arbeitsmarktse</w:t>
      </w:r>
      <w:r w:rsidR="004C67D9">
        <w:rPr>
          <w:rFonts w:cs="Arial Narrow"/>
          <w:sz w:val="18"/>
          <w:szCs w:val="18"/>
        </w:rPr>
        <w:t xml:space="preserve">rvice </w:t>
      </w:r>
      <w:r>
        <w:rPr>
          <w:rFonts w:cs="Arial Narrow"/>
          <w:sz w:val="18"/>
          <w:szCs w:val="18"/>
        </w:rPr>
        <w:t>und beim zuständigen Finanzamt aufliegen, zu verarbeiten und</w:t>
      </w:r>
    </w:p>
    <w:p w14:paraId="401ED1A6" w14:textId="77777777" w:rsidR="00640C37" w:rsidRDefault="00640C37" w:rsidP="00640C37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t>dass die zur Überprüfung der Anspruchsvoraussetzungen notwendigen Daten für statistische Auswertungen verwendet werden.</w:t>
      </w:r>
    </w:p>
    <w:p w14:paraId="795DB407" w14:textId="77777777" w:rsidR="00887910" w:rsidRDefault="00887910" w:rsidP="00887910">
      <w:pPr>
        <w:widowControl w:val="0"/>
        <w:tabs>
          <w:tab w:val="left" w:pos="600"/>
          <w:tab w:val="left" w:pos="1000"/>
        </w:tabs>
        <w:autoSpaceDE w:val="0"/>
        <w:autoSpaceDN w:val="0"/>
        <w:adjustRightInd w:val="0"/>
        <w:ind w:left="800"/>
        <w:jc w:val="both"/>
        <w:rPr>
          <w:rFonts w:cs="Arial Narrow"/>
          <w:sz w:val="18"/>
          <w:szCs w:val="18"/>
        </w:rPr>
      </w:pPr>
    </w:p>
    <w:p w14:paraId="1AD071DF" w14:textId="77777777" w:rsidR="00640C37" w:rsidRDefault="00640C37" w:rsidP="00640C37">
      <w:pPr>
        <w:spacing w:before="60" w:after="100" w:line="280" w:lineRule="atLeast"/>
        <w:rPr>
          <w:rFonts w:cs="Arial Narrow"/>
        </w:rPr>
      </w:pPr>
      <w:r>
        <w:rPr>
          <w:rFonts w:cs="Arial Narrow"/>
          <w:b/>
          <w:bCs/>
          <w:i/>
          <w:iCs/>
        </w:rPr>
        <w:t>Fragen &amp; Antworten:</w:t>
      </w:r>
    </w:p>
    <w:p w14:paraId="49AD3F1E" w14:textId="77777777" w:rsidR="00887910" w:rsidRDefault="00887910" w:rsidP="00887910">
      <w:pPr>
        <w:spacing w:before="60" w:line="220" w:lineRule="atLeast"/>
        <w:rPr>
          <w:rFonts w:cs="Arial Narrow"/>
          <w:b/>
          <w:bCs/>
          <w:sz w:val="18"/>
          <w:szCs w:val="18"/>
        </w:rPr>
      </w:pPr>
      <w:r>
        <w:rPr>
          <w:rFonts w:cs="Arial Narrow"/>
          <w:b/>
          <w:bCs/>
          <w:sz w:val="18"/>
          <w:szCs w:val="18"/>
        </w:rPr>
        <w:t>Wo kann der Kinderzuschuss beantragt werden?</w:t>
      </w:r>
    </w:p>
    <w:p w14:paraId="165B4A34" w14:textId="77777777" w:rsidR="00887910" w:rsidRDefault="00887910" w:rsidP="00887910">
      <w:pPr>
        <w:widowControl w:val="0"/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</w:p>
    <w:p w14:paraId="473A5A5F" w14:textId="77777777" w:rsidR="00351858" w:rsidRDefault="00C32AF3" w:rsidP="00887910">
      <w:pPr>
        <w:widowControl w:val="0"/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  <w:r w:rsidRPr="00C32AF3">
        <w:rPr>
          <w:rFonts w:cs="Arial Narrow"/>
          <w:sz w:val="18"/>
          <w:szCs w:val="18"/>
        </w:rPr>
        <w:t xml:space="preserve">Der Kinderzuschuss des Landes Steiermark wird grundsätzlich im Referat </w:t>
      </w:r>
      <w:r w:rsidR="00EE731E">
        <w:rPr>
          <w:rFonts w:cs="Arial Narrow"/>
          <w:sz w:val="18"/>
          <w:szCs w:val="18"/>
        </w:rPr>
        <w:t>Familie</w:t>
      </w:r>
      <w:r w:rsidR="00540B59">
        <w:rPr>
          <w:rFonts w:cs="Arial Narrow"/>
          <w:sz w:val="18"/>
          <w:szCs w:val="18"/>
        </w:rPr>
        <w:t xml:space="preserve"> </w:t>
      </w:r>
      <w:r w:rsidRPr="00C32AF3">
        <w:rPr>
          <w:rFonts w:cs="Arial Narrow"/>
          <w:sz w:val="18"/>
          <w:szCs w:val="18"/>
        </w:rPr>
        <w:t>beantragt. Anträge können auch im Gemeinde- oder Bezirksamt abgegeben werden.</w:t>
      </w:r>
    </w:p>
    <w:p w14:paraId="24A9D22B" w14:textId="77777777" w:rsidR="00C32AF3" w:rsidRPr="00887910" w:rsidRDefault="00C32AF3" w:rsidP="00887910">
      <w:pPr>
        <w:widowControl w:val="0"/>
        <w:autoSpaceDE w:val="0"/>
        <w:autoSpaceDN w:val="0"/>
        <w:adjustRightInd w:val="0"/>
        <w:jc w:val="both"/>
        <w:rPr>
          <w:rFonts w:cs="Arial Narrow"/>
          <w:sz w:val="18"/>
          <w:szCs w:val="18"/>
        </w:rPr>
      </w:pPr>
    </w:p>
    <w:sectPr w:rsidR="00C32AF3" w:rsidRPr="00887910" w:rsidSect="00640C37">
      <w:pgSz w:w="11907" w:h="16840" w:code="9"/>
      <w:pgMar w:top="1134" w:right="1134" w:bottom="1134" w:left="0" w:header="709" w:footer="709" w:gutter="1134"/>
      <w:cols w:num="2" w:sep="1" w:space="708" w:equalWidth="0">
        <w:col w:w="4295" w:space="708"/>
        <w:col w:w="44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70AC" w14:textId="77777777" w:rsidR="00A35D12" w:rsidRDefault="00A35D12">
      <w:pPr>
        <w:pStyle w:val="Blockberschrift"/>
      </w:pPr>
      <w:r>
        <w:separator/>
      </w:r>
    </w:p>
  </w:endnote>
  <w:endnote w:type="continuationSeparator" w:id="0">
    <w:p w14:paraId="1654E20D" w14:textId="77777777" w:rsidR="00A35D12" w:rsidRDefault="00A35D12">
      <w:pPr>
        <w:pStyle w:val="Block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C5A" w14:textId="77777777" w:rsidR="009A1F28" w:rsidRPr="004501E9" w:rsidRDefault="009A1F28" w:rsidP="00814CAF">
    <w:pPr>
      <w:ind w:left="-40" w:firstLine="40"/>
      <w:rPr>
        <w:rFonts w:ascii="Arial" w:hAnsi="Arial" w:cs="Arial"/>
        <w:sz w:val="20"/>
        <w:szCs w:val="20"/>
      </w:rPr>
    </w:pPr>
    <w:r w:rsidRPr="004501E9">
      <w:rPr>
        <w:rFonts w:ascii="Arial" w:hAnsi="Arial" w:cs="Arial"/>
        <w:sz w:val="20"/>
        <w:szCs w:val="20"/>
      </w:rPr>
      <w:t>Fachabteilung 6A – Referat</w:t>
    </w:r>
    <w:r>
      <w:rPr>
        <w:rFonts w:ascii="Arial" w:hAnsi="Arial" w:cs="Arial"/>
        <w:sz w:val="20"/>
        <w:szCs w:val="20"/>
      </w:rPr>
      <w:t xml:space="preserve"> Familie  </w:t>
    </w:r>
    <w:r w:rsidR="00BC3E0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</w:t>
    </w:r>
    <w:r w:rsidRPr="004501E9">
      <w:rPr>
        <w:rFonts w:ascii="Arial" w:hAnsi="Arial" w:cs="Arial"/>
        <w:sz w:val="20"/>
        <w:szCs w:val="20"/>
      </w:rPr>
      <w:t xml:space="preserve">Seite </w:t>
    </w:r>
    <w:r w:rsidRPr="004501E9">
      <w:rPr>
        <w:rFonts w:ascii="Arial" w:hAnsi="Arial" w:cs="Arial"/>
        <w:sz w:val="20"/>
        <w:szCs w:val="20"/>
      </w:rPr>
      <w:fldChar w:fldCharType="begin"/>
    </w:r>
    <w:r w:rsidRPr="004501E9">
      <w:rPr>
        <w:rFonts w:ascii="Arial" w:hAnsi="Arial" w:cs="Arial"/>
        <w:sz w:val="20"/>
        <w:szCs w:val="20"/>
      </w:rPr>
      <w:instrText xml:space="preserve"> PAGE </w:instrText>
    </w:r>
    <w:r w:rsidRPr="004501E9">
      <w:rPr>
        <w:rFonts w:ascii="Arial" w:hAnsi="Arial" w:cs="Arial"/>
        <w:sz w:val="20"/>
        <w:szCs w:val="20"/>
      </w:rPr>
      <w:fldChar w:fldCharType="separate"/>
    </w:r>
    <w:r w:rsidR="006C24E8">
      <w:rPr>
        <w:rFonts w:ascii="Arial" w:hAnsi="Arial" w:cs="Arial"/>
        <w:noProof/>
        <w:sz w:val="20"/>
        <w:szCs w:val="20"/>
      </w:rPr>
      <w:t>1</w:t>
    </w:r>
    <w:r w:rsidRPr="004501E9">
      <w:rPr>
        <w:rFonts w:ascii="Arial" w:hAnsi="Arial" w:cs="Arial"/>
        <w:sz w:val="20"/>
        <w:szCs w:val="20"/>
      </w:rPr>
      <w:fldChar w:fldCharType="end"/>
    </w:r>
    <w:r w:rsidRPr="004501E9">
      <w:rPr>
        <w:rFonts w:ascii="Arial" w:hAnsi="Arial" w:cs="Arial"/>
        <w:sz w:val="20"/>
        <w:szCs w:val="20"/>
      </w:rPr>
      <w:t xml:space="preserve"> von </w:t>
    </w:r>
    <w:r w:rsidRPr="004501E9">
      <w:rPr>
        <w:rFonts w:ascii="Arial" w:hAnsi="Arial" w:cs="Arial"/>
        <w:sz w:val="20"/>
        <w:szCs w:val="20"/>
      </w:rPr>
      <w:fldChar w:fldCharType="begin"/>
    </w:r>
    <w:r w:rsidRPr="004501E9">
      <w:rPr>
        <w:rFonts w:ascii="Arial" w:hAnsi="Arial" w:cs="Arial"/>
        <w:sz w:val="20"/>
        <w:szCs w:val="20"/>
      </w:rPr>
      <w:instrText xml:space="preserve"> NUMPAGES </w:instrText>
    </w:r>
    <w:r w:rsidRPr="004501E9">
      <w:rPr>
        <w:rFonts w:ascii="Arial" w:hAnsi="Arial" w:cs="Arial"/>
        <w:sz w:val="20"/>
        <w:szCs w:val="20"/>
      </w:rPr>
      <w:fldChar w:fldCharType="separate"/>
    </w:r>
    <w:r w:rsidR="006C24E8">
      <w:rPr>
        <w:rFonts w:ascii="Arial" w:hAnsi="Arial" w:cs="Arial"/>
        <w:noProof/>
        <w:sz w:val="20"/>
        <w:szCs w:val="20"/>
      </w:rPr>
      <w:t>5</w:t>
    </w:r>
    <w:r w:rsidRPr="004501E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622B" w14:textId="77777777" w:rsidR="00A35D12" w:rsidRDefault="00A35D12">
      <w:pPr>
        <w:pStyle w:val="Blockberschrift"/>
      </w:pPr>
      <w:r>
        <w:separator/>
      </w:r>
    </w:p>
  </w:footnote>
  <w:footnote w:type="continuationSeparator" w:id="0">
    <w:p w14:paraId="3BA3D6E6" w14:textId="77777777" w:rsidR="00A35D12" w:rsidRDefault="00A35D12">
      <w:pPr>
        <w:pStyle w:val="Blockberschri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C4F0"/>
    <w:multiLevelType w:val="multilevel"/>
    <w:tmpl w:val="7FC32804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000"/>
        </w:tabs>
        <w:ind w:left="1000" w:hanging="200"/>
      </w:pPr>
      <w:rPr>
        <w:rFonts w:ascii="Times New Roman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37CDB"/>
    <w:multiLevelType w:val="multilevel"/>
    <w:tmpl w:val="3DDF9F05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000"/>
        </w:tabs>
        <w:ind w:left="1000" w:hanging="200"/>
      </w:pPr>
      <w:rPr>
        <w:rFonts w:ascii="Times New Roman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19E6B"/>
    <w:multiLevelType w:val="multilevel"/>
    <w:tmpl w:val="56C11D2B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20C43943"/>
    <w:multiLevelType w:val="multilevel"/>
    <w:tmpl w:val="07DA6F9E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F7A04"/>
    <w:multiLevelType w:val="multilevel"/>
    <w:tmpl w:val="989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7752A"/>
    <w:multiLevelType w:val="multilevel"/>
    <w:tmpl w:val="5B3760D8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000"/>
        </w:tabs>
        <w:ind w:left="1000" w:hanging="200"/>
      </w:pPr>
      <w:rPr>
        <w:rFonts w:ascii="Times New Roman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6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8" w15:restartNumberingAfterBreak="0">
    <w:nsid w:val="7C12FDDD"/>
    <w:multiLevelType w:val="multilevel"/>
    <w:tmpl w:val="716819BC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84F7C"/>
    <w:multiLevelType w:val="multilevel"/>
    <w:tmpl w:val="258A9192"/>
    <w:lvl w:ilvl="0">
      <w:start w:val="1"/>
      <w:numFmt w:val="bullet"/>
      <w:lvlText w:val="·"/>
      <w:lvlJc w:val="left"/>
      <w:pPr>
        <w:tabs>
          <w:tab w:val="left" w:pos="600"/>
        </w:tabs>
        <w:ind w:left="600" w:hanging="20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1000"/>
        </w:tabs>
        <w:ind w:left="1000" w:hanging="200"/>
      </w:pPr>
      <w:rPr>
        <w:rFonts w:ascii="Times New Roman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383275">
    <w:abstractNumId w:val="4"/>
  </w:num>
  <w:num w:numId="2" w16cid:durableId="1979070601">
    <w:abstractNumId w:val="16"/>
  </w:num>
  <w:num w:numId="3" w16cid:durableId="346248117">
    <w:abstractNumId w:val="8"/>
  </w:num>
  <w:num w:numId="4" w16cid:durableId="2075200482">
    <w:abstractNumId w:val="15"/>
  </w:num>
  <w:num w:numId="5" w16cid:durableId="520552567">
    <w:abstractNumId w:val="13"/>
  </w:num>
  <w:num w:numId="6" w16cid:durableId="73165604">
    <w:abstractNumId w:val="11"/>
  </w:num>
  <w:num w:numId="7" w16cid:durableId="32199506">
    <w:abstractNumId w:val="7"/>
  </w:num>
  <w:num w:numId="8" w16cid:durableId="903830812">
    <w:abstractNumId w:val="12"/>
  </w:num>
  <w:num w:numId="9" w16cid:durableId="1258440500">
    <w:abstractNumId w:val="3"/>
  </w:num>
  <w:num w:numId="10" w16cid:durableId="1483426533">
    <w:abstractNumId w:val="19"/>
  </w:num>
  <w:num w:numId="11" w16cid:durableId="1692874779">
    <w:abstractNumId w:val="21"/>
  </w:num>
  <w:num w:numId="12" w16cid:durableId="574978875">
    <w:abstractNumId w:val="17"/>
  </w:num>
  <w:num w:numId="13" w16cid:durableId="1749422910">
    <w:abstractNumId w:val="0"/>
  </w:num>
  <w:num w:numId="14" w16cid:durableId="1987541790">
    <w:abstractNumId w:val="1"/>
  </w:num>
  <w:num w:numId="15" w16cid:durableId="2122725384">
    <w:abstractNumId w:val="6"/>
  </w:num>
  <w:num w:numId="16" w16cid:durableId="1025787380">
    <w:abstractNumId w:val="2"/>
  </w:num>
  <w:num w:numId="17" w16cid:durableId="2005236944">
    <w:abstractNumId w:val="20"/>
  </w:num>
  <w:num w:numId="18" w16cid:durableId="96944230">
    <w:abstractNumId w:val="18"/>
  </w:num>
  <w:num w:numId="19" w16cid:durableId="1206795202">
    <w:abstractNumId w:val="14"/>
  </w:num>
  <w:num w:numId="20" w16cid:durableId="1243831063">
    <w:abstractNumId w:val="5"/>
  </w:num>
  <w:num w:numId="21" w16cid:durableId="1028216374">
    <w:abstractNumId w:val="9"/>
  </w:num>
  <w:num w:numId="22" w16cid:durableId="72202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7RSb6uy4JaWxOfzW4XUj71H67Cq2rFK0JpWmkHCk6nsoY78C9PKArw0ifZ2z5MkSh+AFkmTpz8cZtMwuwqxug==" w:salt="Kngjs2qyY0nhlWw5VD5z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002"/>
    <w:rsid w:val="00001DA7"/>
    <w:rsid w:val="000208F5"/>
    <w:rsid w:val="00052498"/>
    <w:rsid w:val="000A12E3"/>
    <w:rsid w:val="00101F42"/>
    <w:rsid w:val="00103ED5"/>
    <w:rsid w:val="00151C43"/>
    <w:rsid w:val="00163430"/>
    <w:rsid w:val="00164C21"/>
    <w:rsid w:val="0019796A"/>
    <w:rsid w:val="001B7097"/>
    <w:rsid w:val="001D28B7"/>
    <w:rsid w:val="0022393B"/>
    <w:rsid w:val="00234991"/>
    <w:rsid w:val="00240648"/>
    <w:rsid w:val="00241BC7"/>
    <w:rsid w:val="002577A5"/>
    <w:rsid w:val="00273E96"/>
    <w:rsid w:val="002B2002"/>
    <w:rsid w:val="002B4C91"/>
    <w:rsid w:val="00337D47"/>
    <w:rsid w:val="00351858"/>
    <w:rsid w:val="00383410"/>
    <w:rsid w:val="00393539"/>
    <w:rsid w:val="003A3E62"/>
    <w:rsid w:val="003B593C"/>
    <w:rsid w:val="003C0268"/>
    <w:rsid w:val="00402B63"/>
    <w:rsid w:val="00441CF0"/>
    <w:rsid w:val="004501E9"/>
    <w:rsid w:val="00466AA9"/>
    <w:rsid w:val="004C67D9"/>
    <w:rsid w:val="00540B59"/>
    <w:rsid w:val="005535AC"/>
    <w:rsid w:val="00571656"/>
    <w:rsid w:val="00583891"/>
    <w:rsid w:val="005C0ECA"/>
    <w:rsid w:val="005C715C"/>
    <w:rsid w:val="00614EB0"/>
    <w:rsid w:val="00640C37"/>
    <w:rsid w:val="006C24E8"/>
    <w:rsid w:val="006D490C"/>
    <w:rsid w:val="006E263F"/>
    <w:rsid w:val="006E5724"/>
    <w:rsid w:val="0077632A"/>
    <w:rsid w:val="00792254"/>
    <w:rsid w:val="007B5107"/>
    <w:rsid w:val="007D190F"/>
    <w:rsid w:val="007E656A"/>
    <w:rsid w:val="00814CAF"/>
    <w:rsid w:val="00842B38"/>
    <w:rsid w:val="00854C53"/>
    <w:rsid w:val="008567D7"/>
    <w:rsid w:val="00880E85"/>
    <w:rsid w:val="00887910"/>
    <w:rsid w:val="008B0008"/>
    <w:rsid w:val="008B25E1"/>
    <w:rsid w:val="008B3FA6"/>
    <w:rsid w:val="008B5F0D"/>
    <w:rsid w:val="008C4A1A"/>
    <w:rsid w:val="00907D23"/>
    <w:rsid w:val="00916EF6"/>
    <w:rsid w:val="00934D15"/>
    <w:rsid w:val="00943EF5"/>
    <w:rsid w:val="0098646A"/>
    <w:rsid w:val="009A1F28"/>
    <w:rsid w:val="009B530F"/>
    <w:rsid w:val="009E6314"/>
    <w:rsid w:val="00A003EC"/>
    <w:rsid w:val="00A35D12"/>
    <w:rsid w:val="00A43962"/>
    <w:rsid w:val="00A52297"/>
    <w:rsid w:val="00A660AF"/>
    <w:rsid w:val="00A90C15"/>
    <w:rsid w:val="00A97A44"/>
    <w:rsid w:val="00AE4A3F"/>
    <w:rsid w:val="00B110DE"/>
    <w:rsid w:val="00B3271A"/>
    <w:rsid w:val="00B46971"/>
    <w:rsid w:val="00B91B4F"/>
    <w:rsid w:val="00B9261E"/>
    <w:rsid w:val="00BC3E01"/>
    <w:rsid w:val="00C1461B"/>
    <w:rsid w:val="00C14636"/>
    <w:rsid w:val="00C32AF3"/>
    <w:rsid w:val="00C36A08"/>
    <w:rsid w:val="00C432FB"/>
    <w:rsid w:val="00C46C98"/>
    <w:rsid w:val="00C60657"/>
    <w:rsid w:val="00C61518"/>
    <w:rsid w:val="00C632E6"/>
    <w:rsid w:val="00D37B99"/>
    <w:rsid w:val="00DA4F1A"/>
    <w:rsid w:val="00DF04D4"/>
    <w:rsid w:val="00DF68CF"/>
    <w:rsid w:val="00E43910"/>
    <w:rsid w:val="00E86480"/>
    <w:rsid w:val="00EA5291"/>
    <w:rsid w:val="00EB13A1"/>
    <w:rsid w:val="00EB732E"/>
    <w:rsid w:val="00EE731E"/>
    <w:rsid w:val="00F06DAC"/>
    <w:rsid w:val="00F31CEE"/>
    <w:rsid w:val="00F51C74"/>
    <w:rsid w:val="00F96291"/>
    <w:rsid w:val="00F96D96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  <o:rules v:ext="edit">
        <o:r id="V:Rule1" type="connector" idref="#Line 83"/>
        <o:r id="V:Rule2" type="connector" idref="#Line 84"/>
        <o:r id="V:Rule3" type="connector" idref="#Line 86"/>
        <o:r id="V:Rule4" type="connector" idref="#Line 87"/>
        <o:r id="V:Rule5" type="connector" idref="#Line 89"/>
        <o:r id="V:Rule6" type="connector" idref="#Line 90"/>
        <o:r id="V:Rule7" type="connector" idref="#Line 92"/>
        <o:r id="V:Rule8" type="connector" idref="#Line 93"/>
      </o:rules>
    </o:shapelayout>
  </w:shapeDefaults>
  <w:decimalSymbol w:val=","/>
  <w:listSeparator w:val=";"/>
  <w14:docId w14:val="1F77D970"/>
  <w15:chartTrackingRefBased/>
  <w15:docId w15:val="{DEF5C73C-7322-E046-B528-FBCA4985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  <w:lang w:eastAsia="de-A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titel">
    <w:name w:val="titel"/>
    <w:rPr>
      <w:b/>
      <w:bCs/>
      <w:sz w:val="21"/>
      <w:szCs w:val="21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Pr>
      <w:b/>
      <w:bCs/>
    </w:rPr>
  </w:style>
  <w:style w:type="character" w:customStyle="1" w:styleId="einleitungstext">
    <w:name w:val="einleitungstext"/>
    <w:basedOn w:val="Absatz-Standardschriftart"/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rFonts w:ascii="Arial" w:hAnsi="Arial"/>
      <w:b/>
      <w:sz w:val="22"/>
    </w:rPr>
  </w:style>
  <w:style w:type="paragraph" w:customStyle="1" w:styleId="Datenfeld">
    <w:name w:val="Datenfeld"/>
    <w:basedOn w:val="Standard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Stern">
    <w:name w:val="Stern"/>
    <w:basedOn w:val="berschrift2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Pr>
      <w:rFonts w:cs="Arial"/>
      <w:b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pPr>
      <w:spacing w:before="360" w:after="120" w:line="240" w:lineRule="exact"/>
      <w:ind w:right="737"/>
      <w:jc w:val="both"/>
    </w:pPr>
    <w:rPr>
      <w:rFonts w:ascii="Arial" w:hAnsi="Arial"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rFonts w:ascii="Arial" w:hAnsi="Arial"/>
      <w:sz w:val="20"/>
      <w:lang w:val="de-DE"/>
    </w:rPr>
  </w:style>
  <w:style w:type="paragraph" w:customStyle="1" w:styleId="MMTop6Aufzhlung">
    <w:name w:val="MM Top 6 Aufzählung"/>
    <w:basedOn w:val="Standard"/>
    <w:pPr>
      <w:numPr>
        <w:numId w:val="3"/>
      </w:numPr>
    </w:pPr>
  </w:style>
  <w:style w:type="character" w:customStyle="1" w:styleId="DatenZchn">
    <w:name w:val="Daten Zchn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pPr>
      <w:jc w:val="both"/>
    </w:pPr>
    <w:rPr>
      <w:rFonts w:ascii="Arial" w:hAnsi="Arial"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rFonts w:ascii="Arial" w:hAnsi="Arial"/>
      <w:sz w:val="20"/>
      <w:szCs w:val="20"/>
    </w:rPr>
  </w:style>
  <w:style w:type="paragraph" w:customStyle="1" w:styleId="STERN0">
    <w:name w:val="!STERN"/>
    <w:basedOn w:val="Feldname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Pr>
      <w:rFonts w:ascii="Arial" w:hAnsi="Arial"/>
      <w:sz w:val="16"/>
    </w:rPr>
  </w:style>
  <w:style w:type="character" w:customStyle="1" w:styleId="FeldnameZchn">
    <w:name w:val="Feldname Zchn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Hyperlink">
    <w:name w:val="BesuchterHyperlink"/>
    <w:rPr>
      <w:color w:val="800080"/>
      <w:u w:val="single"/>
    </w:rPr>
  </w:style>
  <w:style w:type="paragraph" w:customStyle="1" w:styleId="DATENFELDneu">
    <w:name w:val="!DATENFELD(neu)"/>
    <w:basedOn w:val="DATENFELD0"/>
    <w:autoRedefine/>
    <w:pPr>
      <w:pBdr>
        <w:top w:val="single" w:sz="8" w:space="3" w:color="FFFFFF"/>
        <w:left w:val="single" w:sz="2" w:space="4" w:color="auto"/>
        <w:bottom w:val="single" w:sz="2" w:space="1" w:color="auto"/>
      </w:pBd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Seitenzahl">
    <w:name w:val="page number"/>
    <w:basedOn w:val="Absatz-Standardschriftart"/>
    <w:rsid w:val="0024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milienreferat.steiermark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../../kopfcol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hinko%20Dienst\Dokumente\Projekte\Formulare\D-Forms\vorlagen\D-Form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C:\Schinko Dienst\Dokumente\Projekte\Formulare\D-Forms\vorlagen\D-Form Vorlage.dot</Template>
  <TotalTime>0</TotalTime>
  <Pages>5</Pages>
  <Words>1547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11272</CharactersWithSpaces>
  <SharedDoc>false</SharedDoc>
  <HLinks>
    <vt:vector size="12" baseType="variant">
      <vt:variant>
        <vt:i4>851988</vt:i4>
      </vt:variant>
      <vt:variant>
        <vt:i4>212</vt:i4>
      </vt:variant>
      <vt:variant>
        <vt:i4>0</vt:i4>
      </vt:variant>
      <vt:variant>
        <vt:i4>5</vt:i4>
      </vt:variant>
      <vt:variant>
        <vt:lpwstr>http://www.familienreferat.steiermark.at/</vt:lpwstr>
      </vt:variant>
      <vt:variant>
        <vt:lpwstr/>
      </vt:variant>
      <vt:variant>
        <vt:i4>1507409</vt:i4>
      </vt:variant>
      <vt:variant>
        <vt:i4>-1</vt:i4>
      </vt:variant>
      <vt:variant>
        <vt:i4>1103</vt:i4>
      </vt:variant>
      <vt:variant>
        <vt:i4>1</vt:i4>
      </vt:variant>
      <vt:variant>
        <vt:lpwstr>../../kopfcol.jpg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Michael Schinko</dc:creator>
  <cp:keywords/>
  <cp:lastModifiedBy>Marcel Friedl</cp:lastModifiedBy>
  <cp:revision>2</cp:revision>
  <cp:lastPrinted>2010-02-15T09:00:00Z</cp:lastPrinted>
  <dcterms:created xsi:type="dcterms:W3CDTF">2024-07-10T09:04:00Z</dcterms:created>
  <dcterms:modified xsi:type="dcterms:W3CDTF">2024-07-10T09:04:00Z</dcterms:modified>
</cp:coreProperties>
</file>