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1118" w14:textId="77777777" w:rsidR="009C65EB" w:rsidRPr="009C65EB" w:rsidRDefault="00EC3632" w:rsidP="009C65EB">
      <w:pPr>
        <w:pStyle w:val="berschrift1"/>
        <w:pBdr>
          <w:bottom w:val="single" w:sz="4" w:space="1" w:color="226845"/>
        </w:pBdr>
        <w:tabs>
          <w:tab w:val="right" w:pos="10800"/>
        </w:tabs>
        <w:ind w:right="-207"/>
      </w:pPr>
      <w:r w:rsidRPr="001A11FF">
        <w:rPr>
          <w:color w:val="9BBB59"/>
          <w:sz w:val="28"/>
        </w:rPr>
        <w:t>Dr. med. univ. Peter Rosenberger</w:t>
      </w:r>
      <w:r w:rsidR="00262F6A" w:rsidRPr="00EC3632">
        <w:rPr>
          <w:sz w:val="28"/>
        </w:rPr>
        <w:t xml:space="preserve"> </w:t>
      </w:r>
      <w:r>
        <w:rPr>
          <w:sz w:val="28"/>
        </w:rPr>
        <w:t xml:space="preserve"> </w:t>
      </w:r>
      <w:r w:rsidRPr="00EC3632">
        <w:rPr>
          <w:b/>
          <w:sz w:val="18"/>
        </w:rPr>
        <w:t>Arzt</w:t>
      </w:r>
      <w:r w:rsidR="00262F6A" w:rsidRPr="00EC3632">
        <w:rPr>
          <w:b/>
          <w:sz w:val="18"/>
        </w:rPr>
        <w:t xml:space="preserve"> für All</w:t>
      </w:r>
      <w:r w:rsidRPr="00EC3632">
        <w:rPr>
          <w:b/>
          <w:sz w:val="18"/>
        </w:rPr>
        <w:t>gemeinmedizin</w:t>
      </w:r>
      <w:r>
        <w:rPr>
          <w:sz w:val="18"/>
        </w:rPr>
        <w:t xml:space="preserve"> – Stadionstraße 2 - </w:t>
      </w:r>
      <w:r w:rsidR="00262F6A" w:rsidRPr="00381F39">
        <w:rPr>
          <w:sz w:val="18"/>
        </w:rPr>
        <w:t>8200</w:t>
      </w:r>
      <w:r>
        <w:rPr>
          <w:sz w:val="18"/>
        </w:rPr>
        <w:t xml:space="preserve"> Gleisdorf, </w:t>
      </w:r>
      <w:r w:rsidR="00262F6A" w:rsidRPr="00381F39">
        <w:rPr>
          <w:sz w:val="18"/>
        </w:rPr>
        <w:t xml:space="preserve">Tel: </w:t>
      </w:r>
      <w:r>
        <w:rPr>
          <w:sz w:val="18"/>
        </w:rPr>
        <w:t>0650 777 88 79</w:t>
      </w:r>
    </w:p>
    <w:p w14:paraId="5DAEA926" w14:textId="77777777" w:rsidR="009C65EB" w:rsidRDefault="005E0BCD" w:rsidP="00FC5364">
      <w:pPr>
        <w:tabs>
          <w:tab w:val="right" w:pos="10620"/>
        </w:tabs>
        <w:rPr>
          <w:rFonts w:ascii="Calibri" w:hAnsi="Calibri"/>
          <w:sz w:val="28"/>
          <w:szCs w:val="28"/>
        </w:rPr>
      </w:pPr>
      <w:r>
        <w:rPr>
          <w:noProof/>
        </w:rPr>
        <w:pict w14:anchorId="29280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450pt;margin-top:9.4pt;width:87pt;height:87pt;z-index:1;mso-wrap-edited:f;mso-width-percent:0;mso-height-percent:0;mso-width-percent:0;mso-height-percent:0">
            <v:imagedata r:id="rId5" o:title=""/>
          </v:shape>
        </w:pict>
      </w:r>
    </w:p>
    <w:p w14:paraId="109BF212" w14:textId="77777777" w:rsidR="009C65EB" w:rsidRDefault="00C3542E" w:rsidP="009C65EB">
      <w:pPr>
        <w:tabs>
          <w:tab w:val="right" w:pos="10620"/>
        </w:tabs>
        <w:spacing w:line="360" w:lineRule="auto"/>
        <w:rPr>
          <w:rFonts w:ascii="Calibri" w:hAnsi="Calibri"/>
          <w:sz w:val="28"/>
          <w:szCs w:val="28"/>
        </w:rPr>
      </w:pPr>
      <w:r w:rsidRPr="00FC5364">
        <w:rPr>
          <w:rFonts w:ascii="Calibri" w:hAnsi="Calibri"/>
          <w:sz w:val="28"/>
          <w:szCs w:val="28"/>
        </w:rPr>
        <w:t>NAME DES KINDES:__________</w:t>
      </w:r>
      <w:r w:rsidR="009C65EB">
        <w:rPr>
          <w:rFonts w:ascii="Calibri" w:hAnsi="Calibri"/>
          <w:sz w:val="28"/>
          <w:szCs w:val="28"/>
        </w:rPr>
        <w:t>________________________</w:t>
      </w:r>
    </w:p>
    <w:p w14:paraId="49A25928" w14:textId="77777777" w:rsidR="00C3542E" w:rsidRPr="00FC5364" w:rsidRDefault="009C65EB" w:rsidP="009C65EB">
      <w:pPr>
        <w:tabs>
          <w:tab w:val="right" w:pos="10620"/>
        </w:tabs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8"/>
          <w:szCs w:val="28"/>
        </w:rPr>
        <w:t>KLASSE</w:t>
      </w:r>
      <w:r w:rsidR="00C3542E" w:rsidRPr="00FC5364">
        <w:rPr>
          <w:rFonts w:ascii="Calibri" w:hAnsi="Calibri"/>
          <w:sz w:val="28"/>
          <w:szCs w:val="28"/>
        </w:rPr>
        <w:t>: _________</w:t>
      </w:r>
      <w:r w:rsidR="00262F6A" w:rsidRPr="00FC5364">
        <w:rPr>
          <w:rFonts w:ascii="Calibri" w:hAnsi="Calibri"/>
          <w:sz w:val="20"/>
        </w:rPr>
        <w:tab/>
      </w:r>
    </w:p>
    <w:p w14:paraId="74432B58" w14:textId="77777777" w:rsidR="00262F6A" w:rsidRPr="00FC5364" w:rsidRDefault="00262F6A">
      <w:pPr>
        <w:tabs>
          <w:tab w:val="right" w:pos="10620"/>
        </w:tabs>
        <w:jc w:val="center"/>
        <w:rPr>
          <w:rFonts w:ascii="Calibri" w:hAnsi="Calibri"/>
          <w:sz w:val="20"/>
        </w:rPr>
      </w:pPr>
    </w:p>
    <w:p w14:paraId="4FE2CAAD" w14:textId="77777777" w:rsidR="00262F6A" w:rsidRPr="009C65EB" w:rsidRDefault="006573D1">
      <w:pPr>
        <w:rPr>
          <w:rFonts w:ascii="Calibri" w:hAnsi="Calibri"/>
          <w:b/>
          <w:sz w:val="26"/>
          <w:szCs w:val="26"/>
        </w:rPr>
      </w:pPr>
      <w:r w:rsidRPr="009C65EB">
        <w:rPr>
          <w:rFonts w:ascii="Calibri" w:hAnsi="Calibri"/>
          <w:b/>
          <w:sz w:val="26"/>
          <w:szCs w:val="26"/>
        </w:rPr>
        <w:t>Sehr geehrte Eltern!</w:t>
      </w:r>
    </w:p>
    <w:p w14:paraId="4A86247E" w14:textId="77777777" w:rsidR="006461A3" w:rsidRPr="00C864BA" w:rsidRDefault="006573D1">
      <w:pPr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>I</w:t>
      </w:r>
      <w:r w:rsidR="009C65EB">
        <w:rPr>
          <w:rFonts w:ascii="Calibri" w:hAnsi="Calibri"/>
          <w:sz w:val="26"/>
          <w:szCs w:val="26"/>
        </w:rPr>
        <w:t xml:space="preserve">ch darf mich als </w:t>
      </w:r>
      <w:r w:rsidR="00EC3632">
        <w:rPr>
          <w:rFonts w:ascii="Calibri" w:hAnsi="Calibri"/>
          <w:sz w:val="26"/>
          <w:szCs w:val="26"/>
        </w:rPr>
        <w:t>Schularzt</w:t>
      </w:r>
      <w:r w:rsidRPr="00C864BA">
        <w:rPr>
          <w:rFonts w:ascii="Calibri" w:hAnsi="Calibri"/>
          <w:sz w:val="26"/>
          <w:szCs w:val="26"/>
        </w:rPr>
        <w:t xml:space="preserve"> Ihres Kindes vorstellen. </w:t>
      </w:r>
    </w:p>
    <w:p w14:paraId="1732C0DB" w14:textId="77777777" w:rsidR="006461A3" w:rsidRPr="00C864BA" w:rsidRDefault="00FC5364">
      <w:pPr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 xml:space="preserve">In der ersten und dritten Schulstufe </w:t>
      </w:r>
      <w:r w:rsidR="006573D1" w:rsidRPr="00C864BA">
        <w:rPr>
          <w:rFonts w:ascii="Calibri" w:hAnsi="Calibri"/>
          <w:sz w:val="26"/>
          <w:szCs w:val="26"/>
        </w:rPr>
        <w:t xml:space="preserve">findet </w:t>
      </w:r>
      <w:r w:rsidRPr="00C864BA">
        <w:rPr>
          <w:rFonts w:ascii="Calibri" w:hAnsi="Calibri"/>
          <w:sz w:val="26"/>
          <w:szCs w:val="26"/>
        </w:rPr>
        <w:t xml:space="preserve">eine vorgeschriebene </w:t>
      </w:r>
      <w:r w:rsidR="006573D1" w:rsidRPr="00C864BA">
        <w:rPr>
          <w:rFonts w:ascii="Calibri" w:hAnsi="Calibri"/>
          <w:sz w:val="26"/>
          <w:szCs w:val="26"/>
        </w:rPr>
        <w:t xml:space="preserve">Untersuchung Ihres Kindes statt. </w:t>
      </w:r>
    </w:p>
    <w:p w14:paraId="111D4530" w14:textId="77777777" w:rsidR="006573D1" w:rsidRPr="00C864BA" w:rsidRDefault="006573D1">
      <w:pPr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>Für diese Untersuchung bitte ich um einige Informationen über Ihr Kind:</w:t>
      </w:r>
    </w:p>
    <w:p w14:paraId="2AF3FBAF" w14:textId="77777777" w:rsidR="006573D1" w:rsidRPr="00C864BA" w:rsidRDefault="00C3542E">
      <w:pPr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900"/>
        <w:gridCol w:w="905"/>
      </w:tblGrid>
      <w:tr w:rsidR="006573D1" w:rsidRPr="00C864BA" w14:paraId="7A120025" w14:textId="77777777" w:rsidTr="002577DD">
        <w:tc>
          <w:tcPr>
            <w:tcW w:w="9288" w:type="dxa"/>
          </w:tcPr>
          <w:p w14:paraId="6D0B39B8" w14:textId="77777777" w:rsidR="006573D1" w:rsidRPr="00C864BA" w:rsidRDefault="006573D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Leidet Ihr Kind an einer Allergie?</w:t>
            </w:r>
          </w:p>
        </w:tc>
        <w:tc>
          <w:tcPr>
            <w:tcW w:w="900" w:type="dxa"/>
            <w:shd w:val="clear" w:color="auto" w:fill="auto"/>
          </w:tcPr>
          <w:p w14:paraId="62B23D2E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6AE1F8C8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9C63F1" w:rsidRPr="00C864BA" w14:paraId="5543F810" w14:textId="77777777" w:rsidTr="002577DD">
        <w:tc>
          <w:tcPr>
            <w:tcW w:w="11093" w:type="dxa"/>
            <w:gridSpan w:val="3"/>
          </w:tcPr>
          <w:p w14:paraId="1F9C9670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Wenn ja, an welcher Allergie?</w:t>
            </w:r>
          </w:p>
        </w:tc>
      </w:tr>
      <w:tr w:rsidR="009C63F1" w:rsidRPr="00C864BA" w14:paraId="5F8764E9" w14:textId="77777777" w:rsidTr="002577DD">
        <w:tc>
          <w:tcPr>
            <w:tcW w:w="11093" w:type="dxa"/>
            <w:gridSpan w:val="3"/>
          </w:tcPr>
          <w:p w14:paraId="2B90728D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Nimmt es Medikamente deswegen?</w:t>
            </w:r>
          </w:p>
        </w:tc>
      </w:tr>
      <w:tr w:rsidR="006573D1" w:rsidRPr="00C864BA" w14:paraId="34459206" w14:textId="77777777" w:rsidTr="002577DD">
        <w:tc>
          <w:tcPr>
            <w:tcW w:w="9288" w:type="dxa"/>
          </w:tcPr>
          <w:p w14:paraId="683728BE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Besteht eine Allergie gegen Bienen oder Wespen?</w:t>
            </w:r>
          </w:p>
        </w:tc>
        <w:tc>
          <w:tcPr>
            <w:tcW w:w="900" w:type="dxa"/>
            <w:shd w:val="clear" w:color="auto" w:fill="auto"/>
          </w:tcPr>
          <w:p w14:paraId="2722E2A8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005E1483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ED5F4F" w:rsidRPr="00C864BA" w14:paraId="561F52C5" w14:textId="77777777" w:rsidTr="002577DD">
        <w:tc>
          <w:tcPr>
            <w:tcW w:w="9288" w:type="dxa"/>
          </w:tcPr>
          <w:p w14:paraId="6BFFBF01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Hat Ihr Kind deswegen eine Notfallapotheke?</w:t>
            </w:r>
          </w:p>
        </w:tc>
        <w:tc>
          <w:tcPr>
            <w:tcW w:w="900" w:type="dxa"/>
            <w:shd w:val="clear" w:color="auto" w:fill="auto"/>
          </w:tcPr>
          <w:p w14:paraId="4D4F74E3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7C43F51D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</w:tbl>
    <w:p w14:paraId="0AB7255D" w14:textId="77777777" w:rsidR="006461A3" w:rsidRPr="00C864BA" w:rsidRDefault="006461A3">
      <w:pPr>
        <w:tabs>
          <w:tab w:val="left" w:pos="9288"/>
          <w:tab w:val="left" w:pos="10188"/>
        </w:tabs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900"/>
        <w:gridCol w:w="905"/>
      </w:tblGrid>
      <w:tr w:rsidR="006573D1" w:rsidRPr="00C864BA" w14:paraId="4C9886AE" w14:textId="77777777" w:rsidTr="002577DD">
        <w:tc>
          <w:tcPr>
            <w:tcW w:w="9288" w:type="dxa"/>
          </w:tcPr>
          <w:p w14:paraId="2F211370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Leidet Ihr Kind an einer chronischen Erkrankung?</w:t>
            </w:r>
          </w:p>
        </w:tc>
        <w:tc>
          <w:tcPr>
            <w:tcW w:w="900" w:type="dxa"/>
            <w:shd w:val="clear" w:color="auto" w:fill="auto"/>
          </w:tcPr>
          <w:p w14:paraId="22F38170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72B95FAE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6573D1" w:rsidRPr="00C864BA" w14:paraId="13076607" w14:textId="77777777" w:rsidTr="002577DD">
        <w:tc>
          <w:tcPr>
            <w:tcW w:w="9288" w:type="dxa"/>
          </w:tcPr>
          <w:p w14:paraId="12738D6B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Asthma?</w:t>
            </w:r>
          </w:p>
        </w:tc>
        <w:tc>
          <w:tcPr>
            <w:tcW w:w="900" w:type="dxa"/>
            <w:shd w:val="clear" w:color="auto" w:fill="auto"/>
          </w:tcPr>
          <w:p w14:paraId="7604EAEE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35B59AFB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6573D1" w:rsidRPr="00C864BA" w14:paraId="4F40CFD6" w14:textId="77777777" w:rsidTr="002577DD">
        <w:tc>
          <w:tcPr>
            <w:tcW w:w="9288" w:type="dxa"/>
          </w:tcPr>
          <w:p w14:paraId="1DE1E207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Epilepsie?</w:t>
            </w:r>
          </w:p>
        </w:tc>
        <w:tc>
          <w:tcPr>
            <w:tcW w:w="900" w:type="dxa"/>
            <w:shd w:val="clear" w:color="auto" w:fill="auto"/>
          </w:tcPr>
          <w:p w14:paraId="7DA8E4F4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5364709B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6573D1" w:rsidRPr="00C864BA" w14:paraId="14E2F94A" w14:textId="77777777" w:rsidTr="002577DD">
        <w:tc>
          <w:tcPr>
            <w:tcW w:w="9288" w:type="dxa"/>
          </w:tcPr>
          <w:p w14:paraId="0472234E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Hauterkrankung?</w:t>
            </w:r>
          </w:p>
        </w:tc>
        <w:tc>
          <w:tcPr>
            <w:tcW w:w="900" w:type="dxa"/>
            <w:shd w:val="clear" w:color="auto" w:fill="auto"/>
          </w:tcPr>
          <w:p w14:paraId="29C123A8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71819FF9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6573D1" w:rsidRPr="00C864BA" w14:paraId="126488FD" w14:textId="77777777" w:rsidTr="002577DD">
        <w:tc>
          <w:tcPr>
            <w:tcW w:w="9288" w:type="dxa"/>
          </w:tcPr>
          <w:p w14:paraId="628239AA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Harnwegserkrankungen?</w:t>
            </w:r>
          </w:p>
        </w:tc>
        <w:tc>
          <w:tcPr>
            <w:tcW w:w="900" w:type="dxa"/>
            <w:shd w:val="clear" w:color="auto" w:fill="auto"/>
          </w:tcPr>
          <w:p w14:paraId="38EB07EC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2B9BC86B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6573D1" w:rsidRPr="00C864BA" w14:paraId="41856DCC" w14:textId="77777777" w:rsidTr="002577DD">
        <w:tc>
          <w:tcPr>
            <w:tcW w:w="9288" w:type="dxa"/>
          </w:tcPr>
          <w:p w14:paraId="35E81CC4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Andere Erkrankungen?</w:t>
            </w:r>
          </w:p>
        </w:tc>
        <w:tc>
          <w:tcPr>
            <w:tcW w:w="900" w:type="dxa"/>
            <w:shd w:val="clear" w:color="auto" w:fill="auto"/>
          </w:tcPr>
          <w:p w14:paraId="24A4504A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4EA8EC7E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ED5F4F" w:rsidRPr="00C864BA" w14:paraId="32093078" w14:textId="77777777" w:rsidTr="002577DD">
        <w:tc>
          <w:tcPr>
            <w:tcW w:w="11093" w:type="dxa"/>
            <w:gridSpan w:val="3"/>
          </w:tcPr>
          <w:p w14:paraId="36D204A6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Welche?</w:t>
            </w:r>
          </w:p>
        </w:tc>
      </w:tr>
      <w:tr w:rsidR="009C63F1" w:rsidRPr="00C864BA" w14:paraId="673CEB88" w14:textId="77777777" w:rsidTr="002577DD">
        <w:tc>
          <w:tcPr>
            <w:tcW w:w="11093" w:type="dxa"/>
            <w:gridSpan w:val="3"/>
          </w:tcPr>
          <w:p w14:paraId="25952F1B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Nimmt es Medikamente deswegen?</w:t>
            </w:r>
          </w:p>
        </w:tc>
      </w:tr>
    </w:tbl>
    <w:p w14:paraId="2724C09C" w14:textId="77777777" w:rsidR="006461A3" w:rsidRPr="00C864BA" w:rsidRDefault="006461A3">
      <w:pPr>
        <w:tabs>
          <w:tab w:val="left" w:pos="9288"/>
          <w:tab w:val="left" w:pos="10188"/>
        </w:tabs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900"/>
        <w:gridCol w:w="905"/>
      </w:tblGrid>
      <w:tr w:rsidR="006573D1" w:rsidRPr="00C864BA" w14:paraId="6054520E" w14:textId="77777777" w:rsidTr="002577DD">
        <w:tc>
          <w:tcPr>
            <w:tcW w:w="9288" w:type="dxa"/>
          </w:tcPr>
          <w:p w14:paraId="47FDF258" w14:textId="77777777" w:rsidR="006573D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Wurde Ihr Kind operiert?</w:t>
            </w:r>
          </w:p>
        </w:tc>
        <w:tc>
          <w:tcPr>
            <w:tcW w:w="900" w:type="dxa"/>
            <w:shd w:val="clear" w:color="auto" w:fill="auto"/>
          </w:tcPr>
          <w:p w14:paraId="7446F35B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60F2DEA5" w14:textId="77777777" w:rsidR="006573D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9C63F1" w:rsidRPr="00C864BA" w14:paraId="68E78688" w14:textId="77777777" w:rsidTr="002577DD">
        <w:tc>
          <w:tcPr>
            <w:tcW w:w="9288" w:type="dxa"/>
          </w:tcPr>
          <w:p w14:paraId="1DDCD56E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Bruchoperation?</w:t>
            </w:r>
          </w:p>
        </w:tc>
        <w:tc>
          <w:tcPr>
            <w:tcW w:w="900" w:type="dxa"/>
            <w:shd w:val="clear" w:color="auto" w:fill="auto"/>
          </w:tcPr>
          <w:p w14:paraId="3BF4977B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31641E34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9C63F1" w:rsidRPr="00C864BA" w14:paraId="37DEB1B4" w14:textId="77777777" w:rsidTr="002577DD">
        <w:tc>
          <w:tcPr>
            <w:tcW w:w="9288" w:type="dxa"/>
          </w:tcPr>
          <w:p w14:paraId="152100DA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Mandeloperation?</w:t>
            </w:r>
          </w:p>
        </w:tc>
        <w:tc>
          <w:tcPr>
            <w:tcW w:w="900" w:type="dxa"/>
            <w:shd w:val="clear" w:color="auto" w:fill="auto"/>
          </w:tcPr>
          <w:p w14:paraId="2E2A5ED3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2A847DE6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9C63F1" w:rsidRPr="00C864BA" w14:paraId="506A6739" w14:textId="77777777" w:rsidTr="002577DD">
        <w:tc>
          <w:tcPr>
            <w:tcW w:w="9288" w:type="dxa"/>
          </w:tcPr>
          <w:p w14:paraId="7554155D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Polypenoperation?</w:t>
            </w:r>
          </w:p>
        </w:tc>
        <w:tc>
          <w:tcPr>
            <w:tcW w:w="900" w:type="dxa"/>
            <w:shd w:val="clear" w:color="auto" w:fill="auto"/>
          </w:tcPr>
          <w:p w14:paraId="35C47BDC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4DD07020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9C63F1" w:rsidRPr="00C864BA" w14:paraId="44CE584D" w14:textId="77777777" w:rsidTr="002577DD">
        <w:tc>
          <w:tcPr>
            <w:tcW w:w="9288" w:type="dxa"/>
          </w:tcPr>
          <w:p w14:paraId="1D06C941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Blinddarmoperation?</w:t>
            </w:r>
          </w:p>
        </w:tc>
        <w:tc>
          <w:tcPr>
            <w:tcW w:w="900" w:type="dxa"/>
            <w:shd w:val="clear" w:color="auto" w:fill="auto"/>
          </w:tcPr>
          <w:p w14:paraId="28638A65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0DC11EFC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9C63F1" w:rsidRPr="00C864BA" w14:paraId="6666AA59" w14:textId="77777777" w:rsidTr="002577DD">
        <w:tc>
          <w:tcPr>
            <w:tcW w:w="9288" w:type="dxa"/>
          </w:tcPr>
          <w:p w14:paraId="3B1E6900" w14:textId="77777777" w:rsidR="009C63F1" w:rsidRPr="00C864BA" w:rsidRDefault="009C63F1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Phimosenoperation?</w:t>
            </w:r>
          </w:p>
        </w:tc>
        <w:tc>
          <w:tcPr>
            <w:tcW w:w="900" w:type="dxa"/>
            <w:shd w:val="clear" w:color="auto" w:fill="auto"/>
          </w:tcPr>
          <w:p w14:paraId="18AEF57A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0B0BFFF2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ED5F4F" w:rsidRPr="00C864BA" w14:paraId="6489C7EF" w14:textId="77777777" w:rsidTr="002577DD">
        <w:tc>
          <w:tcPr>
            <w:tcW w:w="9288" w:type="dxa"/>
          </w:tcPr>
          <w:p w14:paraId="0BA20475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Pendelhodenoperation?</w:t>
            </w:r>
          </w:p>
        </w:tc>
        <w:tc>
          <w:tcPr>
            <w:tcW w:w="900" w:type="dxa"/>
            <w:shd w:val="clear" w:color="auto" w:fill="auto"/>
          </w:tcPr>
          <w:p w14:paraId="6191B419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2DB71ABE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ED5F4F" w:rsidRPr="00C864BA" w14:paraId="57813CE9" w14:textId="77777777" w:rsidTr="002577DD">
        <w:tc>
          <w:tcPr>
            <w:tcW w:w="11093" w:type="dxa"/>
            <w:gridSpan w:val="3"/>
          </w:tcPr>
          <w:p w14:paraId="14C7FEA8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sonstige</w:t>
            </w:r>
          </w:p>
        </w:tc>
      </w:tr>
    </w:tbl>
    <w:p w14:paraId="140A943C" w14:textId="77777777" w:rsidR="006461A3" w:rsidRPr="00C864BA" w:rsidRDefault="006461A3">
      <w:pPr>
        <w:tabs>
          <w:tab w:val="left" w:pos="9288"/>
          <w:tab w:val="left" w:pos="10188"/>
        </w:tabs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900"/>
        <w:gridCol w:w="905"/>
      </w:tblGrid>
      <w:tr w:rsidR="009C63F1" w:rsidRPr="00C864BA" w14:paraId="76031840" w14:textId="77777777" w:rsidTr="002577DD">
        <w:tc>
          <w:tcPr>
            <w:tcW w:w="9288" w:type="dxa"/>
          </w:tcPr>
          <w:p w14:paraId="74E57040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Wurde Ihr Kind schon vom Augenarzt untersucht?</w:t>
            </w:r>
          </w:p>
        </w:tc>
        <w:tc>
          <w:tcPr>
            <w:tcW w:w="900" w:type="dxa"/>
            <w:shd w:val="clear" w:color="auto" w:fill="auto"/>
          </w:tcPr>
          <w:p w14:paraId="211038C5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065E983D" w14:textId="77777777" w:rsidR="009C63F1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9C63F1" w:rsidRPr="00C864BA" w14:paraId="2A88B0F8" w14:textId="77777777" w:rsidTr="002577DD">
        <w:tc>
          <w:tcPr>
            <w:tcW w:w="9288" w:type="dxa"/>
          </w:tcPr>
          <w:p w14:paraId="6FC64303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Benötigt Ihr Kind eine Brille?</w:t>
            </w:r>
          </w:p>
        </w:tc>
        <w:tc>
          <w:tcPr>
            <w:tcW w:w="900" w:type="dxa"/>
            <w:shd w:val="clear" w:color="auto" w:fill="auto"/>
          </w:tcPr>
          <w:p w14:paraId="2405BC5C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0B17C90D" w14:textId="77777777" w:rsidR="009C63F1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</w:tbl>
    <w:p w14:paraId="58F9EB3D" w14:textId="77777777" w:rsidR="006461A3" w:rsidRPr="00C864BA" w:rsidRDefault="006461A3">
      <w:pPr>
        <w:tabs>
          <w:tab w:val="left" w:pos="9288"/>
          <w:tab w:val="left" w:pos="10188"/>
        </w:tabs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900"/>
        <w:gridCol w:w="905"/>
      </w:tblGrid>
      <w:tr w:rsidR="009C63F1" w:rsidRPr="00C864BA" w14:paraId="32080704" w14:textId="77777777" w:rsidTr="002577DD">
        <w:tc>
          <w:tcPr>
            <w:tcW w:w="9288" w:type="dxa"/>
          </w:tcPr>
          <w:p w14:paraId="06C27880" w14:textId="77777777" w:rsidR="006461A3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Wurde Ihr Kind schon vom Ohrenarzt untersucht?</w:t>
            </w:r>
          </w:p>
        </w:tc>
        <w:tc>
          <w:tcPr>
            <w:tcW w:w="900" w:type="dxa"/>
            <w:shd w:val="clear" w:color="auto" w:fill="auto"/>
          </w:tcPr>
          <w:p w14:paraId="6D958B35" w14:textId="77777777" w:rsidR="009C63F1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1D0A5FC0" w14:textId="77777777" w:rsidR="009C63F1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6461A3" w:rsidRPr="00C864BA" w14:paraId="7E10950D" w14:textId="77777777" w:rsidTr="002577DD">
        <w:tc>
          <w:tcPr>
            <w:tcW w:w="9288" w:type="dxa"/>
          </w:tcPr>
          <w:p w14:paraId="7901FC1E" w14:textId="77777777" w:rsidR="006461A3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Hat Ihr Kind Schwierigkeiten beim Hören?</w:t>
            </w:r>
          </w:p>
        </w:tc>
        <w:tc>
          <w:tcPr>
            <w:tcW w:w="900" w:type="dxa"/>
            <w:shd w:val="clear" w:color="auto" w:fill="auto"/>
          </w:tcPr>
          <w:p w14:paraId="5C31F8AB" w14:textId="77777777" w:rsidR="006461A3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041D9603" w14:textId="77777777" w:rsidR="006461A3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</w:tbl>
    <w:p w14:paraId="5D331B1E" w14:textId="77777777" w:rsidR="006461A3" w:rsidRPr="00C864BA" w:rsidRDefault="006461A3">
      <w:pPr>
        <w:tabs>
          <w:tab w:val="left" w:pos="9288"/>
          <w:tab w:val="left" w:pos="10188"/>
        </w:tabs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ab/>
      </w:r>
      <w:r w:rsidRPr="00C864BA">
        <w:rPr>
          <w:rFonts w:ascii="Calibri" w:hAnsi="Calibri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900"/>
        <w:gridCol w:w="905"/>
      </w:tblGrid>
      <w:tr w:rsidR="006461A3" w:rsidRPr="00C864BA" w14:paraId="6FC901CF" w14:textId="77777777" w:rsidTr="002577DD">
        <w:tc>
          <w:tcPr>
            <w:tcW w:w="9288" w:type="dxa"/>
          </w:tcPr>
          <w:p w14:paraId="0CA4306F" w14:textId="77777777" w:rsidR="006461A3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Wurde I</w:t>
            </w:r>
            <w:r w:rsidR="00ED5F4F" w:rsidRPr="00C864BA">
              <w:rPr>
                <w:rFonts w:ascii="Calibri" w:hAnsi="Calibri"/>
                <w:sz w:val="26"/>
                <w:szCs w:val="26"/>
              </w:rPr>
              <w:t>hr K</w:t>
            </w:r>
            <w:r w:rsidRPr="00C864BA">
              <w:rPr>
                <w:rFonts w:ascii="Calibri" w:hAnsi="Calibri"/>
                <w:sz w:val="26"/>
                <w:szCs w:val="26"/>
              </w:rPr>
              <w:t>ind schon vom Zahnarzt untersucht?</w:t>
            </w:r>
          </w:p>
        </w:tc>
        <w:tc>
          <w:tcPr>
            <w:tcW w:w="900" w:type="dxa"/>
            <w:shd w:val="clear" w:color="auto" w:fill="auto"/>
          </w:tcPr>
          <w:p w14:paraId="11E2C055" w14:textId="77777777" w:rsidR="006461A3" w:rsidRPr="00C864BA" w:rsidRDefault="006461A3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42F94496" w14:textId="77777777" w:rsidR="006461A3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  <w:tr w:rsidR="00ED5F4F" w:rsidRPr="00C864BA" w14:paraId="208B87E2" w14:textId="77777777" w:rsidTr="002577DD">
        <w:tc>
          <w:tcPr>
            <w:tcW w:w="9288" w:type="dxa"/>
          </w:tcPr>
          <w:p w14:paraId="0D5761CE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Benötigt Ihr Kind eine Zahnspange?</w:t>
            </w:r>
          </w:p>
        </w:tc>
        <w:tc>
          <w:tcPr>
            <w:tcW w:w="900" w:type="dxa"/>
            <w:shd w:val="clear" w:color="auto" w:fill="auto"/>
          </w:tcPr>
          <w:p w14:paraId="6C4FDC32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Ja</w:t>
            </w:r>
          </w:p>
        </w:tc>
        <w:tc>
          <w:tcPr>
            <w:tcW w:w="905" w:type="dxa"/>
            <w:shd w:val="clear" w:color="auto" w:fill="auto"/>
          </w:tcPr>
          <w:p w14:paraId="4EBF6B7D" w14:textId="77777777" w:rsidR="00ED5F4F" w:rsidRPr="00C864BA" w:rsidRDefault="00ED5F4F">
            <w:pPr>
              <w:rPr>
                <w:rFonts w:ascii="Calibri" w:hAnsi="Calibri"/>
                <w:sz w:val="26"/>
                <w:szCs w:val="26"/>
              </w:rPr>
            </w:pPr>
            <w:r w:rsidRPr="00C864BA">
              <w:rPr>
                <w:rFonts w:ascii="Calibri" w:hAnsi="Calibri"/>
                <w:sz w:val="26"/>
                <w:szCs w:val="26"/>
              </w:rPr>
              <w:t>nein</w:t>
            </w:r>
          </w:p>
        </w:tc>
      </w:tr>
    </w:tbl>
    <w:p w14:paraId="23E8AB0A" w14:textId="77777777" w:rsidR="00FC5364" w:rsidRPr="007F5422" w:rsidRDefault="00FC5364" w:rsidP="00C3542E">
      <w:pPr>
        <w:tabs>
          <w:tab w:val="left" w:pos="2265"/>
        </w:tabs>
        <w:rPr>
          <w:rFonts w:ascii="Calibri" w:hAnsi="Calibri"/>
          <w:sz w:val="16"/>
          <w:szCs w:val="16"/>
        </w:rPr>
      </w:pPr>
    </w:p>
    <w:p w14:paraId="2FF6727B" w14:textId="77777777" w:rsidR="00C864BA" w:rsidRDefault="00C864BA" w:rsidP="005E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rPr>
          <w:rFonts w:ascii="Calibri" w:hAnsi="Calibri"/>
          <w:sz w:val="26"/>
          <w:szCs w:val="26"/>
        </w:rPr>
      </w:pPr>
      <w:r w:rsidRPr="00C864BA">
        <w:rPr>
          <w:rFonts w:ascii="Calibri" w:hAnsi="Calibri"/>
          <w:sz w:val="26"/>
          <w:szCs w:val="26"/>
        </w:rPr>
        <w:t>Welche Impfungen hat Ihr Kind erhalten?</w:t>
      </w:r>
    </w:p>
    <w:p w14:paraId="1C9295FA" w14:textId="77777777" w:rsidR="005E01FC" w:rsidRPr="005E01FC" w:rsidRDefault="005E01FC" w:rsidP="005E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rPr>
          <w:rFonts w:ascii="Calibri" w:hAnsi="Calibri"/>
        </w:rPr>
      </w:pPr>
      <w:r w:rsidRPr="005E01FC">
        <w:rPr>
          <w:rFonts w:ascii="Calibri" w:hAnsi="Calibri"/>
        </w:rPr>
        <w:t>0 DTPP (Dipht</w:t>
      </w:r>
      <w:r>
        <w:rPr>
          <w:rFonts w:ascii="Calibri" w:hAnsi="Calibri"/>
        </w:rPr>
        <w:t>h</w:t>
      </w:r>
      <w:r w:rsidRPr="005E01FC">
        <w:rPr>
          <w:rFonts w:ascii="Calibri" w:hAnsi="Calibri"/>
        </w:rPr>
        <w:t>erie, Tetanus, Keuchhusten, Kinderlähmung, Hepatitis B)</w:t>
      </w:r>
    </w:p>
    <w:p w14:paraId="3E9061A0" w14:textId="77777777" w:rsidR="005E01FC" w:rsidRPr="005E01FC" w:rsidRDefault="005E01FC" w:rsidP="005E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rPr>
          <w:rFonts w:ascii="Calibri" w:hAnsi="Calibri"/>
        </w:rPr>
      </w:pPr>
      <w:r w:rsidRPr="005E01FC">
        <w:rPr>
          <w:rFonts w:ascii="Calibri" w:hAnsi="Calibri"/>
        </w:rPr>
        <w:t>0 MMR  (Masern, Mumps, Röteln)</w:t>
      </w:r>
    </w:p>
    <w:p w14:paraId="43FE0DBE" w14:textId="77777777" w:rsidR="007F5422" w:rsidRDefault="005E01FC" w:rsidP="005E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rPr>
          <w:rFonts w:ascii="Calibri" w:hAnsi="Calibri"/>
          <w:sz w:val="26"/>
          <w:szCs w:val="26"/>
        </w:rPr>
      </w:pPr>
      <w:r w:rsidRPr="005E01FC">
        <w:rPr>
          <w:rFonts w:ascii="Calibri" w:hAnsi="Calibri"/>
        </w:rPr>
        <w:t xml:space="preserve">0 FSME                                                                                                            </w:t>
      </w:r>
    </w:p>
    <w:p w14:paraId="04620AF8" w14:textId="77777777" w:rsidR="005E01FC" w:rsidRDefault="00C864BA" w:rsidP="00C3542E">
      <w:pPr>
        <w:tabs>
          <w:tab w:val="left" w:pos="2265"/>
        </w:tabs>
        <w:rPr>
          <w:rFonts w:ascii="Calibri" w:hAnsi="Calibri"/>
          <w:sz w:val="26"/>
          <w:szCs w:val="26"/>
        </w:rPr>
      </w:pPr>
      <w:r w:rsidRPr="007F5422">
        <w:rPr>
          <w:rFonts w:ascii="Calibri" w:hAnsi="Calibri"/>
          <w:sz w:val="26"/>
          <w:szCs w:val="26"/>
        </w:rPr>
        <w:t xml:space="preserve">  </w:t>
      </w:r>
      <w:r w:rsidR="007F5422">
        <w:rPr>
          <w:rFonts w:ascii="Calibri" w:hAnsi="Calibri"/>
          <w:sz w:val="26"/>
          <w:szCs w:val="26"/>
        </w:rPr>
        <w:t xml:space="preserve">                                                           </w:t>
      </w:r>
    </w:p>
    <w:p w14:paraId="404B7082" w14:textId="77777777" w:rsidR="00262F6A" w:rsidRPr="009C65EB" w:rsidRDefault="00C864BA" w:rsidP="005E01FC">
      <w:pPr>
        <w:tabs>
          <w:tab w:val="left" w:pos="2265"/>
        </w:tabs>
        <w:jc w:val="center"/>
        <w:rPr>
          <w:rFonts w:ascii="Calibri" w:hAnsi="Calibri"/>
          <w:b/>
          <w:sz w:val="28"/>
          <w:szCs w:val="28"/>
        </w:rPr>
      </w:pPr>
      <w:r w:rsidRPr="009C65EB">
        <w:rPr>
          <w:rFonts w:ascii="Calibri" w:hAnsi="Calibri"/>
          <w:b/>
          <w:sz w:val="26"/>
          <w:szCs w:val="26"/>
        </w:rPr>
        <w:t>V</w:t>
      </w:r>
      <w:r w:rsidR="00FC5364" w:rsidRPr="009C65EB">
        <w:rPr>
          <w:rFonts w:ascii="Calibri" w:hAnsi="Calibri"/>
          <w:b/>
          <w:sz w:val="28"/>
          <w:szCs w:val="28"/>
        </w:rPr>
        <w:t>ielen Dank für Ihre Mithilfe!</w:t>
      </w:r>
    </w:p>
    <w:sectPr w:rsidR="00262F6A" w:rsidRPr="009C65EB" w:rsidSect="005E0BCD">
      <w:pgSz w:w="11906" w:h="16838"/>
      <w:pgMar w:top="284" w:right="386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0E6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693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8D3"/>
    <w:rsid w:val="00081870"/>
    <w:rsid w:val="001A11FF"/>
    <w:rsid w:val="002577DD"/>
    <w:rsid w:val="00262F6A"/>
    <w:rsid w:val="00381F39"/>
    <w:rsid w:val="005E01FC"/>
    <w:rsid w:val="005E0BCD"/>
    <w:rsid w:val="006461A3"/>
    <w:rsid w:val="006573D1"/>
    <w:rsid w:val="007154B1"/>
    <w:rsid w:val="007F5422"/>
    <w:rsid w:val="009C63F1"/>
    <w:rsid w:val="009C65EB"/>
    <w:rsid w:val="00C3542E"/>
    <w:rsid w:val="00C864BA"/>
    <w:rsid w:val="00D15A3E"/>
    <w:rsid w:val="00E64348"/>
    <w:rsid w:val="00EB0E49"/>
    <w:rsid w:val="00EC3632"/>
    <w:rsid w:val="00ED5F4F"/>
    <w:rsid w:val="00F83725"/>
    <w:rsid w:val="00FB39FF"/>
    <w:rsid w:val="00FC5364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E1CA83"/>
  <w14:defaultImageDpi w14:val="300"/>
  <w15:chartTrackingRefBased/>
  <w15:docId w15:val="{A6108CD9-23E3-3749-B0A2-9D82E6FC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u w:color="184830"/>
      <w:lang w:val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1D593B"/>
      </w:pBdr>
      <w:outlineLvl w:val="0"/>
    </w:pPr>
    <w:rPr>
      <w:rFonts w:ascii="Arial" w:hAnsi="Arial"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65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35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UTTA\Eigene%20Dateien\word%20jutta\Ordination\Schuluntersuchung%20Frage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Einstellungen\JUTTA\Eigene Dateien\word jutta\Ordination\Schuluntersuchung Fragebogen.dot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JUTTA</dc:creator>
  <cp:keywords/>
  <cp:lastModifiedBy>Marcel Friedl</cp:lastModifiedBy>
  <cp:revision>2</cp:revision>
  <cp:lastPrinted>2018-06-04T06:52:00Z</cp:lastPrinted>
  <dcterms:created xsi:type="dcterms:W3CDTF">2024-03-14T09:18:00Z</dcterms:created>
  <dcterms:modified xsi:type="dcterms:W3CDTF">2024-03-14T09:18:00Z</dcterms:modified>
</cp:coreProperties>
</file>