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6ADF" w14:textId="77777777" w:rsidR="00CB0710" w:rsidRDefault="003462E0">
      <w:pPr>
        <w:tabs>
          <w:tab w:val="left" w:pos="7938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DE5947" wp14:editId="1213D782">
                <wp:simplePos x="0" y="0"/>
                <wp:positionH relativeFrom="column">
                  <wp:posOffset>4220845</wp:posOffset>
                </wp:positionH>
                <wp:positionV relativeFrom="paragraph">
                  <wp:posOffset>-174625</wp:posOffset>
                </wp:positionV>
                <wp:extent cx="1737360" cy="822960"/>
                <wp:effectExtent l="0" t="0" r="0" b="0"/>
                <wp:wrapSquare wrapText="bothSides"/>
                <wp:docPr id="289758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D372C" w14:textId="77777777" w:rsidR="00CB0710" w:rsidRDefault="00CB071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VWA Bund:</w:t>
                            </w:r>
                          </w:p>
                          <w:p w14:paraId="1F1A8F38" w14:textId="77777777" w:rsidR="00CB0710" w:rsidRDefault="00CB071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lfd. Nr. ...........................</w:t>
                            </w:r>
                          </w:p>
                          <w:p w14:paraId="58F510F6" w14:textId="77777777" w:rsidR="00CB0710" w:rsidRDefault="00CB071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Datum: 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5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5pt;margin-top:-13.75pt;width:136.8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" o:allowincell="f" stroked="f">
                <v:path arrowok="t"/>
                <v:textbox>
                  <w:txbxContent>
                    <w:p w14:paraId="7C5D372C" w14:textId="77777777" w:rsidR="00CB0710" w:rsidRDefault="00CB071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VWA Bund:</w:t>
                      </w:r>
                    </w:p>
                    <w:p w14:paraId="1F1A8F38" w14:textId="77777777" w:rsidR="00CB0710" w:rsidRDefault="00CB071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lfd. Nr. ...........................</w:t>
                      </w:r>
                    </w:p>
                    <w:p w14:paraId="58F510F6" w14:textId="77777777" w:rsidR="00CB0710" w:rsidRDefault="00CB071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Datum: 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10">
        <w:rPr>
          <w:sz w:val="24"/>
        </w:rPr>
        <w:t>An den</w:t>
      </w:r>
      <w:r w:rsidR="00CB0710">
        <w:rPr>
          <w:sz w:val="24"/>
        </w:rPr>
        <w:tab/>
        <w:t xml:space="preserve">€ 13 </w:t>
      </w:r>
    </w:p>
    <w:p w14:paraId="5E02ACED" w14:textId="77777777" w:rsidR="00CB0710" w:rsidRDefault="00CB0710">
      <w:pPr>
        <w:tabs>
          <w:tab w:val="left" w:pos="7938"/>
        </w:tabs>
        <w:rPr>
          <w:sz w:val="24"/>
        </w:rPr>
      </w:pPr>
      <w:r>
        <w:rPr>
          <w:sz w:val="24"/>
        </w:rPr>
        <w:t>Bürgermeister der Gemeinde  St. Gilgen</w:t>
      </w:r>
      <w:r>
        <w:rPr>
          <w:sz w:val="24"/>
        </w:rPr>
        <w:tab/>
      </w:r>
    </w:p>
    <w:p w14:paraId="27B0D79E" w14:textId="77777777" w:rsidR="00CB0710" w:rsidRDefault="00CB0710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5340  St. Gilgen</w:t>
      </w:r>
    </w:p>
    <w:p w14:paraId="464C81DE" w14:textId="77777777" w:rsidR="00CB0710" w:rsidRDefault="00CB0710">
      <w:pPr>
        <w:rPr>
          <w:sz w:val="24"/>
        </w:rPr>
      </w:pPr>
    </w:p>
    <w:p w14:paraId="001F07B4" w14:textId="77777777" w:rsidR="00CB0710" w:rsidRDefault="00CB0710">
      <w:pPr>
        <w:pStyle w:val="Heading1"/>
        <w:spacing w:line="360" w:lineRule="auto"/>
        <w:jc w:val="center"/>
        <w:rPr>
          <w:sz w:val="40"/>
        </w:rPr>
      </w:pPr>
      <w:r>
        <w:rPr>
          <w:sz w:val="40"/>
        </w:rPr>
        <w:t>Ansuchen um Baubewilligung</w:t>
      </w:r>
    </w:p>
    <w:p w14:paraId="41774701" w14:textId="77777777" w:rsidR="00CB0710" w:rsidRDefault="00CB0710">
      <w:pPr>
        <w:ind w:left="539" w:hanging="53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  <w:bookmarkEnd w:id="0"/>
      <w:r>
        <w:rPr>
          <w:b/>
          <w:sz w:val="24"/>
        </w:rPr>
        <w:tab/>
        <w:t>normales Verfahren</w:t>
      </w:r>
    </w:p>
    <w:p w14:paraId="17EBB733" w14:textId="77777777" w:rsidR="00CB0710" w:rsidRDefault="00CB0710">
      <w:pPr>
        <w:ind w:left="539" w:hanging="539"/>
        <w:rPr>
          <w:sz w:val="24"/>
        </w:rPr>
      </w:pPr>
      <w:r>
        <w:rPr>
          <w:sz w:val="24"/>
        </w:rPr>
        <w:tab/>
        <w:t>gem. §2 BauPolG</w:t>
      </w:r>
    </w:p>
    <w:p w14:paraId="48DFEC7A" w14:textId="77777777" w:rsidR="00CB0710" w:rsidRDefault="00CB0710">
      <w:pPr>
        <w:ind w:left="540" w:hanging="540"/>
        <w:rPr>
          <w:sz w:val="24"/>
        </w:rPr>
      </w:pPr>
      <w:r>
        <w:rPr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  <w:bookmarkEnd w:id="1"/>
      <w:r>
        <w:rPr>
          <w:b/>
          <w:sz w:val="24"/>
        </w:rPr>
        <w:tab/>
        <w:t xml:space="preserve">vereinfachtes Verfahren </w:t>
      </w:r>
      <w:r>
        <w:rPr>
          <w:sz w:val="24"/>
        </w:rPr>
        <w:t>(bis 4000 m³  umbauter Raum)</w:t>
      </w:r>
    </w:p>
    <w:p w14:paraId="517FF310" w14:textId="77777777" w:rsidR="00CB0710" w:rsidRDefault="00CB0710">
      <w:pPr>
        <w:ind w:left="539" w:hanging="539"/>
        <w:rPr>
          <w:sz w:val="24"/>
        </w:rPr>
      </w:pPr>
      <w:r>
        <w:rPr>
          <w:sz w:val="24"/>
        </w:rPr>
        <w:tab/>
        <w:t>gem. §10 BauPolG</w:t>
      </w:r>
    </w:p>
    <w:p w14:paraId="349C987C" w14:textId="77777777" w:rsidR="00CB0710" w:rsidRDefault="00CB0710">
      <w:pPr>
        <w:spacing w:line="360" w:lineRule="auto"/>
        <w:ind w:left="539" w:hanging="539"/>
        <w:rPr>
          <w:b/>
          <w:sz w:val="24"/>
        </w:rPr>
      </w:pPr>
      <w:r>
        <w:rPr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end"/>
      </w:r>
      <w:r>
        <w:rPr>
          <w:b/>
          <w:sz w:val="24"/>
        </w:rPr>
        <w:tab/>
        <w:t>Unterschreitung des Mindestabstandes gemäß § 25(8)BGG</w:t>
      </w:r>
    </w:p>
    <w:p w14:paraId="7692A78F" w14:textId="77777777" w:rsidR="00CB0710" w:rsidRDefault="00CB0710">
      <w:pPr>
        <w:spacing w:line="360" w:lineRule="auto"/>
        <w:ind w:left="539"/>
        <w:rPr>
          <w:b/>
          <w:sz w:val="24"/>
        </w:rPr>
      </w:pPr>
      <w:r>
        <w:rPr>
          <w:b/>
          <w:sz w:val="24"/>
        </w:rPr>
        <w:t xml:space="preserve">zu Gdst.  </w:t>
      </w:r>
      <w:r>
        <w:rPr>
          <w:sz w:val="24"/>
        </w:rPr>
        <w:t>...........................................................</w:t>
      </w:r>
      <w:r>
        <w:rPr>
          <w:b/>
          <w:sz w:val="24"/>
        </w:rPr>
        <w:t xml:space="preserve">  auf  </w:t>
      </w:r>
      <w:r>
        <w:rPr>
          <w:sz w:val="24"/>
        </w:rPr>
        <w:t>..............................</w:t>
      </w:r>
      <w:r>
        <w:rPr>
          <w:b/>
          <w:sz w:val="24"/>
        </w:rPr>
        <w:t xml:space="preserve"> Meter</w:t>
      </w:r>
    </w:p>
    <w:p w14:paraId="733302F8" w14:textId="77777777" w:rsidR="00CB0710" w:rsidRDefault="00CB0710">
      <w:pPr>
        <w:jc w:val="right"/>
        <w:rPr>
          <w:sz w:val="16"/>
        </w:rPr>
      </w:pPr>
      <w:r>
        <w:t>□</w:t>
      </w:r>
      <w:r>
        <w:rPr>
          <w:sz w:val="16"/>
        </w:rPr>
        <w:t xml:space="preserve"> zutreffendes bitte ankreuzen bzw. nicht zutreffendes streichen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0710" w14:paraId="5D54AD6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0705E533" w14:textId="77777777" w:rsidR="00CB0710" w:rsidRDefault="00CB0710">
            <w:r>
              <w:t>Name des Antragstellers</w:t>
            </w:r>
            <w:r>
              <w:br/>
              <w:t>Anschrift, Tel.Nr.</w:t>
            </w:r>
            <w:r>
              <w:br/>
            </w:r>
            <w:r>
              <w:br/>
            </w:r>
          </w:p>
          <w:p w14:paraId="083687CF" w14:textId="77777777" w:rsidR="00CB0710" w:rsidRDefault="00CB0710"/>
          <w:p w14:paraId="2F04BF1B" w14:textId="77777777" w:rsidR="00CB0710" w:rsidRDefault="00CB0710"/>
        </w:tc>
        <w:tc>
          <w:tcPr>
            <w:tcW w:w="4606" w:type="dxa"/>
          </w:tcPr>
          <w:p w14:paraId="64243D68" w14:textId="77777777" w:rsidR="00CB0710" w:rsidRDefault="00CB071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B0710" w14:paraId="10B036E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48C199D" w14:textId="77777777" w:rsidR="00CB0710" w:rsidRDefault="00CB0710">
            <w:r>
              <w:t>Grundstücksnummer, Katastralgemeinde:</w:t>
            </w:r>
            <w:r>
              <w:br/>
            </w:r>
          </w:p>
        </w:tc>
        <w:tc>
          <w:tcPr>
            <w:tcW w:w="4606" w:type="dxa"/>
          </w:tcPr>
          <w:p w14:paraId="5DBF586D" w14:textId="77777777" w:rsidR="00CB0710" w:rsidRDefault="00CB071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B0710" w14:paraId="31260A8F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335EAB8" w14:textId="77777777" w:rsidR="00CB0710" w:rsidRDefault="00CB0710">
            <w:r>
              <w:t>Angabe des Baustellenortes:</w:t>
            </w:r>
            <w:r>
              <w:br/>
            </w:r>
          </w:p>
        </w:tc>
        <w:tc>
          <w:tcPr>
            <w:tcW w:w="4606" w:type="dxa"/>
          </w:tcPr>
          <w:p w14:paraId="567A6949" w14:textId="77777777" w:rsidR="00CB0710" w:rsidRDefault="00CB071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B0710" w14:paraId="232C1FC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B6FDF27" w14:textId="77777777" w:rsidR="00CB0710" w:rsidRDefault="00CB0710">
            <w:r>
              <w:t>Allgem. Beschreibung der baulichen Maßnahme</w:t>
            </w:r>
            <w:r>
              <w:br/>
            </w:r>
          </w:p>
          <w:p w14:paraId="2DD08E6C" w14:textId="77777777" w:rsidR="00CB0710" w:rsidRDefault="00CB0710">
            <w:r>
              <w:br/>
            </w:r>
          </w:p>
        </w:tc>
        <w:tc>
          <w:tcPr>
            <w:tcW w:w="4606" w:type="dxa"/>
          </w:tcPr>
          <w:p w14:paraId="34F48201" w14:textId="77777777" w:rsidR="00CB0710" w:rsidRDefault="00CB071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B0710" w14:paraId="5664A51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ECAFC36" w14:textId="77777777" w:rsidR="00CB0710" w:rsidRDefault="00CB0710">
            <w:r>
              <w:t>Zustimmung von Parteien:  *)</w:t>
            </w:r>
          </w:p>
        </w:tc>
        <w:tc>
          <w:tcPr>
            <w:tcW w:w="4606" w:type="dxa"/>
          </w:tcPr>
          <w:p w14:paraId="7C3AA04B" w14:textId="77777777" w:rsidR="00CB0710" w:rsidRDefault="00CB0710">
            <w:r>
              <w:t>liegt nicht vor</w:t>
            </w:r>
          </w:p>
          <w:p w14:paraId="70246709" w14:textId="77777777" w:rsidR="00CB0710" w:rsidRDefault="00CB0710">
            <w:r>
              <w:t>liegt vor, das Formular gemäß § 7 Abs. 9 BauPolG ist beigeschlossen</w:t>
            </w:r>
          </w:p>
          <w:p w14:paraId="3F91C5F9" w14:textId="77777777" w:rsidR="00CB0710" w:rsidRDefault="00CB0710"/>
        </w:tc>
      </w:tr>
      <w:tr w:rsidR="00CB0710" w14:paraId="57DF8824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E1F4A8F" w14:textId="77777777" w:rsidR="00CB0710" w:rsidRDefault="00CB0710">
            <w:r>
              <w:t>Bestätigung des befugten Planverfassers:</w:t>
            </w:r>
          </w:p>
        </w:tc>
        <w:tc>
          <w:tcPr>
            <w:tcW w:w="4606" w:type="dxa"/>
          </w:tcPr>
          <w:p w14:paraId="417C47E9" w14:textId="77777777" w:rsidR="00CB0710" w:rsidRDefault="00CB0710">
            <w:r>
              <w:t>Firmenmäßige Fertigung des Planverfassers:</w:t>
            </w:r>
          </w:p>
        </w:tc>
      </w:tr>
      <w:tr w:rsidR="00CB0710" w14:paraId="7CA8BDA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3576A665" w14:textId="77777777" w:rsidR="00CB0710" w:rsidRDefault="00CB0710">
            <w:r>
              <w:t>Die Einhaltung aller derzeit geltenden baurechtlichen Anforderungen wird ausdrücklich bestätigt.</w:t>
            </w:r>
          </w:p>
        </w:tc>
        <w:tc>
          <w:tcPr>
            <w:tcW w:w="4606" w:type="dxa"/>
          </w:tcPr>
          <w:p w14:paraId="23DA37F3" w14:textId="77777777" w:rsidR="00CB0710" w:rsidRDefault="00CB0710"/>
          <w:p w14:paraId="05A13528" w14:textId="77777777" w:rsidR="00CB0710" w:rsidRDefault="00CB0710"/>
          <w:p w14:paraId="1480E4C6" w14:textId="77777777" w:rsidR="00CB0710" w:rsidRDefault="00CB0710"/>
          <w:p w14:paraId="2FD53DF9" w14:textId="77777777" w:rsidR="00CB0710" w:rsidRDefault="00CB0710"/>
          <w:p w14:paraId="22B73C38" w14:textId="77777777" w:rsidR="00CB0710" w:rsidRDefault="00CB0710"/>
          <w:p w14:paraId="6A8E041C" w14:textId="77777777" w:rsidR="00CB0710" w:rsidRDefault="00CB0710"/>
          <w:p w14:paraId="6540A938" w14:textId="77777777" w:rsidR="00CB0710" w:rsidRDefault="00CB0710"/>
        </w:tc>
      </w:tr>
      <w:tr w:rsidR="00CB0710" w14:paraId="371BB42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07FC617" w14:textId="77777777" w:rsidR="00CB0710" w:rsidRDefault="00CB0710">
            <w:r>
              <w:t>Ort, Datum:</w:t>
            </w:r>
          </w:p>
          <w:p w14:paraId="70DF6341" w14:textId="77777777" w:rsidR="00CB0710" w:rsidRDefault="00CB0710"/>
        </w:tc>
        <w:tc>
          <w:tcPr>
            <w:tcW w:w="4606" w:type="dxa"/>
          </w:tcPr>
          <w:p w14:paraId="44EF9B0A" w14:textId="77777777" w:rsidR="00CB0710" w:rsidRDefault="00CB0710"/>
        </w:tc>
      </w:tr>
      <w:tr w:rsidR="00CB0710" w14:paraId="433FB65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3CDB6774" w14:textId="77777777" w:rsidR="00CB0710" w:rsidRDefault="00CB0710">
            <w:r>
              <w:t>Bauführer:</w:t>
            </w:r>
          </w:p>
          <w:p w14:paraId="481CAFD2" w14:textId="77777777" w:rsidR="00CB0710" w:rsidRDefault="00CB0710"/>
          <w:p w14:paraId="0F91ED99" w14:textId="77777777" w:rsidR="00CB0710" w:rsidRDefault="00CB0710"/>
          <w:p w14:paraId="6C54C60B" w14:textId="77777777" w:rsidR="00CB0710" w:rsidRDefault="00CB0710"/>
          <w:p w14:paraId="0B3E8E6F" w14:textId="77777777" w:rsidR="00CB0710" w:rsidRDefault="00CB0710"/>
        </w:tc>
        <w:tc>
          <w:tcPr>
            <w:tcW w:w="4606" w:type="dxa"/>
          </w:tcPr>
          <w:p w14:paraId="79EAE427" w14:textId="77777777" w:rsidR="00CB0710" w:rsidRDefault="00CB0710"/>
        </w:tc>
      </w:tr>
    </w:tbl>
    <w:p w14:paraId="7E42D8FB" w14:textId="77777777" w:rsidR="00CB0710" w:rsidRDefault="00CB0710">
      <w:pPr>
        <w:tabs>
          <w:tab w:val="left" w:pos="2835"/>
          <w:tab w:val="left" w:pos="7088"/>
        </w:tabs>
        <w:jc w:val="right"/>
        <w:rPr>
          <w:sz w:val="24"/>
        </w:rPr>
      </w:pPr>
      <w:r>
        <w:t>*)  nicht zutreffendes streichen</w:t>
      </w:r>
    </w:p>
    <w:p w14:paraId="658B09EB" w14:textId="77777777" w:rsidR="00CB0710" w:rsidRDefault="00CB0710">
      <w:pPr>
        <w:spacing w:line="360" w:lineRule="auto"/>
        <w:rPr>
          <w:b/>
        </w:rPr>
      </w:pPr>
      <w:r>
        <w:rPr>
          <w:b/>
        </w:rPr>
        <w:t>erforderliche Beilagen</w:t>
      </w:r>
    </w:p>
    <w:p w14:paraId="22087C6D" w14:textId="77777777" w:rsidR="00CB0710" w:rsidRDefault="00CB0710">
      <w:pPr>
        <w:spacing w:line="360" w:lineRule="auto"/>
      </w:pPr>
      <w:r>
        <w:t>amtlich beglaubigter Grundbuchauszug (1-fach), Baupläne - planliche Darstellung und technische Beschreibung (</w:t>
      </w:r>
      <w:r w:rsidR="00AE1EB5">
        <w:t>3</w:t>
      </w:r>
      <w:r>
        <w:t>-fach), Verzeichnis der gem. §7 BauPolG als Partei in betracht kommenden Rechtsträger</w:t>
      </w:r>
    </w:p>
    <w:p w14:paraId="3A9A2555" w14:textId="77777777" w:rsidR="00CB0710" w:rsidRDefault="00CB0710">
      <w:pPr>
        <w:tabs>
          <w:tab w:val="left" w:pos="2410"/>
          <w:tab w:val="left" w:pos="4536"/>
        </w:tabs>
      </w:pPr>
      <w:r>
        <w:t>Bauplatzerklärung</w:t>
      </w:r>
      <w:r>
        <w:tab/>
        <w:t xml:space="preserve">vom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 xml:space="preserve">, Zl.: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6970F83" w14:textId="77777777" w:rsidR="00CB0710" w:rsidRDefault="00CB0710"/>
    <w:p w14:paraId="2C3AE211" w14:textId="77777777" w:rsidR="00CB0710" w:rsidRDefault="00CB0710"/>
    <w:p w14:paraId="69FF78F8" w14:textId="77777777" w:rsidR="00CB0710" w:rsidRDefault="00CB0710">
      <w:pPr>
        <w:tabs>
          <w:tab w:val="left" w:pos="2835"/>
          <w:tab w:val="left" w:pos="7088"/>
        </w:tabs>
      </w:pPr>
    </w:p>
    <w:p w14:paraId="08D0B749" w14:textId="77777777" w:rsidR="00CB0710" w:rsidRDefault="00CB0710">
      <w:pPr>
        <w:tabs>
          <w:tab w:val="left" w:pos="2835"/>
          <w:tab w:val="left" w:pos="7088"/>
        </w:tabs>
      </w:pPr>
    </w:p>
    <w:p w14:paraId="4A14224B" w14:textId="77777777" w:rsidR="00CB0710" w:rsidRDefault="00CB0710">
      <w:pPr>
        <w:tabs>
          <w:tab w:val="left" w:pos="2835"/>
          <w:tab w:val="left" w:pos="7088"/>
        </w:tabs>
      </w:pPr>
      <w:r>
        <w:t>Bauwerber:</w:t>
      </w:r>
      <w:r>
        <w:tab/>
        <w:t>....................................................</w:t>
      </w:r>
      <w:r>
        <w:tab/>
        <w:t>...............................</w:t>
      </w:r>
    </w:p>
    <w:p w14:paraId="0174689F" w14:textId="77777777" w:rsidR="00CB0710" w:rsidRDefault="00CB0710">
      <w:pPr>
        <w:tabs>
          <w:tab w:val="left" w:pos="2835"/>
          <w:tab w:val="left" w:pos="7088"/>
        </w:tabs>
        <w:rPr>
          <w:sz w:val="16"/>
        </w:rPr>
      </w:pPr>
      <w:r>
        <w:rPr>
          <w:sz w:val="16"/>
        </w:rPr>
        <w:tab/>
        <w:t>(Unterschrift)</w:t>
      </w:r>
      <w:r>
        <w:rPr>
          <w:sz w:val="16"/>
        </w:rPr>
        <w:tab/>
        <w:t>(Datum)</w:t>
      </w:r>
    </w:p>
    <w:sectPr w:rsidR="00CB0710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B8"/>
    <w:rsid w:val="00287338"/>
    <w:rsid w:val="003462E0"/>
    <w:rsid w:val="00686CB8"/>
    <w:rsid w:val="00AE1EB5"/>
    <w:rsid w:val="00C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819E66"/>
  <w15:chartTrackingRefBased/>
  <w15:docId w15:val="{B845F4BC-6FED-434F-873F-541F823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.oehninger/Downloads/%20Ansuchen%20Baubewilligung%20ohne%20Baubeschreib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 Ansuchen Baubewilligung ohne Baubeschreibung.dot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Bauanzeige-Formular</vt:lpstr>
    </vt:vector>
  </TitlesOfParts>
  <Company>Gemeinde St.Gilgen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Bauanzeige-Formular</dc:title>
  <dc:subject/>
  <dc:creator>Michael Öhninger</dc:creator>
  <cp:keywords/>
  <dc:description/>
  <cp:lastModifiedBy>Michael Öhninger</cp:lastModifiedBy>
  <cp:revision>1</cp:revision>
  <cp:lastPrinted>2008-06-03T08:24:00Z</cp:lastPrinted>
  <dcterms:created xsi:type="dcterms:W3CDTF">2024-08-21T09:54:00Z</dcterms:created>
  <dcterms:modified xsi:type="dcterms:W3CDTF">2024-08-21T09:55:00Z</dcterms:modified>
</cp:coreProperties>
</file>