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916"/>
        <w:tblW w:w="105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89"/>
        <w:gridCol w:w="3028"/>
      </w:tblGrid>
      <w:tr w:rsidR="00234991" w14:paraId="645F22A7" w14:textId="77777777">
        <w:tblPrEx>
          <w:tblCellMar>
            <w:top w:w="0" w:type="dxa"/>
            <w:bottom w:w="0" w:type="dxa"/>
          </w:tblCellMar>
        </w:tblPrEx>
        <w:trPr>
          <w:cantSplit/>
          <w:trHeight w:val="1075"/>
        </w:trPr>
        <w:tc>
          <w:tcPr>
            <w:tcW w:w="7489" w:type="dxa"/>
            <w:vMerge w:val="restart"/>
          </w:tcPr>
          <w:p w14:paraId="600285B0" w14:textId="77777777" w:rsidR="00234991" w:rsidRDefault="00234991" w:rsidP="001F49C4">
            <w:pPr>
              <w:ind w:left="-42" w:firstLine="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lang w:val="de-DE" w:eastAsia="de-DE"/>
              </w:rPr>
              <w:pict w14:anchorId="597429D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1" type="#_x0000_t75" style="position:absolute;left:0;text-align:left;margin-left:369pt;margin-top:-211.55pt;width:151.8pt;height:60.6pt;z-index:251657216">
                  <v:imagedata r:id="rId8" r:href="rId9"/>
                </v:shape>
              </w:pict>
            </w:r>
          </w:p>
          <w:p w14:paraId="5BCF94AA" w14:textId="77777777" w:rsidR="00234991" w:rsidRDefault="00234991" w:rsidP="001F49C4">
            <w:pPr>
              <w:ind w:left="-42" w:firstLine="42"/>
              <w:rPr>
                <w:rFonts w:ascii="Arial" w:hAnsi="Arial" w:cs="Arial"/>
              </w:rPr>
            </w:pPr>
          </w:p>
          <w:p w14:paraId="458734E5" w14:textId="77777777" w:rsidR="00234991" w:rsidRDefault="00381D46" w:rsidP="001F49C4">
            <w:pPr>
              <w:ind w:left="-42" w:firstLine="42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587650B5" wp14:editId="4E0318A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-118745</wp:posOffset>
                      </wp:positionV>
                      <wp:extent cx="3607435" cy="1445895"/>
                      <wp:effectExtent l="0" t="0" r="12065" b="14605"/>
                      <wp:wrapNone/>
                      <wp:docPr id="143698878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07435" cy="1445895"/>
                                <a:chOff x="1134" y="1088"/>
                                <a:chExt cx="5681" cy="2277"/>
                              </a:xfrm>
                            </wpg:grpSpPr>
                            <wpg:grpSp>
                              <wpg:cNvPr id="1162863845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4" y="1088"/>
                                  <a:ext cx="180" cy="180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702162363" name="Line 6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6791091" name="Line 7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308946686" name="Group 8"/>
                              <wpg:cNvGrpSpPr>
                                <a:grpSpLocks/>
                              </wpg:cNvGrpSpPr>
                              <wpg:grpSpPr bwMode="auto">
                                <a:xfrm flipH="1" flipV="1">
                                  <a:off x="6634" y="3186"/>
                                  <a:ext cx="181" cy="179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1331521884" name="Line 9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6206018" name="Line 10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795485360" name="Group 11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6634" y="1088"/>
                                  <a:ext cx="179" cy="201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831388238" name="Line 12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75307034" name="Line 13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554848927" name="Group 14"/>
                              <wpg:cNvGrpSpPr>
                                <a:grpSpLocks/>
                              </wpg:cNvGrpSpPr>
                              <wpg:grpSpPr bwMode="auto">
                                <a:xfrm flipV="1">
                                  <a:off x="1134" y="3186"/>
                                  <a:ext cx="182" cy="179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1144439727" name="Line 15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90453473" name="Line 16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C993C9" id="Group 4" o:spid="_x0000_s1026" style="position:absolute;margin-left:0;margin-top:-9.35pt;width:284.05pt;height:113.85pt;z-index:251658240" coordorigin="1134,1088" coordsize="5681,22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">
                      <v:group id="Group 5" o:spid="_x0000_s1027" style="position:absolute;left:1134;top:1088;width:180;height:180" coordorigin="3744,4221" coordsize="180,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">
                        <v:line id="Line 6" o:spid="_x0000_s1028" style="position:absolute;flip:y;visibility:visible;mso-wrap-style:square" from="3744,4221" to="3744,44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">
                          <o:lock v:ext="edit" shapetype="f"/>
                        </v:line>
                        <v:line id="Line 7" o:spid="_x0000_s1029" style="position:absolute;flip:x;visibility:visible;mso-wrap-style:square" from="3744,4221" to="3924,4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">
                          <o:lock v:ext="edit" shapetype="f"/>
                        </v:line>
                      </v:group>
                      <v:group id="Group 8" o:spid="_x0000_s1030" style="position:absolute;left:6634;top:3186;width:181;height:179;flip:x y" coordorigin="3744,4221" coordsize="180,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">
                        <v:line id="Line 9" o:spid="_x0000_s1031" style="position:absolute;flip:y;visibility:visible;mso-wrap-style:square" from="3744,4221" to="3744,44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">
                          <o:lock v:ext="edit" shapetype="f"/>
                        </v:line>
                        <v:line id="Line 10" o:spid="_x0000_s1032" style="position:absolute;flip:x;visibility:visible;mso-wrap-style:square" from="3744,4221" to="3924,4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">
                          <o:lock v:ext="edit" shapetype="f"/>
                        </v:line>
                      </v:group>
                      <v:group id="Group 11" o:spid="_x0000_s1033" style="position:absolute;left:6634;top:1088;width:179;height:201;flip:x" coordorigin="3744,4221" coordsize="180,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">
                        <v:line id="Line 12" o:spid="_x0000_s1034" style="position:absolute;flip:y;visibility:visible;mso-wrap-style:square" from="3744,4221" to="3744,44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">
                          <o:lock v:ext="edit" shapetype="f"/>
                        </v:line>
                        <v:line id="Line 13" o:spid="_x0000_s1035" style="position:absolute;flip:x;visibility:visible;mso-wrap-style:square" from="3744,4221" to="3924,4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">
                          <o:lock v:ext="edit" shapetype="f"/>
                        </v:line>
                      </v:group>
                      <v:group id="Group 14" o:spid="_x0000_s1036" style="position:absolute;left:1134;top:3186;width:182;height:179;flip:y" coordorigin="3744,4221" coordsize="180,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">
                        <v:line id="Line 15" o:spid="_x0000_s1037" style="position:absolute;flip:y;visibility:visible;mso-wrap-style:square" from="3744,4221" to="3744,44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">
                          <o:lock v:ext="edit" shapetype="f"/>
                        </v:line>
                        <v:line id="Line 16" o:spid="_x0000_s1038" style="position:absolute;flip:x;visibility:visible;mso-wrap-style:square" from="3744,4221" to="3924,4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">
                          <o:lock v:ext="edit" shapetype="f"/>
                        </v:line>
                      </v:group>
                    </v:group>
                  </w:pict>
                </mc:Fallback>
              </mc:AlternateContent>
            </w:r>
          </w:p>
          <w:p w14:paraId="6F0507AF" w14:textId="77777777" w:rsidR="00234991" w:rsidRDefault="00234991" w:rsidP="001F49C4">
            <w:pPr>
              <w:ind w:left="-42" w:firstLine="42"/>
              <w:rPr>
                <w:rFonts w:ascii="Arial" w:hAnsi="Arial" w:cs="Arial"/>
              </w:rPr>
            </w:pPr>
          </w:p>
          <w:p w14:paraId="2F04C441" w14:textId="77777777" w:rsidR="00234991" w:rsidRDefault="00234991" w:rsidP="001F49C4">
            <w:pPr>
              <w:ind w:left="-42" w:firstLine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="00B841D5">
              <w:rPr>
                <w:rFonts w:ascii="Arial" w:hAnsi="Arial" w:cs="Arial"/>
                <w:sz w:val="20"/>
                <w:szCs w:val="20"/>
              </w:rPr>
              <w:t>die</w:t>
            </w:r>
          </w:p>
          <w:p w14:paraId="64E9B8DE" w14:textId="77777777" w:rsidR="001607B0" w:rsidRDefault="001607B0" w:rsidP="008D604F">
            <w:pPr>
              <w:ind w:left="-42" w:firstLine="42"/>
              <w:rPr>
                <w:rFonts w:ascii="Arial" w:hAnsi="Arial" w:cs="Arial"/>
                <w:sz w:val="20"/>
                <w:szCs w:val="20"/>
              </w:rPr>
            </w:pPr>
          </w:p>
          <w:p w14:paraId="756612E2" w14:textId="77777777" w:rsidR="00234991" w:rsidRPr="008D604F" w:rsidRDefault="00B841D5" w:rsidP="003C0FC7">
            <w:pPr>
              <w:ind w:left="-42" w:firstLine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Bezirks</w:t>
            </w:r>
            <w:r w:rsidR="003C0FC7">
              <w:rPr>
                <w:rFonts w:ascii="Arial" w:hAnsi="Arial" w:cs="Arial"/>
                <w:sz w:val="20"/>
                <w:szCs w:val="20"/>
              </w:rPr>
              <w:t>verwaltungsbehörde</w:t>
            </w:r>
          </w:p>
        </w:tc>
        <w:tc>
          <w:tcPr>
            <w:tcW w:w="3028" w:type="dxa"/>
          </w:tcPr>
          <w:p w14:paraId="67EF5A11" w14:textId="77777777" w:rsidR="00234991" w:rsidRDefault="00381D46" w:rsidP="001F49C4">
            <w:pPr>
              <w:ind w:left="-42" w:firstLine="42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drawing>
                <wp:anchor distT="0" distB="0" distL="114300" distR="114300" simplePos="0" relativeHeight="251659264" behindDoc="0" locked="1" layoutInCell="1" allowOverlap="1" wp14:anchorId="67D5A3E5" wp14:editId="6EE8D6D6">
                  <wp:simplePos x="0" y="0"/>
                  <wp:positionH relativeFrom="column">
                    <wp:posOffset>616585</wp:posOffset>
                  </wp:positionH>
                  <wp:positionV relativeFrom="paragraph">
                    <wp:posOffset>24765</wp:posOffset>
                  </wp:positionV>
                  <wp:extent cx="1195070" cy="478790"/>
                  <wp:effectExtent l="0" t="0" r="0" b="0"/>
                  <wp:wrapNone/>
                  <wp:docPr id="17" name="Bild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34991" w14:paraId="666C5078" w14:textId="77777777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7489" w:type="dxa"/>
            <w:vMerge/>
          </w:tcPr>
          <w:p w14:paraId="30C150C3" w14:textId="77777777" w:rsidR="00234991" w:rsidRDefault="00234991" w:rsidP="001F49C4">
            <w:pPr>
              <w:pStyle w:val="FeldnameArial10pt"/>
              <w:ind w:left="-42"/>
              <w:jc w:val="left"/>
              <w:rPr>
                <w:b/>
                <w:sz w:val="20"/>
              </w:rPr>
            </w:pPr>
          </w:p>
        </w:tc>
        <w:tc>
          <w:tcPr>
            <w:tcW w:w="3028" w:type="dxa"/>
            <w:tcBorders>
              <w:bottom w:val="single" w:sz="2" w:space="0" w:color="auto"/>
            </w:tcBorders>
          </w:tcPr>
          <w:p w14:paraId="0344187E" w14:textId="77777777" w:rsidR="00234991" w:rsidRDefault="00234991" w:rsidP="001F49C4">
            <w:pPr>
              <w:pStyle w:val="FeldnameArial10pt"/>
              <w:ind w:left="-42"/>
              <w:jc w:val="left"/>
            </w:pPr>
          </w:p>
        </w:tc>
      </w:tr>
      <w:tr w:rsidR="00234991" w14:paraId="2FA8AEDE" w14:textId="77777777">
        <w:tblPrEx>
          <w:tblCellMar>
            <w:top w:w="0" w:type="dxa"/>
            <w:bottom w:w="0" w:type="dxa"/>
          </w:tblCellMar>
        </w:tblPrEx>
        <w:trPr>
          <w:cantSplit/>
          <w:trHeight w:val="1145"/>
        </w:trPr>
        <w:tc>
          <w:tcPr>
            <w:tcW w:w="7489" w:type="dxa"/>
            <w:vMerge/>
          </w:tcPr>
          <w:p w14:paraId="6457FC5C" w14:textId="77777777" w:rsidR="00234991" w:rsidRDefault="00234991" w:rsidP="001F49C4">
            <w:pPr>
              <w:pStyle w:val="FeldnameArial10pt"/>
              <w:ind w:left="-42"/>
              <w:jc w:val="left"/>
            </w:pPr>
          </w:p>
        </w:tc>
        <w:tc>
          <w:tcPr>
            <w:tcW w:w="3028" w:type="dxa"/>
            <w:tcBorders>
              <w:top w:val="single" w:sz="2" w:space="0" w:color="auto"/>
            </w:tcBorders>
            <w:vAlign w:val="center"/>
          </w:tcPr>
          <w:p w14:paraId="1E79546D" w14:textId="77777777" w:rsidR="00234991" w:rsidRDefault="00234991" w:rsidP="001F49C4">
            <w:pPr>
              <w:ind w:left="-42" w:firstLine="42"/>
              <w:jc w:val="center"/>
              <w:rPr>
                <w:rFonts w:ascii="Arial" w:hAnsi="Arial" w:cs="Arial"/>
                <w:color w:val="C0C0C0"/>
                <w:sz w:val="20"/>
              </w:rPr>
            </w:pPr>
            <w:r>
              <w:rPr>
                <w:rFonts w:ascii="Arial" w:hAnsi="Arial" w:cs="Arial"/>
                <w:color w:val="C0C0C0"/>
                <w:sz w:val="20"/>
              </w:rPr>
              <w:t>Eingangsstempel</w:t>
            </w:r>
          </w:p>
        </w:tc>
      </w:tr>
    </w:tbl>
    <w:p w14:paraId="7549493F" w14:textId="77777777" w:rsidR="00234991" w:rsidRDefault="00381D46" w:rsidP="001F49C4">
      <w:pPr>
        <w:pStyle w:val="berschrift1"/>
        <w:spacing w:before="0"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5AEE2453" wp14:editId="7CF464F5">
                <wp:simplePos x="0" y="0"/>
                <wp:positionH relativeFrom="margin">
                  <wp:posOffset>-457200</wp:posOffset>
                </wp:positionH>
                <wp:positionV relativeFrom="margin">
                  <wp:posOffset>6743700</wp:posOffset>
                </wp:positionV>
                <wp:extent cx="228600" cy="247015"/>
                <wp:effectExtent l="0" t="0" r="0" b="0"/>
                <wp:wrapNone/>
                <wp:docPr id="5299611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541D54" w14:textId="77777777" w:rsidR="00135E9A" w:rsidRDefault="00381D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9272F3" wp14:editId="5150814F">
                                  <wp:extent cx="155575" cy="9525"/>
                                  <wp:effectExtent l="0" t="0" r="0" b="0"/>
                                  <wp:docPr id="3" name="Bild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EE24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pt;margin-top:531pt;width:18pt;height:19.4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" stroked="f">
                <v:path arrowok="t"/>
                <v:textbox inset="1mm,1mm,1mm,1mm">
                  <w:txbxContent>
                    <w:p w14:paraId="39541D54" w14:textId="77777777" w:rsidR="00135E9A" w:rsidRDefault="00381D46">
                      <w:r>
                        <w:rPr>
                          <w:noProof/>
                        </w:rPr>
                        <w:drawing>
                          <wp:inline distT="0" distB="0" distL="0" distR="0" wp14:anchorId="149272F3" wp14:editId="5150814F">
                            <wp:extent cx="155575" cy="9525"/>
                            <wp:effectExtent l="0" t="0" r="0" b="0"/>
                            <wp:docPr id="3" name="Bild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B841D5">
        <w:rPr>
          <w:noProof/>
          <w:sz w:val="28"/>
          <w:szCs w:val="28"/>
        </w:rPr>
        <w:t>Behindertenhilfe – Antrag</w:t>
      </w:r>
    </w:p>
    <w:p w14:paraId="178BE47C" w14:textId="77777777" w:rsidR="00B841D5" w:rsidRDefault="00582BA1" w:rsidP="006E12DF">
      <w:pPr>
        <w:pStyle w:val="FeldnameArial10pt"/>
        <w:jc w:val="both"/>
        <w:rPr>
          <w:sz w:val="20"/>
          <w:szCs w:val="20"/>
        </w:rPr>
      </w:pPr>
      <w:r w:rsidRPr="00582BA1">
        <w:rPr>
          <w:sz w:val="20"/>
          <w:szCs w:val="20"/>
        </w:rPr>
        <w:t>Menschen mit Behinderung sollen unterstützt werden, damit sie an der Gesellschaft in gleicher Weise wie nicht behinderte Menschen teilhaben und ein möglichst selbstbestimmtes Leben führen können.</w:t>
      </w:r>
    </w:p>
    <w:p w14:paraId="6CC9206B" w14:textId="77777777" w:rsidR="00582BA1" w:rsidRDefault="00582BA1" w:rsidP="001F49C4">
      <w:pPr>
        <w:pStyle w:val="FeldnameArial10pt"/>
        <w:jc w:val="left"/>
        <w:rPr>
          <w:sz w:val="20"/>
          <w:szCs w:val="20"/>
        </w:rPr>
      </w:pPr>
    </w:p>
    <w:tbl>
      <w:tblPr>
        <w:tblW w:w="10401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346"/>
        <w:gridCol w:w="2141"/>
        <w:gridCol w:w="356"/>
        <w:gridCol w:w="2656"/>
        <w:gridCol w:w="385"/>
        <w:gridCol w:w="2450"/>
      </w:tblGrid>
      <w:tr w:rsidR="00234991" w14:paraId="6871B517" w14:textId="77777777" w:rsidTr="00BD554E">
        <w:trPr>
          <w:cantSplit/>
          <w:trHeight w:val="454"/>
        </w:trPr>
        <w:tc>
          <w:tcPr>
            <w:tcW w:w="20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ED8BA0" w14:textId="77777777" w:rsidR="00234991" w:rsidRDefault="00234991" w:rsidP="001F49C4">
            <w:pPr>
              <w:pStyle w:val="FeldnameArial10pt"/>
              <w:rPr>
                <w:b/>
              </w:rPr>
            </w:pPr>
            <w:r>
              <w:rPr>
                <w:b/>
              </w:rPr>
              <w:t>Bitte beachten Sie:</w:t>
            </w:r>
          </w:p>
        </w:tc>
        <w:tc>
          <w:tcPr>
            <w:tcW w:w="3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126267" w14:textId="77777777" w:rsidR="00234991" w:rsidRDefault="00234991" w:rsidP="001F49C4">
            <w:pPr>
              <w:pStyle w:val="Feldname"/>
              <w:ind w:left="-28" w:hanging="2"/>
              <w:rPr>
                <w:rFonts w:ascii="Arial" w:hAnsi="Arial"/>
                <w:b/>
                <w:sz w:val="28"/>
                <w:szCs w:val="28"/>
                <w:lang w:val="de-AT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55C4D7" w14:textId="77777777" w:rsidR="00234991" w:rsidRDefault="00234991" w:rsidP="001F49C4">
            <w:pPr>
              <w:pStyle w:val="FeldnameArial10pt"/>
              <w:jc w:val="left"/>
              <w:rPr>
                <w:b/>
              </w:rPr>
            </w:pPr>
            <w:r>
              <w:rPr>
                <w:b/>
              </w:rPr>
              <w:t>Angabe erforderlich</w:t>
            </w:r>
          </w:p>
        </w:tc>
        <w:tc>
          <w:tcPr>
            <w:tcW w:w="35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6D2128" w14:textId="77777777" w:rsidR="00234991" w:rsidRDefault="00234991" w:rsidP="001F49C4">
            <w:pPr>
              <w:ind w:left="-28" w:hanging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265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9DC616" w14:textId="77777777" w:rsidR="00234991" w:rsidRDefault="00234991" w:rsidP="001F49C4">
            <w:pPr>
              <w:pStyle w:val="FeldnameArial10pt"/>
              <w:jc w:val="left"/>
              <w:rPr>
                <w:b/>
              </w:rPr>
            </w:pPr>
            <w:r>
              <w:rPr>
                <w:b/>
              </w:rPr>
              <w:t>Information zum Ausfüllen</w:t>
            </w:r>
          </w:p>
        </w:tc>
        <w:tc>
          <w:tcPr>
            <w:tcW w:w="385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FC50991" w14:textId="77777777" w:rsidR="00234991" w:rsidRDefault="00234991" w:rsidP="001F49C4">
            <w:pPr>
              <w:pStyle w:val="Feldname"/>
              <w:ind w:left="-28" w:hanging="2"/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40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450" w:type="dxa"/>
            <w:vAlign w:val="center"/>
          </w:tcPr>
          <w:p w14:paraId="550CD5C4" w14:textId="77777777" w:rsidR="00234991" w:rsidRDefault="00234991" w:rsidP="001F49C4">
            <w:pPr>
              <w:pStyle w:val="FeldnameArial10pt"/>
              <w:jc w:val="left"/>
              <w:rPr>
                <w:b/>
              </w:rPr>
            </w:pPr>
            <w:r>
              <w:rPr>
                <w:b/>
              </w:rPr>
              <w:t>Zutreffendes a</w:t>
            </w:r>
            <w:r>
              <w:rPr>
                <w:b/>
              </w:rPr>
              <w:t>n</w:t>
            </w:r>
            <w:r>
              <w:rPr>
                <w:b/>
              </w:rPr>
              <w:t>kreuzen</w:t>
            </w:r>
          </w:p>
        </w:tc>
      </w:tr>
    </w:tbl>
    <w:p w14:paraId="6D3D1AFB" w14:textId="77777777" w:rsidR="00043C26" w:rsidRPr="00F14F70" w:rsidRDefault="00043C26" w:rsidP="001F49C4">
      <w:pPr>
        <w:rPr>
          <w:sz w:val="20"/>
          <w:szCs w:val="20"/>
        </w:rPr>
      </w:pPr>
    </w:p>
    <w:tbl>
      <w:tblPr>
        <w:tblW w:w="104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5"/>
        <w:gridCol w:w="1348"/>
        <w:gridCol w:w="238"/>
        <w:gridCol w:w="241"/>
        <w:gridCol w:w="300"/>
        <w:gridCol w:w="374"/>
        <w:gridCol w:w="2128"/>
        <w:gridCol w:w="364"/>
        <w:gridCol w:w="2211"/>
        <w:gridCol w:w="406"/>
        <w:gridCol w:w="2366"/>
      </w:tblGrid>
      <w:tr w:rsidR="00EF6CEF" w14:paraId="426BEF04" w14:textId="77777777" w:rsidTr="004A1BD0">
        <w:trPr>
          <w:trHeight w:val="283"/>
        </w:trPr>
        <w:tc>
          <w:tcPr>
            <w:tcW w:w="10401" w:type="dxa"/>
            <w:gridSpan w:val="11"/>
            <w:tcBorders>
              <w:bottom w:val="single" w:sz="8" w:space="0" w:color="auto"/>
            </w:tcBorders>
            <w:vAlign w:val="center"/>
          </w:tcPr>
          <w:p w14:paraId="5C40F10A" w14:textId="77777777" w:rsidR="00EF6CEF" w:rsidRDefault="00C041B7" w:rsidP="001F49C4">
            <w:pPr>
              <w:pStyle w:val="InformationstextberschriftNichtFett"/>
            </w:pPr>
            <w:r>
              <w:t>Angestrebte Hilfeleistung</w:t>
            </w:r>
          </w:p>
        </w:tc>
      </w:tr>
      <w:tr w:rsidR="001A366A" w14:paraId="5879C3F4" w14:textId="77777777" w:rsidTr="00582BA1">
        <w:trPr>
          <w:trHeight w:val="454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1BD32E3" w14:textId="77777777" w:rsidR="001A366A" w:rsidRDefault="001A366A" w:rsidP="00A0230B">
            <w:pPr>
              <w:pStyle w:val="FeldnameArial10pt"/>
              <w:jc w:val="center"/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127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255FE6B" w14:textId="77777777" w:rsidR="001A366A" w:rsidRDefault="001607B0" w:rsidP="00A0230B">
            <w:pPr>
              <w:pStyle w:val="FormatvorlageFeldnameArial10ptLinksVor6pt"/>
            </w:pPr>
            <w:r>
              <w:t>Heilbehandlung</w:t>
            </w:r>
            <w:r w:rsidR="001A366A">
              <w:t xml:space="preserve"> </w:t>
            </w:r>
          </w:p>
        </w:tc>
        <w:tc>
          <w:tcPr>
            <w:tcW w:w="37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80DFB15" w14:textId="77777777" w:rsidR="001A366A" w:rsidRDefault="001A366A" w:rsidP="00A0230B">
            <w:pPr>
              <w:pStyle w:val="FeldnameArial10pt"/>
              <w:jc w:val="center"/>
            </w:pPr>
            <w:r w:rsidRPr="004306B1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06B1">
              <w:rPr>
                <w:sz w:val="24"/>
                <w:szCs w:val="24"/>
              </w:rPr>
              <w:instrText xml:space="preserve"> FORMCHECKBOX </w:instrText>
            </w:r>
            <w:r w:rsidR="002C5F67" w:rsidRPr="004306B1">
              <w:rPr>
                <w:sz w:val="24"/>
                <w:szCs w:val="24"/>
              </w:rPr>
            </w:r>
            <w:r w:rsidRPr="004306B1">
              <w:rPr>
                <w:sz w:val="24"/>
                <w:szCs w:val="24"/>
              </w:rPr>
              <w:fldChar w:fldCharType="end"/>
            </w:r>
          </w:p>
        </w:tc>
        <w:tc>
          <w:tcPr>
            <w:tcW w:w="212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B660E8D" w14:textId="77777777" w:rsidR="001A366A" w:rsidRPr="00CA72A6" w:rsidRDefault="001607B0" w:rsidP="00CA72A6">
            <w:pPr>
              <w:pStyle w:val="FormatvorlageFeldnameArial10ptLinksVor6pt"/>
              <w:rPr>
                <w:sz w:val="14"/>
                <w:szCs w:val="14"/>
              </w:rPr>
            </w:pPr>
            <w:r w:rsidRPr="00CA72A6">
              <w:rPr>
                <w:sz w:val="14"/>
                <w:szCs w:val="14"/>
              </w:rPr>
              <w:t>Versorgung mit Körper-ersatzstücken, orthopäd. Behelfen, andere</w:t>
            </w:r>
            <w:r w:rsidR="006E12DF" w:rsidRPr="00CA72A6">
              <w:rPr>
                <w:sz w:val="14"/>
                <w:szCs w:val="14"/>
              </w:rPr>
              <w:t>n</w:t>
            </w:r>
            <w:r w:rsidRPr="00CA72A6">
              <w:rPr>
                <w:sz w:val="14"/>
                <w:szCs w:val="14"/>
              </w:rPr>
              <w:t xml:space="preserve"> Hilfsmittel</w:t>
            </w:r>
            <w:r w:rsidR="006E12DF" w:rsidRPr="00CA72A6">
              <w:rPr>
                <w:sz w:val="14"/>
                <w:szCs w:val="14"/>
              </w:rPr>
              <w:t>n</w:t>
            </w:r>
          </w:p>
        </w:tc>
        <w:tc>
          <w:tcPr>
            <w:tcW w:w="36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548FA5C" w14:textId="77777777" w:rsidR="001A366A" w:rsidRPr="004A1BD0" w:rsidRDefault="001A366A" w:rsidP="00A0230B">
            <w:pPr>
              <w:pStyle w:val="FeldnameArial10pt"/>
              <w:jc w:val="left"/>
              <w:rPr>
                <w:sz w:val="24"/>
                <w:szCs w:val="24"/>
              </w:rPr>
            </w:pPr>
            <w:r w:rsidRPr="004A1BD0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BD0">
              <w:rPr>
                <w:sz w:val="24"/>
                <w:szCs w:val="24"/>
              </w:rPr>
              <w:instrText xml:space="preserve"> FORMCHECKBOX </w:instrText>
            </w:r>
            <w:r w:rsidRPr="004A1BD0">
              <w:rPr>
                <w:sz w:val="24"/>
                <w:szCs w:val="24"/>
              </w:rPr>
            </w:r>
            <w:r w:rsidRPr="004A1BD0">
              <w:rPr>
                <w:sz w:val="24"/>
                <w:szCs w:val="24"/>
              </w:rPr>
              <w:fldChar w:fldCharType="end"/>
            </w:r>
          </w:p>
        </w:tc>
        <w:tc>
          <w:tcPr>
            <w:tcW w:w="221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BB96BAB" w14:textId="77777777" w:rsidR="001A366A" w:rsidRDefault="001607B0" w:rsidP="001A366A">
            <w:pPr>
              <w:pStyle w:val="FormatvorlageFeldnameArial10ptLinksVor6pt"/>
            </w:pPr>
            <w:r>
              <w:t>Erziehung und Schulbildung</w:t>
            </w:r>
            <w:r w:rsidR="007D5E00">
              <w:t xml:space="preserve"> (Frühförderung)</w:t>
            </w:r>
          </w:p>
        </w:tc>
        <w:tc>
          <w:tcPr>
            <w:tcW w:w="40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3646D91" w14:textId="77777777" w:rsidR="001A366A" w:rsidRPr="004A1BD0" w:rsidRDefault="001A366A" w:rsidP="00A0230B">
            <w:pPr>
              <w:pStyle w:val="FeldnameArial10pt"/>
              <w:jc w:val="left"/>
              <w:rPr>
                <w:sz w:val="24"/>
                <w:szCs w:val="24"/>
              </w:rPr>
            </w:pPr>
            <w:r w:rsidRPr="004A1BD0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BD0">
              <w:rPr>
                <w:sz w:val="24"/>
                <w:szCs w:val="24"/>
              </w:rPr>
              <w:instrText xml:space="preserve"> FORMCHECKBOX </w:instrText>
            </w:r>
            <w:r w:rsidRPr="004A1BD0">
              <w:rPr>
                <w:sz w:val="24"/>
                <w:szCs w:val="24"/>
              </w:rPr>
            </w:r>
            <w:r w:rsidRPr="004A1BD0">
              <w:rPr>
                <w:sz w:val="24"/>
                <w:szCs w:val="24"/>
              </w:rPr>
              <w:fldChar w:fldCharType="end"/>
            </w:r>
          </w:p>
        </w:tc>
        <w:tc>
          <w:tcPr>
            <w:tcW w:w="236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CC2379" w14:textId="77777777" w:rsidR="001A366A" w:rsidRDefault="00FD20B7" w:rsidP="00FD20B7">
            <w:pPr>
              <w:pStyle w:val="FormatvorlageFeldnameArial10ptLinksVor6pt"/>
            </w:pPr>
            <w:r>
              <w:t>Teilhabe an Beschäftigung in der Arbeitswelt</w:t>
            </w:r>
          </w:p>
        </w:tc>
      </w:tr>
      <w:bookmarkStart w:id="0" w:name="Kontrollkästchen1"/>
      <w:tr w:rsidR="000C66C7" w14:paraId="6B15AB27" w14:textId="77777777" w:rsidTr="00582BA1">
        <w:trPr>
          <w:trHeight w:val="454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25F502A" w14:textId="77777777" w:rsidR="000C66C7" w:rsidRDefault="000C66C7" w:rsidP="001F49C4">
            <w:pPr>
              <w:pStyle w:val="FeldnameArial10pt"/>
              <w:jc w:val="center"/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127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D934402" w14:textId="77777777" w:rsidR="000C66C7" w:rsidRDefault="001607B0" w:rsidP="001A366A">
            <w:pPr>
              <w:pStyle w:val="FormatvorlageFeldnameArial10ptLinksVor6pt"/>
            </w:pPr>
            <w:r>
              <w:t>Lebensunterhalt</w:t>
            </w:r>
          </w:p>
        </w:tc>
        <w:tc>
          <w:tcPr>
            <w:tcW w:w="37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5A4D806" w14:textId="77777777" w:rsidR="000C66C7" w:rsidRDefault="000C66C7" w:rsidP="001F49C4">
            <w:pPr>
              <w:pStyle w:val="FeldnameArial10pt"/>
              <w:jc w:val="center"/>
            </w:pPr>
            <w:r w:rsidRPr="004306B1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06B1">
              <w:rPr>
                <w:sz w:val="24"/>
                <w:szCs w:val="24"/>
              </w:rPr>
              <w:instrText xml:space="preserve"> FORMCHECKBOX </w:instrText>
            </w:r>
            <w:r w:rsidR="002C5F67" w:rsidRPr="004306B1">
              <w:rPr>
                <w:sz w:val="24"/>
                <w:szCs w:val="24"/>
              </w:rPr>
            </w:r>
            <w:r w:rsidRPr="004306B1">
              <w:rPr>
                <w:sz w:val="24"/>
                <w:szCs w:val="24"/>
              </w:rPr>
              <w:fldChar w:fldCharType="end"/>
            </w:r>
          </w:p>
        </w:tc>
        <w:tc>
          <w:tcPr>
            <w:tcW w:w="212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00002BF" w14:textId="77777777" w:rsidR="000C66C7" w:rsidRDefault="00FD20B7" w:rsidP="00FD20B7">
            <w:pPr>
              <w:pStyle w:val="FeldnameArial10pt"/>
              <w:ind w:right="-108"/>
              <w:jc w:val="left"/>
            </w:pPr>
            <w:r>
              <w:t>Tageseinrichtungen</w:t>
            </w:r>
          </w:p>
        </w:tc>
        <w:tc>
          <w:tcPr>
            <w:tcW w:w="36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B762571" w14:textId="77777777" w:rsidR="000C66C7" w:rsidRPr="004A1BD0" w:rsidRDefault="000C66C7" w:rsidP="001F49C4">
            <w:pPr>
              <w:pStyle w:val="FeldnameArial10pt"/>
              <w:jc w:val="left"/>
              <w:rPr>
                <w:sz w:val="24"/>
                <w:szCs w:val="24"/>
              </w:rPr>
            </w:pPr>
            <w:r w:rsidRPr="004A1BD0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BD0">
              <w:rPr>
                <w:sz w:val="24"/>
                <w:szCs w:val="24"/>
              </w:rPr>
              <w:instrText xml:space="preserve"> FORMCHECKBOX </w:instrText>
            </w:r>
            <w:r w:rsidRPr="004A1BD0">
              <w:rPr>
                <w:sz w:val="24"/>
                <w:szCs w:val="24"/>
              </w:rPr>
            </w:r>
            <w:r w:rsidRPr="004A1BD0">
              <w:rPr>
                <w:sz w:val="24"/>
                <w:szCs w:val="24"/>
              </w:rPr>
              <w:fldChar w:fldCharType="end"/>
            </w:r>
          </w:p>
        </w:tc>
        <w:tc>
          <w:tcPr>
            <w:tcW w:w="221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E87218A" w14:textId="77777777" w:rsidR="000C66C7" w:rsidRDefault="00FD20B7" w:rsidP="00FD20B7">
            <w:pPr>
              <w:pStyle w:val="FormatvorlageFeldnameArial10ptLinksVor6pt"/>
            </w:pPr>
            <w:r>
              <w:t>Wohneinrichtungen</w:t>
            </w:r>
          </w:p>
        </w:tc>
        <w:tc>
          <w:tcPr>
            <w:tcW w:w="40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11E7B87" w14:textId="77777777" w:rsidR="000C66C7" w:rsidRPr="004A1BD0" w:rsidRDefault="000C66C7" w:rsidP="001F49C4">
            <w:pPr>
              <w:pStyle w:val="FeldnameArial10pt"/>
              <w:jc w:val="left"/>
              <w:rPr>
                <w:sz w:val="24"/>
                <w:szCs w:val="24"/>
              </w:rPr>
            </w:pPr>
            <w:r w:rsidRPr="004A1BD0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BD0">
              <w:rPr>
                <w:sz w:val="24"/>
                <w:szCs w:val="24"/>
              </w:rPr>
              <w:instrText xml:space="preserve"> FORMCHECKBOX </w:instrText>
            </w:r>
            <w:r w:rsidRPr="004A1BD0">
              <w:rPr>
                <w:sz w:val="24"/>
                <w:szCs w:val="24"/>
              </w:rPr>
            </w:r>
            <w:r w:rsidRPr="004A1BD0">
              <w:rPr>
                <w:sz w:val="24"/>
                <w:szCs w:val="24"/>
              </w:rPr>
              <w:fldChar w:fldCharType="end"/>
            </w:r>
          </w:p>
        </w:tc>
        <w:tc>
          <w:tcPr>
            <w:tcW w:w="236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75E66C" w14:textId="77777777" w:rsidR="000C66C7" w:rsidRPr="00CA72A6" w:rsidRDefault="00FD20B7" w:rsidP="00FD20B7">
            <w:pPr>
              <w:pStyle w:val="FormatvorlageFeldnameArial10ptLinksVor6pt"/>
              <w:rPr>
                <w:szCs w:val="16"/>
              </w:rPr>
            </w:pPr>
            <w:r w:rsidRPr="00CA72A6">
              <w:rPr>
                <w:szCs w:val="16"/>
              </w:rPr>
              <w:t xml:space="preserve">Übernahme der Entgelte in Pflegeheimen </w:t>
            </w:r>
          </w:p>
        </w:tc>
      </w:tr>
      <w:tr w:rsidR="001A366A" w14:paraId="5A877070" w14:textId="77777777" w:rsidTr="00582BA1">
        <w:trPr>
          <w:trHeight w:val="454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953E2EA" w14:textId="77777777" w:rsidR="001A366A" w:rsidRDefault="001A366A" w:rsidP="00A0230B">
            <w:pPr>
              <w:pStyle w:val="FeldnameArial10p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50C7D" w14:textId="77777777" w:rsidR="001A366A" w:rsidRDefault="00FD20B7" w:rsidP="00FD20B7">
            <w:pPr>
              <w:pStyle w:val="FormatvorlageFeldnameArial10ptLinksVor6pt"/>
            </w:pPr>
            <w:r>
              <w:t>Mietzinsbeihilfe</w:t>
            </w:r>
          </w:p>
        </w:tc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CFD50" w14:textId="77777777" w:rsidR="001A366A" w:rsidRPr="004306B1" w:rsidRDefault="001A366A" w:rsidP="00A0230B">
            <w:pPr>
              <w:pStyle w:val="FeldnameArial10p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EC119" w14:textId="77777777" w:rsidR="001A366A" w:rsidRDefault="00FD20B7" w:rsidP="00C11FE0">
            <w:pPr>
              <w:pStyle w:val="FormatvorlageFeldnameArial10ptLinksVor6pt"/>
            </w:pPr>
            <w:r>
              <w:t>Hilfe zum Wohnen</w:t>
            </w:r>
          </w:p>
        </w:tc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2D086" w14:textId="77777777" w:rsidR="001A366A" w:rsidRDefault="001A366A" w:rsidP="00A0230B">
            <w:pPr>
              <w:pStyle w:val="FeldnameArial10p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6627F" w14:textId="77777777" w:rsidR="001A366A" w:rsidRDefault="00FD20B7" w:rsidP="00C11FE0">
            <w:pPr>
              <w:pStyle w:val="FormatvorlageFeldnameArial10ptLinksVor6pt"/>
            </w:pPr>
            <w:r>
              <w:t>Freizeitgestaltung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D765A" w14:textId="77777777" w:rsidR="001A366A" w:rsidRPr="004A1BD0" w:rsidRDefault="001A366A" w:rsidP="00A0230B">
            <w:pPr>
              <w:pStyle w:val="FeldnameArial10pt"/>
              <w:jc w:val="left"/>
              <w:rPr>
                <w:sz w:val="24"/>
                <w:szCs w:val="24"/>
              </w:rPr>
            </w:pPr>
            <w:r w:rsidRPr="004A1BD0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BD0">
              <w:rPr>
                <w:sz w:val="24"/>
                <w:szCs w:val="24"/>
              </w:rPr>
              <w:instrText xml:space="preserve"> FORMCHECKBOX </w:instrText>
            </w:r>
            <w:r w:rsidRPr="004A1BD0">
              <w:rPr>
                <w:sz w:val="24"/>
                <w:szCs w:val="24"/>
              </w:rPr>
            </w:r>
            <w:r w:rsidRPr="004A1BD0">
              <w:rPr>
                <w:sz w:val="24"/>
                <w:szCs w:val="24"/>
              </w:rPr>
              <w:fldChar w:fldCharType="end"/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F26131" w14:textId="77777777" w:rsidR="001A366A" w:rsidRDefault="00FD20B7" w:rsidP="00FD20B7">
            <w:pPr>
              <w:pStyle w:val="FormatvorlageFeldnameArial10ptLinksVor6pt"/>
            </w:pPr>
            <w:r>
              <w:t>Familienentlastung</w:t>
            </w:r>
          </w:p>
        </w:tc>
      </w:tr>
      <w:tr w:rsidR="00CA72A6" w14:paraId="6897E629" w14:textId="77777777" w:rsidTr="00582BA1">
        <w:trPr>
          <w:trHeight w:val="454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8F15826" w14:textId="77777777" w:rsidR="00CA72A6" w:rsidRDefault="00CA72A6" w:rsidP="00D26EC3">
            <w:pPr>
              <w:pStyle w:val="FeldnameArial10p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F6D03" w14:textId="77777777" w:rsidR="00CA72A6" w:rsidRDefault="00CA72A6" w:rsidP="00D26EC3">
            <w:pPr>
              <w:pStyle w:val="FormatvorlageFeldnameArial10ptLinksVor6pt"/>
            </w:pPr>
            <w:r>
              <w:t>Zuschuss für behinderten-gerechte Ausstattung von Kfz</w:t>
            </w:r>
          </w:p>
        </w:tc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609AC" w14:textId="77777777" w:rsidR="00CA72A6" w:rsidRPr="004306B1" w:rsidRDefault="00CA72A6" w:rsidP="00D26EC3">
            <w:pPr>
              <w:pStyle w:val="FeldnameArial10p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DCF72" w14:textId="77777777" w:rsidR="00CA72A6" w:rsidRDefault="00CA72A6" w:rsidP="006E12DF">
            <w:pPr>
              <w:pStyle w:val="FormatvorlageFeldnameArial10ptLinksVor6pt"/>
            </w:pPr>
            <w:r w:rsidRPr="00C11FE0">
              <w:rPr>
                <w:szCs w:val="16"/>
              </w:rPr>
              <w:t xml:space="preserve">Zuschuss für notwendige bauliche </w:t>
            </w:r>
            <w:r>
              <w:rPr>
                <w:szCs w:val="16"/>
              </w:rPr>
              <w:t>Maßnahmen</w:t>
            </w:r>
          </w:p>
        </w:tc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C1896" w14:textId="77777777" w:rsidR="00CA72A6" w:rsidRDefault="00CA72A6" w:rsidP="00D26EC3">
            <w:pPr>
              <w:pStyle w:val="FeldnameArial10p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819F8" w14:textId="77777777" w:rsidR="00CA72A6" w:rsidRPr="00582BA1" w:rsidRDefault="00CA72A6" w:rsidP="00D26EC3">
            <w:pPr>
              <w:pStyle w:val="FormatvorlageFeldnameArial10ptLinksVor6pt"/>
              <w:rPr>
                <w:szCs w:val="16"/>
              </w:rPr>
            </w:pPr>
            <w:r>
              <w:rPr>
                <w:szCs w:val="16"/>
              </w:rPr>
              <w:t>Reisekosten aufgrund einer Ladung durch die Behörde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91304" w14:textId="77777777" w:rsidR="00CA72A6" w:rsidRDefault="00CA72A6" w:rsidP="00E739D0">
            <w:pPr>
              <w:pStyle w:val="FeldnameArial10p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4B44B7" w14:textId="77777777" w:rsidR="00CA72A6" w:rsidRDefault="00CA72A6" w:rsidP="00E739D0">
            <w:pPr>
              <w:pStyle w:val="FormatvorlageFeldnameArial10ptLinksVor6pt"/>
            </w:pPr>
            <w:r>
              <w:t>Härtefall</w:t>
            </w:r>
          </w:p>
        </w:tc>
      </w:tr>
      <w:tr w:rsidR="00CA72A6" w14:paraId="100742B4" w14:textId="77777777" w:rsidTr="00582BA1">
        <w:trPr>
          <w:trHeight w:val="454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665B040" w14:textId="77777777" w:rsidR="00CA72A6" w:rsidRDefault="00CA72A6" w:rsidP="001F49C4">
            <w:pPr>
              <w:pStyle w:val="FeldnameArial10p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75CAC" w14:textId="77777777" w:rsidR="00CA72A6" w:rsidRPr="00C11FE0" w:rsidRDefault="00CA72A6" w:rsidP="00FC4A64">
            <w:pPr>
              <w:pStyle w:val="FormatvorlageFeldnameArial10ptLinksVor6pt"/>
              <w:rPr>
                <w:szCs w:val="16"/>
              </w:rPr>
            </w:pPr>
            <w:r>
              <w:rPr>
                <w:szCs w:val="16"/>
              </w:rPr>
              <w:t>Übernahme der Fahrtkosten</w:t>
            </w:r>
          </w:p>
        </w:tc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AE8A8" w14:textId="77777777" w:rsidR="00CA72A6" w:rsidRDefault="00CA72A6" w:rsidP="002D7BAA">
            <w:pPr>
              <w:pStyle w:val="FeldnameArial10pt"/>
              <w:jc w:val="left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C5B62" w14:textId="77777777" w:rsidR="00CA72A6" w:rsidRDefault="00CA72A6" w:rsidP="001F49C4">
            <w:pPr>
              <w:pStyle w:val="FormatvorlageFeldnameArial10ptLinksVor6pt"/>
            </w:pPr>
          </w:p>
        </w:tc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A9D16" w14:textId="77777777" w:rsidR="00CA72A6" w:rsidRDefault="00CA72A6" w:rsidP="002D7BAA">
            <w:pPr>
              <w:pStyle w:val="FeldnameArial10pt"/>
              <w:jc w:val="left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930B4" w14:textId="77777777" w:rsidR="00CA72A6" w:rsidRDefault="00CA72A6" w:rsidP="001A366A">
            <w:pPr>
              <w:pStyle w:val="FormatvorlageFeldnameArial10ptLinksVor6pt"/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E4FD1" w14:textId="77777777" w:rsidR="00CA72A6" w:rsidRPr="004A1BD0" w:rsidRDefault="00CA72A6" w:rsidP="001F49C4">
            <w:pPr>
              <w:pStyle w:val="FeldnameArial10pt"/>
              <w:jc w:val="left"/>
              <w:rPr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B8EA74" w14:textId="77777777" w:rsidR="00CA72A6" w:rsidRDefault="00CA72A6" w:rsidP="001F49C4">
            <w:pPr>
              <w:pStyle w:val="FormatvorlageFeldnameArial10ptLinksVor6pt"/>
            </w:pPr>
          </w:p>
        </w:tc>
      </w:tr>
      <w:tr w:rsidR="00CA72A6" w14:paraId="3FA03DA4" w14:textId="77777777" w:rsidTr="00D26EC3">
        <w:trPr>
          <w:trHeight w:val="851"/>
        </w:trPr>
        <w:tc>
          <w:tcPr>
            <w:tcW w:w="17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196AFB6" w14:textId="77777777" w:rsidR="00CA72A6" w:rsidRPr="00FF50C5" w:rsidRDefault="00CA72A6" w:rsidP="001F49C4">
            <w:pPr>
              <w:pStyle w:val="FeldnameArial10pt"/>
            </w:pPr>
            <w:r>
              <w:t>Genaue Bezeichnung der beantragten Hilfe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CDF9510" w14:textId="77777777" w:rsidR="00CA72A6" w:rsidRDefault="00CA72A6" w:rsidP="001F49C4">
            <w:pPr>
              <w:pStyle w:val="FeldnameArial10pt"/>
            </w:pPr>
          </w:p>
        </w:tc>
        <w:tc>
          <w:tcPr>
            <w:tcW w:w="24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8664646" w14:textId="77777777" w:rsidR="00CA72A6" w:rsidRDefault="00CA72A6" w:rsidP="001F49C4">
            <w:pPr>
              <w:pStyle w:val="FeldnameArial10pt"/>
            </w:pPr>
          </w:p>
        </w:tc>
        <w:tc>
          <w:tcPr>
            <w:tcW w:w="8149" w:type="dxa"/>
            <w:gridSpan w:val="7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A2F15E" w14:textId="77777777" w:rsidR="00CA72A6" w:rsidRDefault="00CA72A6" w:rsidP="001F49C4">
            <w:pPr>
              <w:pStyle w:val="DATENFELDneu"/>
              <w:jc w:val="left"/>
            </w:pPr>
          </w:p>
          <w:p w14:paraId="34125DAB" w14:textId="77777777" w:rsidR="00CA72A6" w:rsidRDefault="00CA72A6" w:rsidP="001F49C4">
            <w:pPr>
              <w:pStyle w:val="DATENFELDneu"/>
              <w:jc w:val="left"/>
            </w:pPr>
            <w:r>
              <w:br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0169923A" w14:textId="77777777" w:rsidR="00B75716" w:rsidRPr="00F14F70" w:rsidRDefault="00B75716" w:rsidP="001F49C4">
      <w:pPr>
        <w:rPr>
          <w:sz w:val="20"/>
          <w:szCs w:val="20"/>
        </w:rPr>
      </w:pPr>
    </w:p>
    <w:tbl>
      <w:tblPr>
        <w:tblW w:w="10401" w:type="dxa"/>
        <w:tblInd w:w="108" w:type="dxa"/>
        <w:tblBorders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7"/>
        <w:gridCol w:w="233"/>
        <w:gridCol w:w="238"/>
        <w:gridCol w:w="433"/>
        <w:gridCol w:w="1646"/>
        <w:gridCol w:w="574"/>
        <w:gridCol w:w="302"/>
        <w:gridCol w:w="1111"/>
        <w:gridCol w:w="236"/>
        <w:gridCol w:w="236"/>
        <w:gridCol w:w="505"/>
        <w:gridCol w:w="953"/>
        <w:gridCol w:w="505"/>
        <w:gridCol w:w="1692"/>
      </w:tblGrid>
      <w:tr w:rsidR="007B7CCA" w14:paraId="17367C03" w14:textId="77777777" w:rsidTr="00C041B7">
        <w:trPr>
          <w:trHeight w:val="283"/>
        </w:trPr>
        <w:tc>
          <w:tcPr>
            <w:tcW w:w="10401" w:type="dxa"/>
            <w:gridSpan w:val="14"/>
            <w:tcBorders>
              <w:bottom w:val="single" w:sz="8" w:space="0" w:color="auto"/>
            </w:tcBorders>
            <w:vAlign w:val="center"/>
          </w:tcPr>
          <w:p w14:paraId="4A1B5FC9" w14:textId="77777777" w:rsidR="007B7CCA" w:rsidRDefault="00B841D5" w:rsidP="001F49C4">
            <w:pPr>
              <w:pStyle w:val="InformationstextberschriftNichtFett"/>
            </w:pPr>
            <w:r>
              <w:t>Daten zum Menschen mit Behinderung</w:t>
            </w:r>
          </w:p>
        </w:tc>
      </w:tr>
      <w:tr w:rsidR="001F49C4" w14:paraId="67F45F1D" w14:textId="77777777" w:rsidTr="007F1B1F">
        <w:tblPrEx>
          <w:tblBorders>
            <w:top w:val="single" w:sz="8" w:space="0" w:color="auto"/>
            <w:left w:val="single" w:sz="8" w:space="0" w:color="auto"/>
            <w:bottom w:val="none" w:sz="0" w:space="0" w:color="auto"/>
            <w:right w:val="single" w:sz="8" w:space="0" w:color="auto"/>
          </w:tblBorders>
        </w:tblPrEx>
        <w:trPr>
          <w:trHeight w:val="454"/>
        </w:trPr>
        <w:tc>
          <w:tcPr>
            <w:tcW w:w="1737" w:type="dxa"/>
            <w:tcBorders>
              <w:top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04043CD" w14:textId="77777777" w:rsidR="001F49C4" w:rsidRDefault="001F49C4" w:rsidP="001F49C4">
            <w:pPr>
              <w:pStyle w:val="FeldnameArial10pt"/>
            </w:pPr>
            <w:r>
              <w:t>Familienname</w:t>
            </w:r>
          </w:p>
        </w:tc>
        <w:tc>
          <w:tcPr>
            <w:tcW w:w="233" w:type="dxa"/>
            <w:tcBorders>
              <w:top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C75D89A" w14:textId="77777777" w:rsidR="001F49C4" w:rsidRDefault="001F49C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0037093" w14:textId="77777777" w:rsidR="001F49C4" w:rsidRDefault="001F49C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955" w:type="dxa"/>
            <w:gridSpan w:val="4"/>
            <w:tcBorders>
              <w:top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F028F12" w14:textId="77777777" w:rsidR="001F49C4" w:rsidRDefault="001F49C4" w:rsidP="001F49C4">
            <w:pPr>
              <w:pStyle w:val="DATENFELDneu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11" w:type="dxa"/>
            <w:tcBorders>
              <w:top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0376CF1" w14:textId="77777777" w:rsidR="001F49C4" w:rsidRDefault="001F49C4" w:rsidP="001F49C4">
            <w:pPr>
              <w:pStyle w:val="FeldnameArial10pt"/>
            </w:pPr>
            <w:r>
              <w:t>Vorname</w:t>
            </w:r>
          </w:p>
        </w:tc>
        <w:tc>
          <w:tcPr>
            <w:tcW w:w="236" w:type="dxa"/>
            <w:tcBorders>
              <w:top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95B5DBA" w14:textId="77777777" w:rsidR="001F49C4" w:rsidRDefault="001F49C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6" w:type="dxa"/>
            <w:tcBorders>
              <w:top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1276BEE" w14:textId="77777777" w:rsidR="001F49C4" w:rsidRDefault="001F49C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655" w:type="dxa"/>
            <w:gridSpan w:val="4"/>
            <w:tcBorders>
              <w:top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0646E9D" w14:textId="77777777" w:rsidR="001F49C4" w:rsidRDefault="001F49C4" w:rsidP="001F49C4">
            <w:pPr>
              <w:pStyle w:val="DATENFELDneu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1F49C4" w14:paraId="186E3FEA" w14:textId="77777777" w:rsidTr="007F1B1F">
        <w:tblPrEx>
          <w:tblBorders>
            <w:left w:val="single" w:sz="8" w:space="0" w:color="auto"/>
            <w:bottom w:val="none" w:sz="0" w:space="0" w:color="auto"/>
            <w:right w:val="single" w:sz="8" w:space="0" w:color="auto"/>
          </w:tblBorders>
        </w:tblPrEx>
        <w:trPr>
          <w:trHeight w:val="454"/>
        </w:trPr>
        <w:tc>
          <w:tcPr>
            <w:tcW w:w="1737" w:type="dxa"/>
            <w:vAlign w:val="center"/>
          </w:tcPr>
          <w:p w14:paraId="24F1D2D3" w14:textId="77777777" w:rsidR="001F49C4" w:rsidRDefault="00B534D4" w:rsidP="001F49C4">
            <w:pPr>
              <w:pStyle w:val="FeldnameArial10pt"/>
            </w:pPr>
            <w:r>
              <w:t>Geburtsdatum</w:t>
            </w:r>
            <w:r>
              <w:br/>
              <w:t>(tt.mm.jjjj)</w:t>
            </w:r>
          </w:p>
        </w:tc>
        <w:tc>
          <w:tcPr>
            <w:tcW w:w="233" w:type="dxa"/>
            <w:tcMar>
              <w:left w:w="85" w:type="dxa"/>
              <w:right w:w="85" w:type="dxa"/>
            </w:tcMar>
            <w:vAlign w:val="center"/>
          </w:tcPr>
          <w:p w14:paraId="6C31A2B8" w14:textId="77777777" w:rsidR="001F49C4" w:rsidRDefault="001F49C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Mar>
              <w:left w:w="85" w:type="dxa"/>
              <w:right w:w="85" w:type="dxa"/>
            </w:tcMar>
            <w:vAlign w:val="center"/>
          </w:tcPr>
          <w:p w14:paraId="473C6448" w14:textId="77777777" w:rsidR="001F49C4" w:rsidRDefault="001F49C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653" w:type="dxa"/>
            <w:gridSpan w:val="3"/>
            <w:tcMar>
              <w:left w:w="85" w:type="dxa"/>
              <w:right w:w="85" w:type="dxa"/>
            </w:tcMar>
            <w:vAlign w:val="center"/>
          </w:tcPr>
          <w:p w14:paraId="72DFE629" w14:textId="77777777" w:rsidR="001F49C4" w:rsidRDefault="001F49C4" w:rsidP="001F49C4">
            <w:pPr>
              <w:pStyle w:val="DATENFELDneu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3" w:type="dxa"/>
            <w:gridSpan w:val="2"/>
            <w:tcMar>
              <w:left w:w="85" w:type="dxa"/>
              <w:right w:w="85" w:type="dxa"/>
            </w:tcMar>
            <w:vAlign w:val="center"/>
          </w:tcPr>
          <w:p w14:paraId="128DA217" w14:textId="77777777" w:rsidR="001F49C4" w:rsidRDefault="001F49C4" w:rsidP="001F49C4">
            <w:pPr>
              <w:pStyle w:val="FeldnameArial10pt"/>
            </w:pPr>
            <w:r>
              <w:t>Geschlecht</w:t>
            </w:r>
          </w:p>
        </w:tc>
        <w:tc>
          <w:tcPr>
            <w:tcW w:w="236" w:type="dxa"/>
            <w:tcMar>
              <w:left w:w="85" w:type="dxa"/>
              <w:right w:w="85" w:type="dxa"/>
            </w:tcMar>
            <w:vAlign w:val="center"/>
          </w:tcPr>
          <w:p w14:paraId="5E90151C" w14:textId="77777777" w:rsidR="001F49C4" w:rsidRPr="002B4AC6" w:rsidRDefault="001F49C4" w:rsidP="001F49C4">
            <w:pPr>
              <w:pStyle w:val="STERN0"/>
            </w:pPr>
            <w:r w:rsidRPr="002B4AC6">
              <w:t>*</w:t>
            </w:r>
          </w:p>
        </w:tc>
        <w:tc>
          <w:tcPr>
            <w:tcW w:w="236" w:type="dxa"/>
            <w:tcMar>
              <w:left w:w="85" w:type="dxa"/>
              <w:right w:w="85" w:type="dxa"/>
            </w:tcMar>
            <w:vAlign w:val="center"/>
          </w:tcPr>
          <w:p w14:paraId="5886BB52" w14:textId="77777777" w:rsidR="001F49C4" w:rsidRDefault="001F49C4" w:rsidP="001F49C4">
            <w:pPr>
              <w:pStyle w:val="STERN0"/>
            </w:pPr>
          </w:p>
        </w:tc>
        <w:tc>
          <w:tcPr>
            <w:tcW w:w="505" w:type="dxa"/>
            <w:vAlign w:val="center"/>
          </w:tcPr>
          <w:p w14:paraId="43CD250F" w14:textId="77777777" w:rsidR="001F49C4" w:rsidRPr="004306B1" w:rsidRDefault="00582BA1" w:rsidP="001F49C4">
            <w:pPr>
              <w:pStyle w:val="FeldnameArial10p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953" w:type="dxa"/>
            <w:vAlign w:val="center"/>
          </w:tcPr>
          <w:p w14:paraId="30139C59" w14:textId="77777777" w:rsidR="001F49C4" w:rsidRDefault="001F49C4" w:rsidP="001F49C4">
            <w:pPr>
              <w:pStyle w:val="FeldnameArial10pt"/>
              <w:jc w:val="left"/>
            </w:pPr>
            <w:r>
              <w:t>männlich</w:t>
            </w:r>
          </w:p>
        </w:tc>
        <w:tc>
          <w:tcPr>
            <w:tcW w:w="505" w:type="dxa"/>
            <w:vAlign w:val="center"/>
          </w:tcPr>
          <w:p w14:paraId="7B61CB62" w14:textId="77777777" w:rsidR="001F49C4" w:rsidRPr="004306B1" w:rsidRDefault="00582BA1" w:rsidP="001F49C4">
            <w:pPr>
              <w:pStyle w:val="FeldnameArial10p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692" w:type="dxa"/>
            <w:vAlign w:val="center"/>
          </w:tcPr>
          <w:p w14:paraId="71C4729F" w14:textId="77777777" w:rsidR="001F49C4" w:rsidRDefault="001F49C4" w:rsidP="001F49C4">
            <w:pPr>
              <w:pStyle w:val="FeldnameArial10pt"/>
              <w:jc w:val="left"/>
            </w:pPr>
            <w:r>
              <w:t>weiblich</w:t>
            </w:r>
          </w:p>
        </w:tc>
      </w:tr>
      <w:tr w:rsidR="001F49C4" w14:paraId="2FFC0B4A" w14:textId="77777777" w:rsidTr="007F1B1F">
        <w:tblPrEx>
          <w:tblBorders>
            <w:left w:val="single" w:sz="8" w:space="0" w:color="auto"/>
            <w:right w:val="single" w:sz="8" w:space="0" w:color="auto"/>
          </w:tblBorders>
        </w:tblPrEx>
        <w:trPr>
          <w:trHeight w:val="454"/>
        </w:trPr>
        <w:tc>
          <w:tcPr>
            <w:tcW w:w="17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96BB1D" w14:textId="77777777" w:rsidR="001F49C4" w:rsidRDefault="001F49C4" w:rsidP="001F49C4">
            <w:pPr>
              <w:pStyle w:val="FeldnameArial10pt"/>
            </w:pPr>
            <w:r>
              <w:t>Staatsbürgerschaft</w:t>
            </w:r>
          </w:p>
        </w:tc>
        <w:tc>
          <w:tcPr>
            <w:tcW w:w="233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952FD6" w14:textId="77777777" w:rsidR="001F49C4" w:rsidRDefault="001F49C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B58F896" w14:textId="77777777" w:rsidR="001F49C4" w:rsidRDefault="001F49C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33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F457625" w14:textId="77777777" w:rsidR="001F49C4" w:rsidRPr="004306B1" w:rsidRDefault="001F49C4" w:rsidP="001F49C4">
            <w:pPr>
              <w:pStyle w:val="FeldnameArial10pt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B1">
              <w:rPr>
                <w:sz w:val="24"/>
                <w:szCs w:val="24"/>
              </w:rPr>
              <w:instrText xml:space="preserve"> FORMCHECKBOX </w:instrText>
            </w:r>
            <w:r w:rsidRPr="004306B1">
              <w:rPr>
                <w:sz w:val="24"/>
                <w:szCs w:val="24"/>
              </w:rPr>
            </w:r>
            <w:r w:rsidRPr="004306B1">
              <w:rPr>
                <w:sz w:val="24"/>
                <w:szCs w:val="24"/>
              </w:rPr>
              <w:fldChar w:fldCharType="end"/>
            </w:r>
          </w:p>
        </w:tc>
        <w:tc>
          <w:tcPr>
            <w:tcW w:w="1646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D2599C" w14:textId="77777777" w:rsidR="001F49C4" w:rsidRDefault="001F49C4" w:rsidP="001F49C4">
            <w:pPr>
              <w:pStyle w:val="FeldnameArial10pt"/>
              <w:jc w:val="left"/>
            </w:pPr>
            <w:r>
              <w:t>Österreich</w:t>
            </w:r>
          </w:p>
        </w:tc>
        <w:tc>
          <w:tcPr>
            <w:tcW w:w="574" w:type="dxa"/>
            <w:vAlign w:val="center"/>
          </w:tcPr>
          <w:p w14:paraId="6EC48C5D" w14:textId="77777777" w:rsidR="001F49C4" w:rsidRPr="004306B1" w:rsidRDefault="001F49C4" w:rsidP="001F49C4">
            <w:pPr>
              <w:pStyle w:val="FeldnameArial10pt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B1">
              <w:rPr>
                <w:sz w:val="24"/>
                <w:szCs w:val="24"/>
              </w:rPr>
              <w:instrText xml:space="preserve"> FORMCHECKBOX </w:instrText>
            </w:r>
            <w:r w:rsidRPr="004306B1">
              <w:rPr>
                <w:sz w:val="24"/>
                <w:szCs w:val="24"/>
              </w:rPr>
            </w:r>
            <w:r w:rsidRPr="004306B1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3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549ABB3" w14:textId="77777777" w:rsidR="001F49C4" w:rsidRDefault="001F49C4" w:rsidP="001F49C4">
            <w:pPr>
              <w:pStyle w:val="FeldnameArial10pt"/>
            </w:pPr>
            <w:r>
              <w:t>Sonstige</w:t>
            </w:r>
          </w:p>
        </w:tc>
        <w:tc>
          <w:tcPr>
            <w:tcW w:w="236" w:type="dxa"/>
            <w:vAlign w:val="center"/>
          </w:tcPr>
          <w:p w14:paraId="764C9252" w14:textId="77777777" w:rsidR="001F49C4" w:rsidRDefault="001F49C4" w:rsidP="001F49C4">
            <w:pPr>
              <w:pStyle w:val="FeldnameArial10pt"/>
            </w:pPr>
          </w:p>
        </w:tc>
        <w:tc>
          <w:tcPr>
            <w:tcW w:w="236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9638A4" w14:textId="77777777" w:rsidR="001F49C4" w:rsidRDefault="001F49C4" w:rsidP="001F49C4">
            <w:pPr>
              <w:pStyle w:val="FeldnameArial10pt"/>
            </w:pPr>
          </w:p>
        </w:tc>
        <w:tc>
          <w:tcPr>
            <w:tcW w:w="3655" w:type="dxa"/>
            <w:gridSpan w:val="4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807D827" w14:textId="77777777" w:rsidR="001F49C4" w:rsidRDefault="001F49C4" w:rsidP="001F49C4">
            <w:pPr>
              <w:pStyle w:val="DATENFELDneu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534D4" w14:paraId="1432DEC4" w14:textId="77777777" w:rsidTr="00C901AD">
        <w:tblPrEx>
          <w:tblBorders>
            <w:left w:val="single" w:sz="8" w:space="0" w:color="auto"/>
            <w:right w:val="single" w:sz="8" w:space="0" w:color="auto"/>
          </w:tblBorders>
        </w:tblPrEx>
        <w:trPr>
          <w:trHeight w:val="454"/>
        </w:trPr>
        <w:tc>
          <w:tcPr>
            <w:tcW w:w="17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49D56B" w14:textId="77777777" w:rsidR="00B534D4" w:rsidRDefault="00B534D4" w:rsidP="001F49C4">
            <w:pPr>
              <w:pStyle w:val="FeldnameArial10pt"/>
            </w:pPr>
            <w:r>
              <w:t>Familienstand</w:t>
            </w:r>
          </w:p>
        </w:tc>
        <w:tc>
          <w:tcPr>
            <w:tcW w:w="233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8D6B45" w14:textId="77777777" w:rsidR="00B534D4" w:rsidRDefault="00B534D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6592A95" w14:textId="77777777" w:rsidR="00B534D4" w:rsidRDefault="00B534D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5C35AFE" w14:textId="77777777" w:rsidR="00B534D4" w:rsidRDefault="00B534D4" w:rsidP="00C901AD">
            <w:pPr>
              <w:pStyle w:val="DATENFELDneu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74" w:type="dxa"/>
            <w:vAlign w:val="center"/>
          </w:tcPr>
          <w:p w14:paraId="028672FB" w14:textId="77777777" w:rsidR="00B534D4" w:rsidRPr="004306B1" w:rsidRDefault="00B534D4" w:rsidP="001F49C4">
            <w:pPr>
              <w:pStyle w:val="FeldnameArial10pt"/>
              <w:rPr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F5BD34" w14:textId="77777777" w:rsidR="00B534D4" w:rsidRDefault="00B534D4" w:rsidP="001F49C4">
            <w:pPr>
              <w:pStyle w:val="FeldnameArial10pt"/>
            </w:pPr>
            <w:r>
              <w:t>Niederlassungs-</w:t>
            </w:r>
            <w:r w:rsidRPr="00EF6CEF">
              <w:t>bewilligung bis</w:t>
            </w:r>
          </w:p>
        </w:tc>
        <w:tc>
          <w:tcPr>
            <w:tcW w:w="236" w:type="dxa"/>
            <w:vAlign w:val="center"/>
          </w:tcPr>
          <w:p w14:paraId="406872AC" w14:textId="77777777" w:rsidR="00B534D4" w:rsidRDefault="00B534D4" w:rsidP="001F49C4">
            <w:pPr>
              <w:pStyle w:val="FeldnameArial10pt"/>
            </w:pPr>
          </w:p>
        </w:tc>
        <w:tc>
          <w:tcPr>
            <w:tcW w:w="236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20407C8" w14:textId="77777777" w:rsidR="00B534D4" w:rsidRDefault="00B534D4" w:rsidP="001F49C4">
            <w:pPr>
              <w:pStyle w:val="FeldnameArial10pt"/>
            </w:pPr>
          </w:p>
        </w:tc>
        <w:tc>
          <w:tcPr>
            <w:tcW w:w="3655" w:type="dxa"/>
            <w:gridSpan w:val="4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AB2838" w14:textId="77777777" w:rsidR="00B534D4" w:rsidRDefault="00B534D4" w:rsidP="001F49C4">
            <w:pPr>
              <w:pStyle w:val="DATENFELDneu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7E98B754" w14:textId="77777777" w:rsidR="0001388D" w:rsidRPr="007F7AA8" w:rsidRDefault="0001388D" w:rsidP="001F49C4">
      <w:pPr>
        <w:rPr>
          <w:sz w:val="16"/>
          <w:szCs w:val="16"/>
        </w:rPr>
      </w:pPr>
    </w:p>
    <w:tbl>
      <w:tblPr>
        <w:tblW w:w="10401" w:type="dxa"/>
        <w:tblInd w:w="108" w:type="dxa"/>
        <w:tblBorders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0"/>
        <w:gridCol w:w="238"/>
        <w:gridCol w:w="238"/>
        <w:gridCol w:w="1146"/>
        <w:gridCol w:w="709"/>
        <w:gridCol w:w="238"/>
        <w:gridCol w:w="238"/>
        <w:gridCol w:w="1225"/>
        <w:gridCol w:w="696"/>
        <w:gridCol w:w="238"/>
        <w:gridCol w:w="238"/>
        <w:gridCol w:w="104"/>
        <w:gridCol w:w="1559"/>
        <w:gridCol w:w="238"/>
        <w:gridCol w:w="238"/>
        <w:gridCol w:w="1278"/>
      </w:tblGrid>
      <w:tr w:rsidR="0001388D" w14:paraId="6AF49175" w14:textId="77777777" w:rsidTr="00C041B7">
        <w:trPr>
          <w:trHeight w:val="283"/>
        </w:trPr>
        <w:tc>
          <w:tcPr>
            <w:tcW w:w="10401" w:type="dxa"/>
            <w:gridSpan w:val="16"/>
            <w:tcBorders>
              <w:bottom w:val="single" w:sz="8" w:space="0" w:color="auto"/>
            </w:tcBorders>
            <w:vAlign w:val="center"/>
          </w:tcPr>
          <w:p w14:paraId="43BDFF36" w14:textId="77777777" w:rsidR="0001388D" w:rsidRDefault="0001388D" w:rsidP="001F49C4">
            <w:pPr>
              <w:pStyle w:val="InformationstextberschriftNichtFett"/>
            </w:pPr>
            <w:r>
              <w:t>Adresse und Kontakte</w:t>
            </w:r>
          </w:p>
        </w:tc>
      </w:tr>
      <w:tr w:rsidR="001F49C4" w14:paraId="4B1F56CA" w14:textId="77777777" w:rsidTr="007F1B1F">
        <w:tblPrEx>
          <w:tblBorders>
            <w:top w:val="single" w:sz="8" w:space="0" w:color="auto"/>
            <w:left w:val="single" w:sz="8" w:space="0" w:color="auto"/>
            <w:bottom w:val="none" w:sz="0" w:space="0" w:color="auto"/>
            <w:right w:val="single" w:sz="8" w:space="0" w:color="auto"/>
          </w:tblBorders>
        </w:tblPrEx>
        <w:trPr>
          <w:trHeight w:val="454"/>
        </w:trPr>
        <w:tc>
          <w:tcPr>
            <w:tcW w:w="1780" w:type="dxa"/>
            <w:tcBorders>
              <w:top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37D2359" w14:textId="77777777" w:rsidR="001F49C4" w:rsidRDefault="001F49C4" w:rsidP="001F49C4">
            <w:pPr>
              <w:pStyle w:val="FeldnameArial10pt"/>
            </w:pPr>
            <w:r>
              <w:t>Straße</w:t>
            </w:r>
          </w:p>
        </w:tc>
        <w:tc>
          <w:tcPr>
            <w:tcW w:w="238" w:type="dxa"/>
            <w:tcBorders>
              <w:top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2C1F21D" w14:textId="77777777" w:rsidR="001F49C4" w:rsidRDefault="001F49C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57201C6" w14:textId="77777777" w:rsidR="001F49C4" w:rsidRDefault="001F49C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832" w:type="dxa"/>
            <w:gridSpan w:val="9"/>
            <w:tcBorders>
              <w:top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1BAEE76" w14:textId="77777777" w:rsidR="001F49C4" w:rsidRDefault="001F49C4" w:rsidP="001F49C4">
            <w:pPr>
              <w:pStyle w:val="DATENFELDneu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B5ADD10" w14:textId="77777777" w:rsidR="001F49C4" w:rsidRDefault="001F49C4" w:rsidP="001F49C4">
            <w:pPr>
              <w:pStyle w:val="FeldnameArial10pt"/>
            </w:pPr>
            <w:r>
              <w:t>Hausnummer/Tür</w:t>
            </w:r>
          </w:p>
        </w:tc>
        <w:tc>
          <w:tcPr>
            <w:tcW w:w="238" w:type="dxa"/>
            <w:tcBorders>
              <w:top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7DF917D" w14:textId="77777777" w:rsidR="001F49C4" w:rsidRDefault="001F49C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6DD7114" w14:textId="77777777" w:rsidR="001F49C4" w:rsidRDefault="001F49C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847F219" w14:textId="77777777" w:rsidR="001F49C4" w:rsidRDefault="001F49C4" w:rsidP="001F49C4">
            <w:pPr>
              <w:pStyle w:val="DATENFELDneu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1F49C4" w14:paraId="6EAC04E5" w14:textId="77777777" w:rsidTr="007F1B1F">
        <w:tblPrEx>
          <w:tblBorders>
            <w:left w:val="single" w:sz="8" w:space="0" w:color="auto"/>
            <w:bottom w:val="none" w:sz="0" w:space="0" w:color="auto"/>
            <w:right w:val="single" w:sz="8" w:space="0" w:color="auto"/>
          </w:tblBorders>
        </w:tblPrEx>
        <w:trPr>
          <w:trHeight w:val="454"/>
        </w:trPr>
        <w:tc>
          <w:tcPr>
            <w:tcW w:w="1780" w:type="dxa"/>
            <w:vAlign w:val="center"/>
          </w:tcPr>
          <w:p w14:paraId="0C515595" w14:textId="77777777" w:rsidR="001F49C4" w:rsidRDefault="001F49C4" w:rsidP="001F49C4">
            <w:pPr>
              <w:pStyle w:val="FeldnameArial10pt"/>
            </w:pPr>
            <w:r>
              <w:t>Postleitzahl</w:t>
            </w:r>
          </w:p>
        </w:tc>
        <w:tc>
          <w:tcPr>
            <w:tcW w:w="238" w:type="dxa"/>
            <w:tcMar>
              <w:left w:w="85" w:type="dxa"/>
              <w:right w:w="85" w:type="dxa"/>
            </w:tcMar>
            <w:vAlign w:val="center"/>
          </w:tcPr>
          <w:p w14:paraId="274CF292" w14:textId="77777777" w:rsidR="001F49C4" w:rsidRDefault="001F49C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Mar>
              <w:left w:w="85" w:type="dxa"/>
              <w:right w:w="85" w:type="dxa"/>
            </w:tcMar>
            <w:vAlign w:val="center"/>
          </w:tcPr>
          <w:p w14:paraId="4E02A2C8" w14:textId="77777777" w:rsidR="001F49C4" w:rsidRDefault="001F49C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146" w:type="dxa"/>
            <w:tcMar>
              <w:left w:w="85" w:type="dxa"/>
              <w:right w:w="85" w:type="dxa"/>
            </w:tcMar>
            <w:vAlign w:val="center"/>
          </w:tcPr>
          <w:p w14:paraId="562BA108" w14:textId="77777777" w:rsidR="001F49C4" w:rsidRDefault="001F49C4" w:rsidP="001F49C4">
            <w:pPr>
              <w:pStyle w:val="DATENFELDneu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09" w:type="dxa"/>
            <w:tcMar>
              <w:left w:w="85" w:type="dxa"/>
              <w:right w:w="85" w:type="dxa"/>
            </w:tcMar>
            <w:vAlign w:val="center"/>
          </w:tcPr>
          <w:p w14:paraId="62CD8998" w14:textId="77777777" w:rsidR="001F49C4" w:rsidRDefault="001F49C4" w:rsidP="001F49C4">
            <w:pPr>
              <w:pStyle w:val="FeldnameArial10pt"/>
            </w:pPr>
            <w:r>
              <w:t>Ort</w:t>
            </w:r>
          </w:p>
        </w:tc>
        <w:tc>
          <w:tcPr>
            <w:tcW w:w="238" w:type="dxa"/>
            <w:tcMar>
              <w:left w:w="85" w:type="dxa"/>
              <w:right w:w="85" w:type="dxa"/>
            </w:tcMar>
            <w:vAlign w:val="center"/>
          </w:tcPr>
          <w:p w14:paraId="02247652" w14:textId="77777777" w:rsidR="001F49C4" w:rsidRDefault="001F49C4" w:rsidP="001F49C4">
            <w:pPr>
              <w:pStyle w:val="STERN0"/>
            </w:pPr>
            <w:r>
              <w:rPr>
                <w:b w:val="0"/>
              </w:rPr>
              <w:t>*</w:t>
            </w:r>
          </w:p>
        </w:tc>
        <w:tc>
          <w:tcPr>
            <w:tcW w:w="238" w:type="dxa"/>
            <w:tcMar>
              <w:left w:w="85" w:type="dxa"/>
              <w:right w:w="85" w:type="dxa"/>
            </w:tcMar>
            <w:vAlign w:val="center"/>
          </w:tcPr>
          <w:p w14:paraId="4BDBE30F" w14:textId="77777777" w:rsidR="001F49C4" w:rsidRDefault="001F49C4" w:rsidP="001F49C4">
            <w:pPr>
              <w:pStyle w:val="STERN0"/>
            </w:pPr>
          </w:p>
        </w:tc>
        <w:tc>
          <w:tcPr>
            <w:tcW w:w="5814" w:type="dxa"/>
            <w:gridSpan w:val="9"/>
            <w:tcMar>
              <w:left w:w="85" w:type="dxa"/>
              <w:right w:w="85" w:type="dxa"/>
            </w:tcMar>
            <w:vAlign w:val="center"/>
          </w:tcPr>
          <w:p w14:paraId="4DA283ED" w14:textId="77777777" w:rsidR="001F49C4" w:rsidRDefault="001F49C4" w:rsidP="001F49C4">
            <w:pPr>
              <w:pStyle w:val="DATENFELDneu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1F49C4" w14:paraId="1CC43C0D" w14:textId="77777777" w:rsidTr="007F1B1F">
        <w:tblPrEx>
          <w:tblBorders>
            <w:left w:val="single" w:sz="8" w:space="0" w:color="auto"/>
            <w:right w:val="single" w:sz="8" w:space="0" w:color="auto"/>
          </w:tblBorders>
        </w:tblPrEx>
        <w:trPr>
          <w:trHeight w:val="454"/>
        </w:trPr>
        <w:tc>
          <w:tcPr>
            <w:tcW w:w="1780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44B150" w14:textId="77777777" w:rsidR="001F49C4" w:rsidRDefault="001F49C4" w:rsidP="001F49C4">
            <w:pPr>
              <w:pStyle w:val="FeldnameArial10pt"/>
            </w:pPr>
            <w:r>
              <w:t>Telefon</w:t>
            </w:r>
          </w:p>
        </w:tc>
        <w:tc>
          <w:tcPr>
            <w:tcW w:w="2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532819" w14:textId="77777777" w:rsidR="001F49C4" w:rsidRDefault="001F49C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7361F59" w14:textId="77777777" w:rsidR="001F49C4" w:rsidRDefault="001F49C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56" w:type="dxa"/>
            <w:gridSpan w:val="5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5D7220" w14:textId="77777777" w:rsidR="001F49C4" w:rsidRDefault="001F49C4" w:rsidP="001F49C4">
            <w:pPr>
              <w:pStyle w:val="DATENFELDneu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96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5EFF277" w14:textId="77777777" w:rsidR="001F49C4" w:rsidRDefault="001F49C4" w:rsidP="001F49C4">
            <w:pPr>
              <w:pStyle w:val="FeldnameArial10pt"/>
            </w:pPr>
            <w:r>
              <w:t>E-Mail</w:t>
            </w:r>
          </w:p>
        </w:tc>
        <w:tc>
          <w:tcPr>
            <w:tcW w:w="2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135ABF4" w14:textId="77777777" w:rsidR="001F49C4" w:rsidRDefault="001F49C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12789F" w14:textId="77777777" w:rsidR="001F49C4" w:rsidRDefault="001F49C4" w:rsidP="001F49C4">
            <w:pPr>
              <w:pStyle w:val="STERN0"/>
            </w:pPr>
          </w:p>
        </w:tc>
        <w:tc>
          <w:tcPr>
            <w:tcW w:w="3417" w:type="dxa"/>
            <w:gridSpan w:val="5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AA4275" w14:textId="77777777" w:rsidR="001F49C4" w:rsidRDefault="001F49C4" w:rsidP="001F49C4">
            <w:pPr>
              <w:pStyle w:val="DATENFELDneu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2F408562" w14:textId="77777777" w:rsidR="00CA5943" w:rsidRPr="007F7AA8" w:rsidRDefault="00CA5943" w:rsidP="001F49C4">
      <w:pPr>
        <w:rPr>
          <w:sz w:val="16"/>
          <w:szCs w:val="16"/>
        </w:rPr>
      </w:pPr>
    </w:p>
    <w:tbl>
      <w:tblPr>
        <w:tblW w:w="10440" w:type="dxa"/>
        <w:tblInd w:w="103" w:type="dxa"/>
        <w:tblBorders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0"/>
        <w:gridCol w:w="239"/>
        <w:gridCol w:w="246"/>
        <w:gridCol w:w="4121"/>
        <w:gridCol w:w="1134"/>
        <w:gridCol w:w="284"/>
        <w:gridCol w:w="283"/>
        <w:gridCol w:w="2353"/>
      </w:tblGrid>
      <w:tr w:rsidR="00135E9A" w14:paraId="7D34C1EC" w14:textId="77777777" w:rsidTr="00135E9A">
        <w:trPr>
          <w:trHeight w:val="371"/>
        </w:trPr>
        <w:tc>
          <w:tcPr>
            <w:tcW w:w="1044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949BF17" w14:textId="77777777" w:rsidR="00135E9A" w:rsidRDefault="00135E9A" w:rsidP="00135E9A">
            <w:pPr>
              <w:pStyle w:val="InformationstextberschriftNichtFett"/>
            </w:pPr>
            <w:r>
              <w:t>Bankverbindung</w:t>
            </w:r>
          </w:p>
        </w:tc>
      </w:tr>
      <w:tr w:rsidR="00135E9A" w14:paraId="5FEA9ECB" w14:textId="77777777" w:rsidTr="00135E9A">
        <w:trPr>
          <w:trHeight w:val="454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6C008281" w14:textId="77777777" w:rsidR="00135E9A" w:rsidRDefault="00135E9A">
            <w:pPr>
              <w:pStyle w:val="FeldnameArial10pt"/>
              <w:spacing w:before="120"/>
            </w:pPr>
            <w:r>
              <w:t>Kontoinhaber/in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A9B6DCC" w14:textId="77777777" w:rsidR="00135E9A" w:rsidRDefault="005650A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7D00A57" w14:textId="77777777" w:rsidR="00135E9A" w:rsidRDefault="00135E9A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7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3329A6A4" w14:textId="77777777" w:rsidR="00135E9A" w:rsidRDefault="007F7AA8">
            <w:pPr>
              <w:pStyle w:val="DATENFELDneu"/>
            </w:pPr>
            <w:r>
              <w:fldChar w:fldCharType="begin">
                <w:ffData>
                  <w:name w:val="INH"/>
                  <w:enabled/>
                  <w:calcOnExit w:val="0"/>
                  <w:textInput/>
                </w:ffData>
              </w:fldChar>
            </w:r>
            <w:bookmarkStart w:id="1" w:name="INH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</w:tr>
      <w:tr w:rsidR="00135E9A" w14:paraId="51E14264" w14:textId="77777777" w:rsidTr="00135E9A">
        <w:trPr>
          <w:trHeight w:val="454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6DABAF2" w14:textId="77777777" w:rsidR="00135E9A" w:rsidRDefault="00135E9A">
            <w:pPr>
              <w:pStyle w:val="FeldnameArial10pt"/>
              <w:spacing w:before="120"/>
            </w:pPr>
            <w:r>
              <w:t>IBAN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042B0A7" w14:textId="77777777" w:rsidR="00135E9A" w:rsidRDefault="005650A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7FCF3C" w14:textId="77777777" w:rsidR="00135E9A" w:rsidRDefault="00135E9A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73DFF19" w14:textId="77777777" w:rsidR="00135E9A" w:rsidRDefault="007F7AA8" w:rsidP="007F7AA8">
            <w:pPr>
              <w:pStyle w:val="DATENFELDneu"/>
            </w:pPr>
            <w:r>
              <w:fldChar w:fldCharType="begin">
                <w:ffData>
                  <w:name w:val="IBAN"/>
                  <w:enabled/>
                  <w:calcOnExit w:val="0"/>
                  <w:textInput/>
                </w:ffData>
              </w:fldChar>
            </w:r>
            <w:bookmarkStart w:id="2" w:name="IBAN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07034CE" w14:textId="77777777" w:rsidR="00135E9A" w:rsidRDefault="00135E9A">
            <w:pPr>
              <w:pStyle w:val="FeldnameArial10pt"/>
              <w:spacing w:before="120"/>
            </w:pPr>
            <w:r>
              <w:t>BIC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A68AB1" w14:textId="77777777" w:rsidR="00135E9A" w:rsidRDefault="00135E9A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F23898E" w14:textId="77777777" w:rsidR="00135E9A" w:rsidRDefault="00135E9A">
            <w:pPr>
              <w:pStyle w:val="STERN0"/>
              <w:spacing w:before="120"/>
            </w:pP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16103F3" w14:textId="77777777" w:rsidR="00135E9A" w:rsidRDefault="007F7AA8">
            <w:pPr>
              <w:pStyle w:val="DATENFELDneu"/>
            </w:pPr>
            <w:r>
              <w:fldChar w:fldCharType="begin">
                <w:ffData>
                  <w:name w:val="BIC"/>
                  <w:enabled/>
                  <w:calcOnExit w:val="0"/>
                  <w:textInput/>
                </w:ffData>
              </w:fldChar>
            </w:r>
            <w:bookmarkStart w:id="3" w:name="BIC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</w:tr>
    </w:tbl>
    <w:p w14:paraId="49BCCA3F" w14:textId="77777777" w:rsidR="00135E9A" w:rsidRPr="007F7AA8" w:rsidRDefault="00135E9A" w:rsidP="001F49C4">
      <w:pPr>
        <w:rPr>
          <w:sz w:val="2"/>
          <w:szCs w:val="2"/>
        </w:rPr>
      </w:pPr>
    </w:p>
    <w:p w14:paraId="6AA7BD82" w14:textId="77777777" w:rsidR="00EF6CEF" w:rsidRPr="00582BA1" w:rsidRDefault="00EF6CEF" w:rsidP="001F49C4">
      <w:pPr>
        <w:rPr>
          <w:sz w:val="2"/>
          <w:szCs w:val="2"/>
        </w:rPr>
      </w:pPr>
    </w:p>
    <w:tbl>
      <w:tblPr>
        <w:tblW w:w="104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1353"/>
        <w:gridCol w:w="238"/>
        <w:gridCol w:w="241"/>
        <w:gridCol w:w="1287"/>
        <w:gridCol w:w="709"/>
        <w:gridCol w:w="1416"/>
        <w:gridCol w:w="567"/>
        <w:gridCol w:w="4164"/>
      </w:tblGrid>
      <w:tr w:rsidR="00EF6CEF" w14:paraId="5C63246C" w14:textId="77777777" w:rsidTr="00C041B7">
        <w:trPr>
          <w:trHeight w:val="283"/>
        </w:trPr>
        <w:tc>
          <w:tcPr>
            <w:tcW w:w="10401" w:type="dxa"/>
            <w:gridSpan w:val="9"/>
            <w:tcBorders>
              <w:bottom w:val="single" w:sz="8" w:space="0" w:color="auto"/>
            </w:tcBorders>
            <w:vAlign w:val="center"/>
          </w:tcPr>
          <w:p w14:paraId="401E1046" w14:textId="77777777" w:rsidR="00EF6CEF" w:rsidRDefault="00EF6CEF" w:rsidP="001F49C4">
            <w:pPr>
              <w:pStyle w:val="InformationstextberschriftNichtFett"/>
            </w:pPr>
            <w:r>
              <w:t>Vorheriger Aufenthalt</w:t>
            </w:r>
            <w:r w:rsidR="004A1BD0">
              <w:t xml:space="preserve"> </w:t>
            </w:r>
            <w:r w:rsidR="000C66C7">
              <w:t xml:space="preserve">  </w:t>
            </w:r>
            <w:r w:rsidR="00C041B7" w:rsidRPr="00C041B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F49C4" w14:paraId="57F01F4D" w14:textId="77777777" w:rsidTr="007F1B1F">
        <w:trPr>
          <w:trHeight w:val="454"/>
        </w:trPr>
        <w:tc>
          <w:tcPr>
            <w:tcW w:w="1779" w:type="dxa"/>
            <w:gridSpan w:val="2"/>
            <w:tcBorders>
              <w:top w:val="single" w:sz="8" w:space="0" w:color="auto"/>
              <w:lef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7918A7" w14:textId="77777777" w:rsidR="001F49C4" w:rsidRDefault="001F49C4" w:rsidP="001F49C4">
            <w:pPr>
              <w:pStyle w:val="FeldnameArial10pt"/>
            </w:pPr>
            <w:r>
              <w:t>von</w:t>
            </w:r>
          </w:p>
        </w:tc>
        <w:tc>
          <w:tcPr>
            <w:tcW w:w="238" w:type="dxa"/>
            <w:tcBorders>
              <w:top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AB39B34" w14:textId="77777777" w:rsidR="001F49C4" w:rsidRDefault="001F49C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1" w:type="dxa"/>
            <w:tcBorders>
              <w:top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756003E" w14:textId="77777777" w:rsidR="001F49C4" w:rsidRDefault="001F49C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542901" w14:textId="77777777" w:rsidR="001F49C4" w:rsidRDefault="001F49C4" w:rsidP="001F49C4">
            <w:pPr>
              <w:pStyle w:val="DATENFELDneu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B60D71" w14:textId="77777777" w:rsidR="001F49C4" w:rsidRDefault="001F49C4" w:rsidP="001F49C4">
            <w:pPr>
              <w:pStyle w:val="FeldnameArial10pt"/>
            </w:pPr>
            <w:r>
              <w:t xml:space="preserve">bis </w:t>
            </w:r>
          </w:p>
        </w:tc>
        <w:tc>
          <w:tcPr>
            <w:tcW w:w="1416" w:type="dxa"/>
            <w:tcBorders>
              <w:top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F2E681D" w14:textId="77777777" w:rsidR="001F49C4" w:rsidRDefault="001F49C4" w:rsidP="001F49C4">
            <w:pPr>
              <w:pStyle w:val="DATENFELDneu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125D05FE" w14:textId="77777777" w:rsidR="001F49C4" w:rsidRDefault="001F49C4" w:rsidP="001F49C4">
            <w:pPr>
              <w:pStyle w:val="FeldnameArial10pt"/>
            </w:pPr>
            <w:r>
              <w:t xml:space="preserve">in </w:t>
            </w:r>
          </w:p>
        </w:tc>
        <w:tc>
          <w:tcPr>
            <w:tcW w:w="416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5BB9281" w14:textId="77777777" w:rsidR="001F49C4" w:rsidRDefault="001F49C4" w:rsidP="001F49C4">
            <w:pPr>
              <w:pStyle w:val="DATENFELDneu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1F49C4" w14:paraId="4EC11F67" w14:textId="77777777" w:rsidTr="007F1B1F">
        <w:trPr>
          <w:trHeight w:val="454"/>
        </w:trPr>
        <w:tc>
          <w:tcPr>
            <w:tcW w:w="1779" w:type="dxa"/>
            <w:gridSpan w:val="2"/>
            <w:tcBorders>
              <w:left w:val="single" w:sz="8" w:space="0" w:color="auto"/>
              <w:bottom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EDAEE8" w14:textId="77777777" w:rsidR="001F49C4" w:rsidRDefault="001F49C4" w:rsidP="001F49C4">
            <w:pPr>
              <w:pStyle w:val="FeldnameArial10pt"/>
            </w:pPr>
            <w:r>
              <w:t>von</w:t>
            </w:r>
          </w:p>
        </w:tc>
        <w:tc>
          <w:tcPr>
            <w:tcW w:w="238" w:type="dxa"/>
            <w:tcBorders>
              <w:bottom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65BBD45" w14:textId="77777777" w:rsidR="001F49C4" w:rsidRDefault="001F49C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1" w:type="dxa"/>
            <w:tcBorders>
              <w:bottom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878C262" w14:textId="77777777" w:rsidR="001F49C4" w:rsidRDefault="001F49C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C5D390" w14:textId="77777777" w:rsidR="001F49C4" w:rsidRDefault="001F49C4" w:rsidP="001F49C4">
            <w:pPr>
              <w:pStyle w:val="DATENFELDneu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F520A5D" w14:textId="77777777" w:rsidR="001F49C4" w:rsidRDefault="001F49C4" w:rsidP="001F49C4">
            <w:pPr>
              <w:pStyle w:val="FeldnameArial10pt"/>
            </w:pPr>
            <w:r>
              <w:t xml:space="preserve">bis </w:t>
            </w:r>
          </w:p>
        </w:tc>
        <w:tc>
          <w:tcPr>
            <w:tcW w:w="1416" w:type="dxa"/>
            <w:tcBorders>
              <w:bottom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9645D76" w14:textId="77777777" w:rsidR="001F49C4" w:rsidRDefault="001F49C4" w:rsidP="001F49C4">
            <w:pPr>
              <w:pStyle w:val="DATENFELDneu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bottom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62633C" w14:textId="77777777" w:rsidR="001F49C4" w:rsidRDefault="001F49C4" w:rsidP="001F49C4">
            <w:pPr>
              <w:pStyle w:val="FeldnameArial10pt"/>
            </w:pPr>
            <w:r>
              <w:t xml:space="preserve">in </w:t>
            </w:r>
          </w:p>
        </w:tc>
        <w:tc>
          <w:tcPr>
            <w:tcW w:w="416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86002A" w14:textId="77777777" w:rsidR="001F49C4" w:rsidRDefault="001F49C4" w:rsidP="001F49C4">
            <w:pPr>
              <w:pStyle w:val="DATENFELDneu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041B7" w:rsidRPr="00591A3A" w14:paraId="09E1ADAF" w14:textId="77777777" w:rsidTr="00C041B7">
        <w:trPr>
          <w:trHeight w:hRule="exact" w:val="397"/>
        </w:trPr>
        <w:tc>
          <w:tcPr>
            <w:tcW w:w="426" w:type="dxa"/>
            <w:tcBorders>
              <w:top w:val="single" w:sz="8" w:space="0" w:color="auto"/>
            </w:tcBorders>
            <w:vAlign w:val="center"/>
          </w:tcPr>
          <w:p w14:paraId="61DE8B95" w14:textId="77777777" w:rsidR="00C041B7" w:rsidRPr="00591A3A" w:rsidRDefault="00C041B7" w:rsidP="001F49C4">
            <w:pPr>
              <w:pStyle w:val="FeldnameArial10pt"/>
            </w:pPr>
            <w:r w:rsidRPr="00591A3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9975" w:type="dxa"/>
            <w:gridSpan w:val="8"/>
            <w:tcBorders>
              <w:top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19DB2D0" w14:textId="77777777" w:rsidR="00C041B7" w:rsidRPr="00591A3A" w:rsidRDefault="00C041B7" w:rsidP="001F49C4">
            <w:pPr>
              <w:pStyle w:val="FeldnameArial10pt"/>
              <w:jc w:val="left"/>
            </w:pPr>
            <w:r w:rsidRPr="00591A3A">
              <w:t>Nur auszufüllen, wenn der</w:t>
            </w:r>
            <w:r w:rsidR="002C5F67">
              <w:t>/die</w:t>
            </w:r>
            <w:r w:rsidRPr="00591A3A">
              <w:t xml:space="preserve"> Antragsteller</w:t>
            </w:r>
            <w:r w:rsidR="002C5F67">
              <w:t>/in</w:t>
            </w:r>
            <w:r w:rsidRPr="00591A3A">
              <w:t xml:space="preserve"> nicht österreichische</w:t>
            </w:r>
            <w:r w:rsidR="002C5F67">
              <w:t>/</w:t>
            </w:r>
            <w:r w:rsidRPr="00591A3A">
              <w:t>r Staatsbürger</w:t>
            </w:r>
            <w:r w:rsidR="002C5F67">
              <w:t>/in</w:t>
            </w:r>
            <w:r w:rsidRPr="00591A3A">
              <w:t xml:space="preserve"> ist. </w:t>
            </w:r>
          </w:p>
        </w:tc>
      </w:tr>
    </w:tbl>
    <w:p w14:paraId="31D0B711" w14:textId="77777777" w:rsidR="00EF6CEF" w:rsidRPr="00F14F70" w:rsidRDefault="00EF6CEF" w:rsidP="001F49C4">
      <w:pPr>
        <w:rPr>
          <w:sz w:val="20"/>
          <w:szCs w:val="20"/>
        </w:rPr>
      </w:pPr>
    </w:p>
    <w:tbl>
      <w:tblPr>
        <w:tblW w:w="10401" w:type="dxa"/>
        <w:tblInd w:w="108" w:type="dxa"/>
        <w:tblBorders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01"/>
      </w:tblGrid>
      <w:tr w:rsidR="00EF6CEF" w14:paraId="72A7EBF2" w14:textId="77777777" w:rsidTr="00C041B7">
        <w:trPr>
          <w:trHeight w:val="283"/>
        </w:trPr>
        <w:tc>
          <w:tcPr>
            <w:tcW w:w="10401" w:type="dxa"/>
            <w:tcBorders>
              <w:bottom w:val="single" w:sz="8" w:space="0" w:color="auto"/>
            </w:tcBorders>
            <w:vAlign w:val="center"/>
          </w:tcPr>
          <w:p w14:paraId="2F0BCC43" w14:textId="77777777" w:rsidR="00EF6CEF" w:rsidRDefault="00EF6CEF" w:rsidP="001F49C4">
            <w:pPr>
              <w:pStyle w:val="InformationstextberschriftNichtFett"/>
            </w:pPr>
            <w:r>
              <w:t>Schulbildung/Berufsausbildung/Dienstverhältnisse</w:t>
            </w:r>
          </w:p>
        </w:tc>
      </w:tr>
      <w:tr w:rsidR="001F49C4" w14:paraId="270695C1" w14:textId="77777777" w:rsidTr="007F1B1F">
        <w:tblPrEx>
          <w:tblBorders>
            <w:top w:val="single" w:sz="8" w:space="0" w:color="auto"/>
            <w:left w:val="single" w:sz="8" w:space="0" w:color="auto"/>
            <w:bottom w:val="none" w:sz="0" w:space="0" w:color="auto"/>
            <w:right w:val="single" w:sz="8" w:space="0" w:color="auto"/>
          </w:tblBorders>
        </w:tblPrEx>
        <w:trPr>
          <w:trHeight w:val="885"/>
        </w:trPr>
        <w:tc>
          <w:tcPr>
            <w:tcW w:w="10401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F13994D" w14:textId="77777777" w:rsidR="001F49C4" w:rsidRDefault="001F49C4" w:rsidP="001F49C4">
            <w:pPr>
              <w:pStyle w:val="DATENFELDneu"/>
              <w:jc w:val="left"/>
            </w:pPr>
          </w:p>
          <w:p w14:paraId="1DECF884" w14:textId="77777777" w:rsidR="001F49C4" w:rsidRDefault="001F49C4" w:rsidP="001F49C4">
            <w:pPr>
              <w:pStyle w:val="DATENFELDneu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42ABD0A0" w14:textId="77777777" w:rsidR="00EF6CEF" w:rsidRPr="00F14F70" w:rsidRDefault="00EF6CEF" w:rsidP="001F49C4">
      <w:pPr>
        <w:rPr>
          <w:sz w:val="20"/>
          <w:szCs w:val="20"/>
        </w:rPr>
      </w:pPr>
    </w:p>
    <w:tbl>
      <w:tblPr>
        <w:tblW w:w="10401" w:type="dxa"/>
        <w:tblInd w:w="108" w:type="dxa"/>
        <w:tblBorders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238"/>
        <w:gridCol w:w="241"/>
        <w:gridCol w:w="577"/>
        <w:gridCol w:w="1418"/>
        <w:gridCol w:w="190"/>
        <w:gridCol w:w="472"/>
        <w:gridCol w:w="615"/>
        <w:gridCol w:w="1218"/>
        <w:gridCol w:w="236"/>
        <w:gridCol w:w="3418"/>
      </w:tblGrid>
      <w:tr w:rsidR="00EF6CEF" w14:paraId="4E63C309" w14:textId="77777777" w:rsidTr="00C041B7">
        <w:trPr>
          <w:trHeight w:val="283"/>
        </w:trPr>
        <w:tc>
          <w:tcPr>
            <w:tcW w:w="10401" w:type="dxa"/>
            <w:gridSpan w:val="11"/>
            <w:tcBorders>
              <w:bottom w:val="single" w:sz="8" w:space="0" w:color="auto"/>
            </w:tcBorders>
            <w:vAlign w:val="center"/>
          </w:tcPr>
          <w:p w14:paraId="546F56DA" w14:textId="77777777" w:rsidR="00EF6CEF" w:rsidRDefault="00EF6CEF" w:rsidP="001F49C4">
            <w:pPr>
              <w:pStyle w:val="InformationstextberschriftNichtFett"/>
            </w:pPr>
            <w:r>
              <w:t xml:space="preserve">Leistungen </w:t>
            </w:r>
            <w:r w:rsidR="00517B32">
              <w:t>von anderen Sozialhilfeträgern</w:t>
            </w:r>
          </w:p>
        </w:tc>
      </w:tr>
      <w:tr w:rsidR="001F49C4" w14:paraId="1362F491" w14:textId="77777777" w:rsidTr="001F49C4">
        <w:tblPrEx>
          <w:tblBorders>
            <w:left w:val="single" w:sz="8" w:space="0" w:color="auto"/>
            <w:right w:val="single" w:sz="8" w:space="0" w:color="auto"/>
          </w:tblBorders>
        </w:tblPrEx>
        <w:trPr>
          <w:trHeight w:val="454"/>
        </w:trPr>
        <w:tc>
          <w:tcPr>
            <w:tcW w:w="177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3E01F1" w14:textId="77777777" w:rsidR="001F49C4" w:rsidRDefault="001F49C4" w:rsidP="001F49C4">
            <w:pPr>
              <w:pStyle w:val="FeldnameArial10pt"/>
            </w:pPr>
            <w:r>
              <w:t>Leistungen</w:t>
            </w:r>
          </w:p>
        </w:tc>
        <w:tc>
          <w:tcPr>
            <w:tcW w:w="2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DD53F1" w14:textId="77777777" w:rsidR="001F49C4" w:rsidRDefault="001F49C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1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EA12C6" w14:textId="77777777" w:rsidR="001F49C4" w:rsidRDefault="001F49C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7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DF280D" w14:textId="77777777" w:rsidR="001F49C4" w:rsidRPr="00C8137C" w:rsidRDefault="001F49C4" w:rsidP="001F49C4">
            <w:pPr>
              <w:pStyle w:val="FeldnameArial10p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C10206A" w14:textId="77777777" w:rsidR="001F49C4" w:rsidRDefault="001F49C4" w:rsidP="001F49C4">
            <w:pPr>
              <w:pStyle w:val="FormatvorlageFeldnameArial10ptLinksVor6pt"/>
            </w:pPr>
            <w:r>
              <w:t>nein</w:t>
            </w:r>
          </w:p>
        </w:tc>
        <w:tc>
          <w:tcPr>
            <w:tcW w:w="190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B843FF" w14:textId="77777777" w:rsidR="001F49C4" w:rsidRDefault="001F49C4" w:rsidP="001F49C4">
            <w:pPr>
              <w:pStyle w:val="FeldnameArial10pt"/>
            </w:pPr>
          </w:p>
        </w:tc>
        <w:tc>
          <w:tcPr>
            <w:tcW w:w="472" w:type="dxa"/>
            <w:vAlign w:val="center"/>
          </w:tcPr>
          <w:p w14:paraId="75156989" w14:textId="77777777" w:rsidR="001F49C4" w:rsidRDefault="001F49C4" w:rsidP="001F49C4">
            <w:pPr>
              <w:pStyle w:val="FeldnameArial10pt"/>
              <w:jc w:val="center"/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15" w:type="dxa"/>
            <w:vAlign w:val="center"/>
          </w:tcPr>
          <w:p w14:paraId="517E9179" w14:textId="77777777" w:rsidR="001F49C4" w:rsidRDefault="001F49C4" w:rsidP="001F49C4">
            <w:pPr>
              <w:pStyle w:val="FormatvorlageFeldnameArial10ptLinksVor6pt"/>
            </w:pPr>
            <w:r w:rsidRPr="00B54BF5">
              <w:t>ja</w:t>
            </w:r>
          </w:p>
        </w:tc>
        <w:tc>
          <w:tcPr>
            <w:tcW w:w="1218" w:type="dxa"/>
            <w:vAlign w:val="center"/>
          </w:tcPr>
          <w:p w14:paraId="7F9FAD97" w14:textId="77777777" w:rsidR="001F49C4" w:rsidRDefault="001F49C4" w:rsidP="001F49C4">
            <w:pPr>
              <w:pStyle w:val="FeldnameArial10pt"/>
            </w:pPr>
            <w:r>
              <w:t>Zeitraum</w:t>
            </w:r>
          </w:p>
        </w:tc>
        <w:tc>
          <w:tcPr>
            <w:tcW w:w="236" w:type="dxa"/>
            <w:vAlign w:val="center"/>
          </w:tcPr>
          <w:p w14:paraId="2BD36382" w14:textId="77777777" w:rsidR="001F49C4" w:rsidRDefault="001F49C4" w:rsidP="001F49C4">
            <w:pPr>
              <w:pStyle w:val="FeldnameArial10pt"/>
              <w:jc w:val="left"/>
            </w:pPr>
          </w:p>
        </w:tc>
        <w:tc>
          <w:tcPr>
            <w:tcW w:w="3418" w:type="dxa"/>
            <w:vAlign w:val="center"/>
          </w:tcPr>
          <w:p w14:paraId="679D2A0C" w14:textId="77777777" w:rsidR="001F49C4" w:rsidRDefault="001F49C4" w:rsidP="001F49C4">
            <w:pPr>
              <w:pStyle w:val="DATENFELDneu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1F49C4" w14:paraId="1C0B5B09" w14:textId="77777777" w:rsidTr="001F49C4">
        <w:tblPrEx>
          <w:tblBorders>
            <w:left w:val="single" w:sz="8" w:space="0" w:color="auto"/>
            <w:right w:val="single" w:sz="8" w:space="0" w:color="auto"/>
          </w:tblBorders>
        </w:tblPrEx>
        <w:trPr>
          <w:trHeight w:val="454"/>
        </w:trPr>
        <w:tc>
          <w:tcPr>
            <w:tcW w:w="177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64D08DC" w14:textId="77777777" w:rsidR="001F49C4" w:rsidRDefault="001F49C4" w:rsidP="001F49C4">
            <w:pPr>
              <w:pStyle w:val="FeldnameArial10pt"/>
            </w:pPr>
            <w:r>
              <w:t>Bezirkshauptmann-schaft / Magistrat</w:t>
            </w:r>
          </w:p>
        </w:tc>
        <w:tc>
          <w:tcPr>
            <w:tcW w:w="2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59C3E0" w14:textId="77777777" w:rsidR="001F49C4" w:rsidRDefault="001F49C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1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BC4E0D" w14:textId="77777777" w:rsidR="001F49C4" w:rsidRDefault="001F49C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272" w:type="dxa"/>
            <w:gridSpan w:val="5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D0B3537" w14:textId="77777777" w:rsidR="001F49C4" w:rsidRDefault="001F49C4" w:rsidP="001F49C4">
            <w:pPr>
              <w:pStyle w:val="DATENFELDneu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18" w:type="dxa"/>
            <w:vAlign w:val="center"/>
          </w:tcPr>
          <w:p w14:paraId="62057FC8" w14:textId="77777777" w:rsidR="001F49C4" w:rsidRDefault="001F49C4" w:rsidP="001F49C4">
            <w:pPr>
              <w:pStyle w:val="FeldnameArial10pt"/>
            </w:pPr>
            <w:r>
              <w:t>Leistung</w:t>
            </w:r>
          </w:p>
        </w:tc>
        <w:tc>
          <w:tcPr>
            <w:tcW w:w="236" w:type="dxa"/>
            <w:vAlign w:val="center"/>
          </w:tcPr>
          <w:p w14:paraId="0803FECA" w14:textId="77777777" w:rsidR="001F49C4" w:rsidRDefault="001F49C4" w:rsidP="001F49C4">
            <w:pPr>
              <w:pStyle w:val="FeldnameArial10pt"/>
              <w:jc w:val="left"/>
            </w:pPr>
          </w:p>
        </w:tc>
        <w:tc>
          <w:tcPr>
            <w:tcW w:w="3418" w:type="dxa"/>
            <w:vAlign w:val="center"/>
          </w:tcPr>
          <w:p w14:paraId="1C524AC6" w14:textId="77777777" w:rsidR="001F49C4" w:rsidRDefault="001F49C4" w:rsidP="001F49C4">
            <w:pPr>
              <w:pStyle w:val="DATENFELDneu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7AB01838" w14:textId="77777777" w:rsidR="00B54BF5" w:rsidRPr="00F14F70" w:rsidRDefault="00B54BF5" w:rsidP="001F49C4">
      <w:pPr>
        <w:rPr>
          <w:sz w:val="20"/>
          <w:szCs w:val="20"/>
        </w:rPr>
      </w:pPr>
    </w:p>
    <w:tbl>
      <w:tblPr>
        <w:tblW w:w="104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1349"/>
        <w:gridCol w:w="237"/>
        <w:gridCol w:w="241"/>
        <w:gridCol w:w="578"/>
        <w:gridCol w:w="1280"/>
        <w:gridCol w:w="327"/>
        <w:gridCol w:w="46"/>
        <w:gridCol w:w="388"/>
        <w:gridCol w:w="653"/>
        <w:gridCol w:w="473"/>
        <w:gridCol w:w="1074"/>
        <w:gridCol w:w="236"/>
        <w:gridCol w:w="205"/>
        <w:gridCol w:w="31"/>
        <w:gridCol w:w="2857"/>
      </w:tblGrid>
      <w:tr w:rsidR="00B54BF5" w14:paraId="5E29E80D" w14:textId="77777777" w:rsidTr="008C0328">
        <w:trPr>
          <w:trHeight w:val="283"/>
        </w:trPr>
        <w:tc>
          <w:tcPr>
            <w:tcW w:w="10401" w:type="dxa"/>
            <w:gridSpan w:val="16"/>
            <w:tcBorders>
              <w:bottom w:val="single" w:sz="8" w:space="0" w:color="auto"/>
            </w:tcBorders>
            <w:vAlign w:val="center"/>
          </w:tcPr>
          <w:p w14:paraId="509E2623" w14:textId="77777777" w:rsidR="00B54BF5" w:rsidRDefault="00B54BF5" w:rsidP="001F49C4">
            <w:pPr>
              <w:pStyle w:val="InformationstextberschriftNichtFett"/>
            </w:pPr>
            <w:r>
              <w:t>Einkommen</w:t>
            </w:r>
          </w:p>
        </w:tc>
      </w:tr>
      <w:tr w:rsidR="001F49C4" w14:paraId="54BE5054" w14:textId="77777777" w:rsidTr="009A176E">
        <w:trPr>
          <w:trHeight w:val="454"/>
        </w:trPr>
        <w:tc>
          <w:tcPr>
            <w:tcW w:w="1775" w:type="dxa"/>
            <w:gridSpan w:val="2"/>
            <w:tcBorders>
              <w:top w:val="single" w:sz="8" w:space="0" w:color="auto"/>
              <w:lef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8B824AD" w14:textId="77777777" w:rsidR="001F49C4" w:rsidRDefault="001F49C4" w:rsidP="001F49C4">
            <w:pPr>
              <w:pStyle w:val="FeldnameArial10pt"/>
            </w:pPr>
            <w:r>
              <w:t>Selbstständig</w:t>
            </w:r>
          </w:p>
        </w:tc>
        <w:tc>
          <w:tcPr>
            <w:tcW w:w="237" w:type="dxa"/>
            <w:tcBorders>
              <w:top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63AE2F" w14:textId="77777777" w:rsidR="001F49C4" w:rsidRDefault="001F49C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1" w:type="dxa"/>
            <w:tcBorders>
              <w:top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A1DF06D" w14:textId="77777777" w:rsidR="001F49C4" w:rsidRDefault="001F49C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99D7E02" w14:textId="77777777" w:rsidR="001F49C4" w:rsidRPr="00C8137C" w:rsidRDefault="001F49C4" w:rsidP="001F49C4">
            <w:pPr>
              <w:pStyle w:val="FeldnameArial10p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280" w:type="dxa"/>
            <w:tcBorders>
              <w:top w:val="single" w:sz="8" w:space="0" w:color="auto"/>
            </w:tcBorders>
            <w:vAlign w:val="center"/>
          </w:tcPr>
          <w:p w14:paraId="39F7E898" w14:textId="77777777" w:rsidR="001F49C4" w:rsidRDefault="001F49C4" w:rsidP="001F49C4">
            <w:pPr>
              <w:pStyle w:val="FormatvorlageFeldnameArial10ptLinksVor6pt"/>
            </w:pPr>
            <w:r>
              <w:t>ja</w:t>
            </w:r>
          </w:p>
        </w:tc>
        <w:tc>
          <w:tcPr>
            <w:tcW w:w="327" w:type="dxa"/>
            <w:tcBorders>
              <w:top w:val="single" w:sz="8" w:space="0" w:color="auto"/>
            </w:tcBorders>
            <w:vAlign w:val="center"/>
          </w:tcPr>
          <w:p w14:paraId="76A2EF33" w14:textId="77777777" w:rsidR="001F49C4" w:rsidRDefault="001F49C4" w:rsidP="001F49C4">
            <w:pPr>
              <w:pStyle w:val="FeldnameArial10pt"/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</w:tcBorders>
            <w:vAlign w:val="center"/>
          </w:tcPr>
          <w:p w14:paraId="63BF6B84" w14:textId="77777777" w:rsidR="001F49C4" w:rsidRDefault="001F49C4" w:rsidP="001F49C4">
            <w:pPr>
              <w:pStyle w:val="FeldnameArial10pt"/>
              <w:jc w:val="center"/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53" w:type="dxa"/>
            <w:tcBorders>
              <w:top w:val="single" w:sz="8" w:space="0" w:color="auto"/>
            </w:tcBorders>
            <w:vAlign w:val="center"/>
          </w:tcPr>
          <w:p w14:paraId="418C87B0" w14:textId="77777777" w:rsidR="001F49C4" w:rsidRDefault="001F49C4" w:rsidP="001F49C4">
            <w:pPr>
              <w:pStyle w:val="FormatvorlageFeldnameArial10ptLinksVor6pt"/>
            </w:pPr>
            <w:r>
              <w:t>nein</w:t>
            </w:r>
          </w:p>
        </w:tc>
        <w:tc>
          <w:tcPr>
            <w:tcW w:w="1547" w:type="dxa"/>
            <w:gridSpan w:val="2"/>
            <w:tcBorders>
              <w:top w:val="single" w:sz="8" w:space="0" w:color="auto"/>
            </w:tcBorders>
            <w:vAlign w:val="center"/>
          </w:tcPr>
          <w:p w14:paraId="473E3185" w14:textId="77777777" w:rsidR="001F49C4" w:rsidRDefault="001F49C4" w:rsidP="00C11FE0">
            <w:pPr>
              <w:pStyle w:val="FeldnameArial10pt"/>
              <w:ind w:left="-104" w:right="-124"/>
            </w:pPr>
          </w:p>
        </w:tc>
        <w:tc>
          <w:tcPr>
            <w:tcW w:w="236" w:type="dxa"/>
            <w:tcBorders>
              <w:top w:val="single" w:sz="8" w:space="0" w:color="auto"/>
            </w:tcBorders>
            <w:vAlign w:val="center"/>
          </w:tcPr>
          <w:p w14:paraId="37FE9934" w14:textId="77777777" w:rsidR="001F49C4" w:rsidRDefault="001F49C4" w:rsidP="001F49C4">
            <w:pPr>
              <w:pStyle w:val="FeldnameArial10pt"/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</w:tcBorders>
            <w:vAlign w:val="center"/>
          </w:tcPr>
          <w:p w14:paraId="3D482A38" w14:textId="77777777" w:rsidR="001F49C4" w:rsidRDefault="001F49C4" w:rsidP="001F49C4">
            <w:pPr>
              <w:pStyle w:val="FeldnameArial10pt"/>
            </w:pPr>
          </w:p>
        </w:tc>
        <w:tc>
          <w:tcPr>
            <w:tcW w:w="285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4888761" w14:textId="77777777" w:rsidR="001F49C4" w:rsidRPr="009A176E" w:rsidRDefault="001F49C4" w:rsidP="009A176E"/>
        </w:tc>
      </w:tr>
      <w:tr w:rsidR="009A176E" w14:paraId="563358A2" w14:textId="77777777" w:rsidTr="009A176E">
        <w:trPr>
          <w:trHeight w:val="454"/>
        </w:trPr>
        <w:tc>
          <w:tcPr>
            <w:tcW w:w="1775" w:type="dxa"/>
            <w:gridSpan w:val="2"/>
            <w:tcBorders>
              <w:lef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41C9A48" w14:textId="77777777" w:rsidR="009A176E" w:rsidRDefault="009A176E" w:rsidP="009A176E">
            <w:pPr>
              <w:pStyle w:val="FeldnameArial10pt"/>
            </w:pPr>
            <w:r>
              <w:t>Einkommen</w:t>
            </w:r>
            <w:r>
              <w:br/>
              <w:t>monatlich netto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5787FB" w14:textId="77777777" w:rsidR="009A176E" w:rsidRDefault="009A176E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</w:t>
            </w:r>
          </w:p>
        </w:tc>
        <w:tc>
          <w:tcPr>
            <w:tcW w:w="241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08A17E" w14:textId="77777777" w:rsidR="009A176E" w:rsidRDefault="009A176E" w:rsidP="009A17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231" w:type="dxa"/>
            <w:gridSpan w:val="4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283B9C" w14:textId="77777777" w:rsidR="009A176E" w:rsidRDefault="009A176E" w:rsidP="009A176E">
            <w:pPr>
              <w:pStyle w:val="DATENFELDneu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14" w:type="dxa"/>
            <w:gridSpan w:val="3"/>
            <w:vAlign w:val="center"/>
          </w:tcPr>
          <w:p w14:paraId="4983AB89" w14:textId="77777777" w:rsidR="009A176E" w:rsidRDefault="009A176E" w:rsidP="009A176E">
            <w:pPr>
              <w:pStyle w:val="DATENFELDneu"/>
              <w:jc w:val="left"/>
            </w:pPr>
            <w:r>
              <w:t xml:space="preserve">€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15" w:type="dxa"/>
            <w:gridSpan w:val="3"/>
            <w:vAlign w:val="center"/>
          </w:tcPr>
          <w:p w14:paraId="5B5874C5" w14:textId="77777777" w:rsidR="009A176E" w:rsidRPr="009A176E" w:rsidRDefault="009A176E" w:rsidP="009A176E"/>
        </w:tc>
        <w:tc>
          <w:tcPr>
            <w:tcW w:w="2888" w:type="dxa"/>
            <w:gridSpan w:val="2"/>
            <w:tcBorders>
              <w:right w:val="single" w:sz="8" w:space="0" w:color="auto"/>
            </w:tcBorders>
            <w:vAlign w:val="center"/>
          </w:tcPr>
          <w:p w14:paraId="6B8486C6" w14:textId="77777777" w:rsidR="009A176E" w:rsidRPr="009A176E" w:rsidRDefault="009A176E" w:rsidP="009A176E"/>
        </w:tc>
      </w:tr>
      <w:tr w:rsidR="009A176E" w14:paraId="5002DCC6" w14:textId="77777777" w:rsidTr="009A176E">
        <w:trPr>
          <w:trHeight w:val="454"/>
        </w:trPr>
        <w:tc>
          <w:tcPr>
            <w:tcW w:w="1775" w:type="dxa"/>
            <w:gridSpan w:val="2"/>
            <w:tcBorders>
              <w:lef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ADC1EB0" w14:textId="77777777" w:rsidR="009A176E" w:rsidRDefault="009A176E" w:rsidP="009A176E">
            <w:pPr>
              <w:pStyle w:val="FeldnameArial10pt"/>
            </w:pP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9205A1" w14:textId="77777777" w:rsidR="009A176E" w:rsidRDefault="009A176E" w:rsidP="001F49C4">
            <w:pPr>
              <w:pStyle w:val="Feldname"/>
              <w:ind w:left="-28" w:hanging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EEB41A" w14:textId="77777777" w:rsidR="009A176E" w:rsidRDefault="009A176E" w:rsidP="009A176E">
            <w:pPr>
              <w:pStyle w:val="Feldname"/>
              <w:ind w:left="-28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1" w:type="dxa"/>
            <w:gridSpan w:val="4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D800F48" w14:textId="77777777" w:rsidR="009A176E" w:rsidRDefault="009A176E" w:rsidP="009A176E">
            <w:pPr>
              <w:pStyle w:val="DATENFELDneu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14" w:type="dxa"/>
            <w:gridSpan w:val="3"/>
            <w:vAlign w:val="center"/>
          </w:tcPr>
          <w:p w14:paraId="24D6FBB9" w14:textId="77777777" w:rsidR="009A176E" w:rsidRDefault="009A176E" w:rsidP="009A176E">
            <w:pPr>
              <w:pStyle w:val="DATENFELDneu"/>
              <w:jc w:val="left"/>
            </w:pPr>
            <w:r>
              <w:t xml:space="preserve">€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15" w:type="dxa"/>
            <w:gridSpan w:val="3"/>
            <w:vAlign w:val="center"/>
          </w:tcPr>
          <w:p w14:paraId="6683B562" w14:textId="77777777" w:rsidR="009A176E" w:rsidRPr="009A176E" w:rsidRDefault="009A176E" w:rsidP="009A176E"/>
        </w:tc>
        <w:tc>
          <w:tcPr>
            <w:tcW w:w="2888" w:type="dxa"/>
            <w:gridSpan w:val="2"/>
            <w:tcBorders>
              <w:right w:val="single" w:sz="8" w:space="0" w:color="auto"/>
            </w:tcBorders>
            <w:vAlign w:val="center"/>
          </w:tcPr>
          <w:p w14:paraId="65D24DE3" w14:textId="77777777" w:rsidR="009A176E" w:rsidRPr="009A176E" w:rsidRDefault="009A176E" w:rsidP="009A176E"/>
        </w:tc>
      </w:tr>
      <w:tr w:rsidR="009A176E" w14:paraId="641983B8" w14:textId="77777777" w:rsidTr="009A176E">
        <w:trPr>
          <w:trHeight w:val="454"/>
        </w:trPr>
        <w:tc>
          <w:tcPr>
            <w:tcW w:w="1775" w:type="dxa"/>
            <w:gridSpan w:val="2"/>
            <w:tcBorders>
              <w:lef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8DC7392" w14:textId="77777777" w:rsidR="009A176E" w:rsidRDefault="009A176E" w:rsidP="009A176E">
            <w:pPr>
              <w:pStyle w:val="FeldnameArial10pt"/>
            </w:pP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4A6122" w14:textId="77777777" w:rsidR="009A176E" w:rsidRDefault="009A176E" w:rsidP="001F49C4">
            <w:pPr>
              <w:pStyle w:val="Feldname"/>
              <w:ind w:left="-28" w:hanging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7D3EED" w14:textId="77777777" w:rsidR="009A176E" w:rsidRDefault="009A176E" w:rsidP="009A176E">
            <w:pPr>
              <w:pStyle w:val="Feldname"/>
              <w:ind w:left="-28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1" w:type="dxa"/>
            <w:gridSpan w:val="4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BE3E150" w14:textId="77777777" w:rsidR="009A176E" w:rsidRDefault="009A176E" w:rsidP="009A176E">
            <w:pPr>
              <w:pStyle w:val="DATENFELDneu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14" w:type="dxa"/>
            <w:gridSpan w:val="3"/>
            <w:vAlign w:val="center"/>
          </w:tcPr>
          <w:p w14:paraId="5047A463" w14:textId="77777777" w:rsidR="009A176E" w:rsidRDefault="009A176E" w:rsidP="009A176E">
            <w:pPr>
              <w:pStyle w:val="DATENFELDneu"/>
              <w:jc w:val="left"/>
            </w:pPr>
            <w:r>
              <w:t xml:space="preserve">€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15" w:type="dxa"/>
            <w:gridSpan w:val="3"/>
            <w:vAlign w:val="center"/>
          </w:tcPr>
          <w:p w14:paraId="677A3A23" w14:textId="77777777" w:rsidR="009A176E" w:rsidRPr="009A176E" w:rsidRDefault="009A176E" w:rsidP="009A176E"/>
        </w:tc>
        <w:tc>
          <w:tcPr>
            <w:tcW w:w="2888" w:type="dxa"/>
            <w:gridSpan w:val="2"/>
            <w:tcBorders>
              <w:right w:val="single" w:sz="8" w:space="0" w:color="auto"/>
            </w:tcBorders>
            <w:vAlign w:val="center"/>
          </w:tcPr>
          <w:p w14:paraId="57153831" w14:textId="77777777" w:rsidR="009A176E" w:rsidRPr="009A176E" w:rsidRDefault="009A176E" w:rsidP="009A176E"/>
        </w:tc>
      </w:tr>
      <w:tr w:rsidR="009A176E" w14:paraId="23FE2C3A" w14:textId="77777777" w:rsidTr="008C0328">
        <w:trPr>
          <w:trHeight w:val="454"/>
        </w:trPr>
        <w:tc>
          <w:tcPr>
            <w:tcW w:w="17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DF1478" w14:textId="77777777" w:rsidR="009A176E" w:rsidRDefault="009A176E" w:rsidP="001F49C4">
            <w:pPr>
              <w:pStyle w:val="FeldnameArial10pt"/>
            </w:pPr>
            <w:r>
              <w:t>Arbeitgeber</w:t>
            </w:r>
            <w:r w:rsidR="002C5F67">
              <w:t>/in</w:t>
            </w:r>
          </w:p>
        </w:tc>
        <w:tc>
          <w:tcPr>
            <w:tcW w:w="237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210547" w14:textId="77777777" w:rsidR="009A176E" w:rsidRDefault="009A176E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41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BD44BC9" w14:textId="77777777" w:rsidR="009A176E" w:rsidRDefault="009A176E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148" w:type="dxa"/>
            <w:gridSpan w:val="1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6C336F" w14:textId="77777777" w:rsidR="009A176E" w:rsidRDefault="009A176E" w:rsidP="001F49C4">
            <w:pPr>
              <w:pStyle w:val="DATENFELDneu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A176E" w:rsidRPr="00591A3A" w14:paraId="0DDC346E" w14:textId="77777777" w:rsidTr="00C041B7">
        <w:trPr>
          <w:trHeight w:val="211"/>
        </w:trPr>
        <w:tc>
          <w:tcPr>
            <w:tcW w:w="426" w:type="dxa"/>
            <w:tcBorders>
              <w:top w:val="single" w:sz="8" w:space="0" w:color="auto"/>
            </w:tcBorders>
            <w:vAlign w:val="center"/>
          </w:tcPr>
          <w:p w14:paraId="68F36D22" w14:textId="77777777" w:rsidR="009A176E" w:rsidRPr="00591A3A" w:rsidRDefault="009A176E" w:rsidP="001F49C4">
            <w:pPr>
              <w:pStyle w:val="FeldnameArial10pt"/>
            </w:pPr>
            <w:r w:rsidRPr="00591A3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9975" w:type="dxa"/>
            <w:gridSpan w:val="15"/>
            <w:tcBorders>
              <w:top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DAE96CE" w14:textId="77777777" w:rsidR="009A176E" w:rsidRPr="00591A3A" w:rsidRDefault="009A176E" w:rsidP="001F49C4">
            <w:pPr>
              <w:pStyle w:val="FeldnameArial10pt"/>
              <w:jc w:val="left"/>
            </w:pPr>
            <w:r w:rsidRPr="009A176E">
              <w:rPr>
                <w:b/>
              </w:rPr>
              <w:t>Einkommen</w:t>
            </w:r>
            <w:r w:rsidRPr="00591A3A">
              <w:t xml:space="preserve"> </w:t>
            </w:r>
            <w:r>
              <w:t xml:space="preserve">aus z.B. Pension, Unterhalt etc. </w:t>
            </w:r>
            <w:r>
              <w:br/>
            </w:r>
            <w:r w:rsidRPr="009A176E">
              <w:rPr>
                <w:b/>
              </w:rPr>
              <w:t>Arbeitgeber</w:t>
            </w:r>
            <w:r w:rsidR="002C5F67">
              <w:rPr>
                <w:b/>
              </w:rPr>
              <w:t>/in</w:t>
            </w:r>
            <w:r>
              <w:t>: n</w:t>
            </w:r>
            <w:r w:rsidRPr="00591A3A">
              <w:t>ur auszufüllen, wenn der</w:t>
            </w:r>
            <w:r w:rsidR="002C5F67">
              <w:t>/die</w:t>
            </w:r>
            <w:r w:rsidRPr="00591A3A">
              <w:t xml:space="preserve"> Antragsteller</w:t>
            </w:r>
            <w:r w:rsidR="002C5F67">
              <w:t>/in</w:t>
            </w:r>
            <w:r w:rsidRPr="00591A3A">
              <w:t xml:space="preserve"> nich</w:t>
            </w:r>
            <w:r>
              <w:t>t selbstständig beschäftigt ist</w:t>
            </w:r>
          </w:p>
        </w:tc>
      </w:tr>
    </w:tbl>
    <w:p w14:paraId="53D42066" w14:textId="77777777" w:rsidR="00B54BF5" w:rsidRPr="00F14F70" w:rsidRDefault="00B54BF5" w:rsidP="001F49C4">
      <w:pPr>
        <w:rPr>
          <w:sz w:val="20"/>
          <w:szCs w:val="20"/>
        </w:rPr>
      </w:pPr>
    </w:p>
    <w:tbl>
      <w:tblPr>
        <w:tblW w:w="10401" w:type="dxa"/>
        <w:tblInd w:w="108" w:type="dxa"/>
        <w:tblBorders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238"/>
        <w:gridCol w:w="241"/>
        <w:gridCol w:w="437"/>
        <w:gridCol w:w="1558"/>
        <w:gridCol w:w="190"/>
        <w:gridCol w:w="472"/>
        <w:gridCol w:w="615"/>
        <w:gridCol w:w="1701"/>
        <w:gridCol w:w="236"/>
        <w:gridCol w:w="2935"/>
      </w:tblGrid>
      <w:tr w:rsidR="00FE142A" w14:paraId="6FD70EE5" w14:textId="77777777" w:rsidTr="00C041B7">
        <w:trPr>
          <w:trHeight w:val="283"/>
        </w:trPr>
        <w:tc>
          <w:tcPr>
            <w:tcW w:w="10401" w:type="dxa"/>
            <w:gridSpan w:val="11"/>
            <w:tcBorders>
              <w:bottom w:val="single" w:sz="8" w:space="0" w:color="auto"/>
            </w:tcBorders>
            <w:vAlign w:val="center"/>
          </w:tcPr>
          <w:p w14:paraId="0BEBCAFD" w14:textId="77777777" w:rsidR="00FE142A" w:rsidRDefault="00FE142A" w:rsidP="001F49C4">
            <w:pPr>
              <w:pStyle w:val="InformationstextberschriftNichtFett"/>
            </w:pPr>
            <w:r>
              <w:t>Familienbeihilfe</w:t>
            </w:r>
          </w:p>
        </w:tc>
      </w:tr>
      <w:tr w:rsidR="001F49C4" w14:paraId="61B80F55" w14:textId="77777777" w:rsidTr="007F1B1F">
        <w:tblPrEx>
          <w:tblBorders>
            <w:left w:val="single" w:sz="8" w:space="0" w:color="auto"/>
            <w:right w:val="single" w:sz="8" w:space="0" w:color="auto"/>
          </w:tblBorders>
        </w:tblPrEx>
        <w:trPr>
          <w:trHeight w:val="454"/>
        </w:trPr>
        <w:tc>
          <w:tcPr>
            <w:tcW w:w="177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634FDE" w14:textId="77777777" w:rsidR="001F49C4" w:rsidRDefault="00CC2BEC" w:rsidP="001F49C4">
            <w:pPr>
              <w:pStyle w:val="FeldnameArial10pt"/>
            </w:pPr>
            <w:r>
              <w:t>Familienbeihilfe</w:t>
            </w:r>
          </w:p>
        </w:tc>
        <w:tc>
          <w:tcPr>
            <w:tcW w:w="2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4FBC80D" w14:textId="77777777" w:rsidR="001F49C4" w:rsidRDefault="001F49C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1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364A60" w14:textId="77777777" w:rsidR="001F49C4" w:rsidRDefault="001F49C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D032CC" w14:textId="77777777" w:rsidR="001F49C4" w:rsidRPr="00C8137C" w:rsidRDefault="001F49C4" w:rsidP="001F49C4">
            <w:pPr>
              <w:pStyle w:val="FeldnameArial10p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5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39817F" w14:textId="77777777" w:rsidR="001F49C4" w:rsidRDefault="001F49C4" w:rsidP="001F49C4">
            <w:pPr>
              <w:pStyle w:val="FormatvorlageFeldnameArial10ptLinksVor6pt"/>
            </w:pPr>
            <w:r>
              <w:t>nein</w:t>
            </w:r>
          </w:p>
        </w:tc>
        <w:tc>
          <w:tcPr>
            <w:tcW w:w="190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629A041" w14:textId="77777777" w:rsidR="001F49C4" w:rsidRDefault="001F49C4" w:rsidP="001F49C4">
            <w:pPr>
              <w:pStyle w:val="FeldnameArial10pt"/>
            </w:pPr>
          </w:p>
        </w:tc>
        <w:tc>
          <w:tcPr>
            <w:tcW w:w="472" w:type="dxa"/>
            <w:vAlign w:val="center"/>
          </w:tcPr>
          <w:p w14:paraId="65F5C384" w14:textId="77777777" w:rsidR="001F49C4" w:rsidRDefault="001F49C4" w:rsidP="001F49C4">
            <w:pPr>
              <w:pStyle w:val="FeldnameArial10pt"/>
              <w:jc w:val="center"/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15" w:type="dxa"/>
            <w:vAlign w:val="center"/>
          </w:tcPr>
          <w:p w14:paraId="205A79FE" w14:textId="77777777" w:rsidR="001F49C4" w:rsidRDefault="001F49C4" w:rsidP="001F49C4">
            <w:pPr>
              <w:pStyle w:val="FormatvorlageFeldnameArial10ptLinksVor6pt"/>
            </w:pPr>
            <w:r w:rsidRPr="00B54BF5">
              <w:t>ja</w:t>
            </w:r>
          </w:p>
        </w:tc>
        <w:tc>
          <w:tcPr>
            <w:tcW w:w="1701" w:type="dxa"/>
            <w:vAlign w:val="center"/>
          </w:tcPr>
          <w:p w14:paraId="4A06D359" w14:textId="77777777" w:rsidR="001F49C4" w:rsidRDefault="001F49C4" w:rsidP="001F49C4">
            <w:pPr>
              <w:pStyle w:val="FeldnameArial10pt"/>
            </w:pPr>
            <w:r>
              <w:t>Erhöhungsbeitrag</w:t>
            </w:r>
          </w:p>
        </w:tc>
        <w:tc>
          <w:tcPr>
            <w:tcW w:w="236" w:type="dxa"/>
            <w:vAlign w:val="center"/>
          </w:tcPr>
          <w:p w14:paraId="02E6E184" w14:textId="77777777" w:rsidR="001F49C4" w:rsidRDefault="001F49C4" w:rsidP="001F49C4">
            <w:pPr>
              <w:pStyle w:val="FeldnameArial10pt"/>
              <w:jc w:val="left"/>
            </w:pPr>
          </w:p>
        </w:tc>
        <w:tc>
          <w:tcPr>
            <w:tcW w:w="2935" w:type="dxa"/>
            <w:vAlign w:val="center"/>
          </w:tcPr>
          <w:p w14:paraId="6E6632CF" w14:textId="77777777" w:rsidR="001F49C4" w:rsidRDefault="001F49C4" w:rsidP="001F49C4">
            <w:pPr>
              <w:pStyle w:val="DATENFELDneu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6D312271" w14:textId="77777777" w:rsidR="00B54BF5" w:rsidRPr="00F14F70" w:rsidRDefault="00B54BF5" w:rsidP="001F49C4">
      <w:pPr>
        <w:rPr>
          <w:sz w:val="20"/>
          <w:szCs w:val="20"/>
        </w:rPr>
      </w:pPr>
    </w:p>
    <w:tbl>
      <w:tblPr>
        <w:tblW w:w="10401" w:type="dxa"/>
        <w:tblInd w:w="108" w:type="dxa"/>
        <w:tblBorders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238"/>
        <w:gridCol w:w="241"/>
        <w:gridCol w:w="437"/>
        <w:gridCol w:w="1701"/>
        <w:gridCol w:w="850"/>
        <w:gridCol w:w="284"/>
        <w:gridCol w:w="1842"/>
        <w:gridCol w:w="851"/>
        <w:gridCol w:w="283"/>
        <w:gridCol w:w="1896"/>
      </w:tblGrid>
      <w:tr w:rsidR="00FE142A" w14:paraId="448E8643" w14:textId="77777777" w:rsidTr="00C041B7">
        <w:trPr>
          <w:trHeight w:val="283"/>
        </w:trPr>
        <w:tc>
          <w:tcPr>
            <w:tcW w:w="10401" w:type="dxa"/>
            <w:gridSpan w:val="11"/>
            <w:tcBorders>
              <w:bottom w:val="single" w:sz="8" w:space="0" w:color="auto"/>
            </w:tcBorders>
            <w:vAlign w:val="center"/>
          </w:tcPr>
          <w:p w14:paraId="11033ED7" w14:textId="77777777" w:rsidR="00FE142A" w:rsidRDefault="00FE142A" w:rsidP="001F49C4">
            <w:pPr>
              <w:pStyle w:val="InformationstextberschriftNichtFett"/>
            </w:pPr>
            <w:r>
              <w:t>Pflegegeldbezug des Menschen mit Behinderung</w:t>
            </w:r>
          </w:p>
        </w:tc>
      </w:tr>
      <w:tr w:rsidR="001F49C4" w14:paraId="64E82322" w14:textId="77777777" w:rsidTr="001F49C4">
        <w:tblPrEx>
          <w:tblBorders>
            <w:left w:val="single" w:sz="8" w:space="0" w:color="auto"/>
            <w:right w:val="single" w:sz="8" w:space="0" w:color="auto"/>
          </w:tblBorders>
        </w:tblPrEx>
        <w:trPr>
          <w:trHeight w:val="454"/>
        </w:trPr>
        <w:tc>
          <w:tcPr>
            <w:tcW w:w="177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C18F1C" w14:textId="77777777" w:rsidR="001F49C4" w:rsidRDefault="001F49C4" w:rsidP="007F1B1F">
            <w:pPr>
              <w:pStyle w:val="FeldnameArial10pt"/>
            </w:pPr>
            <w:r>
              <w:t>Pflegegeld</w:t>
            </w:r>
          </w:p>
        </w:tc>
        <w:tc>
          <w:tcPr>
            <w:tcW w:w="2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9BE5AF" w14:textId="77777777" w:rsidR="001F49C4" w:rsidRDefault="001F49C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1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C7537A" w14:textId="77777777" w:rsidR="001F49C4" w:rsidRDefault="001F49C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2DA2E30" w14:textId="77777777" w:rsidR="001F49C4" w:rsidRDefault="001F49C4" w:rsidP="001F49C4">
            <w:pPr>
              <w:pStyle w:val="FeldnameArial10pt"/>
              <w:jc w:val="center"/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72AAA21" w14:textId="77777777" w:rsidR="001F49C4" w:rsidRDefault="001F49C4" w:rsidP="001F49C4">
            <w:pPr>
              <w:pStyle w:val="FormatvorlageFeldnameArial10ptLinksVor6pt"/>
            </w:pPr>
            <w:r>
              <w:t>Bundespflegegeld</w:t>
            </w:r>
          </w:p>
        </w:tc>
        <w:tc>
          <w:tcPr>
            <w:tcW w:w="850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ACD5A6F" w14:textId="77777777" w:rsidR="001F49C4" w:rsidRDefault="001F49C4" w:rsidP="001F49C4">
            <w:pPr>
              <w:pStyle w:val="FeldnameArial10pt"/>
            </w:pPr>
            <w:r>
              <w:t>Stufe</w:t>
            </w:r>
          </w:p>
        </w:tc>
        <w:tc>
          <w:tcPr>
            <w:tcW w:w="284" w:type="dxa"/>
            <w:vAlign w:val="center"/>
          </w:tcPr>
          <w:p w14:paraId="0312FF67" w14:textId="77777777" w:rsidR="001F49C4" w:rsidRDefault="001F49C4" w:rsidP="001F49C4">
            <w:pPr>
              <w:pStyle w:val="FeldnameArial10pt"/>
              <w:jc w:val="center"/>
            </w:pPr>
          </w:p>
        </w:tc>
        <w:tc>
          <w:tcPr>
            <w:tcW w:w="1842" w:type="dxa"/>
            <w:vAlign w:val="center"/>
          </w:tcPr>
          <w:p w14:paraId="0ADCC7A6" w14:textId="77777777" w:rsidR="001F49C4" w:rsidRDefault="001F49C4" w:rsidP="001F49C4">
            <w:pPr>
              <w:pStyle w:val="DATENFELDneu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51" w:type="dxa"/>
            <w:vAlign w:val="center"/>
          </w:tcPr>
          <w:p w14:paraId="52E3E4D7" w14:textId="77777777" w:rsidR="001F49C4" w:rsidRDefault="001F49C4" w:rsidP="001F49C4">
            <w:pPr>
              <w:pStyle w:val="FeldnameArial10pt"/>
            </w:pPr>
          </w:p>
        </w:tc>
        <w:tc>
          <w:tcPr>
            <w:tcW w:w="283" w:type="dxa"/>
            <w:vAlign w:val="center"/>
          </w:tcPr>
          <w:p w14:paraId="0BCF00DE" w14:textId="77777777" w:rsidR="001F49C4" w:rsidRDefault="001F49C4" w:rsidP="001F49C4">
            <w:pPr>
              <w:pStyle w:val="FeldnameArial10pt"/>
              <w:jc w:val="left"/>
            </w:pPr>
          </w:p>
        </w:tc>
        <w:tc>
          <w:tcPr>
            <w:tcW w:w="1896" w:type="dxa"/>
          </w:tcPr>
          <w:p w14:paraId="1F60F01C" w14:textId="77777777" w:rsidR="001F49C4" w:rsidRPr="00C041B7" w:rsidRDefault="001F49C4" w:rsidP="001F49C4"/>
        </w:tc>
      </w:tr>
      <w:tr w:rsidR="00C041B7" w14:paraId="720CBC98" w14:textId="77777777" w:rsidTr="001F49C4">
        <w:tblPrEx>
          <w:tblBorders>
            <w:left w:val="single" w:sz="8" w:space="0" w:color="auto"/>
            <w:right w:val="single" w:sz="8" w:space="0" w:color="auto"/>
          </w:tblBorders>
        </w:tblPrEx>
        <w:trPr>
          <w:trHeight w:val="454"/>
        </w:trPr>
        <w:tc>
          <w:tcPr>
            <w:tcW w:w="177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898BBB3" w14:textId="77777777" w:rsidR="00C041B7" w:rsidRDefault="00C041B7" w:rsidP="001F49C4">
            <w:pPr>
              <w:pStyle w:val="FeldnameArial10pt"/>
            </w:pPr>
          </w:p>
        </w:tc>
        <w:tc>
          <w:tcPr>
            <w:tcW w:w="2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6658E87" w14:textId="77777777" w:rsidR="00C041B7" w:rsidRDefault="00C041B7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41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19BC58" w14:textId="77777777" w:rsidR="00C041B7" w:rsidRDefault="00C041B7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5B33A4" w14:textId="77777777" w:rsidR="00C041B7" w:rsidRDefault="00C041B7" w:rsidP="001F49C4">
            <w:pPr>
              <w:pStyle w:val="FeldnameArial10p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CD8F2D7" w14:textId="77777777" w:rsidR="00C041B7" w:rsidRDefault="00C041B7" w:rsidP="001F49C4">
            <w:pPr>
              <w:pStyle w:val="FormatvorlageFeldnameArial10ptLinksVor6pt"/>
            </w:pPr>
            <w:r>
              <w:t>Kein Bezug</w:t>
            </w:r>
          </w:p>
        </w:tc>
        <w:tc>
          <w:tcPr>
            <w:tcW w:w="850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E92143" w14:textId="77777777" w:rsidR="00C041B7" w:rsidRDefault="00C041B7" w:rsidP="001F49C4">
            <w:pPr>
              <w:pStyle w:val="FeldnameArial10pt"/>
            </w:pPr>
          </w:p>
        </w:tc>
        <w:tc>
          <w:tcPr>
            <w:tcW w:w="284" w:type="dxa"/>
            <w:vAlign w:val="center"/>
          </w:tcPr>
          <w:p w14:paraId="6FADC441" w14:textId="77777777" w:rsidR="00C041B7" w:rsidRDefault="00C041B7" w:rsidP="001F49C4">
            <w:pPr>
              <w:pStyle w:val="FeldnameArial10p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84EE54D" w14:textId="77777777" w:rsidR="00C041B7" w:rsidRDefault="00C041B7" w:rsidP="001F49C4">
            <w:pPr>
              <w:pStyle w:val="FeldnameArial10pt"/>
              <w:jc w:val="left"/>
            </w:pPr>
          </w:p>
        </w:tc>
        <w:tc>
          <w:tcPr>
            <w:tcW w:w="851" w:type="dxa"/>
            <w:vAlign w:val="center"/>
          </w:tcPr>
          <w:p w14:paraId="05BFA633" w14:textId="77777777" w:rsidR="00C041B7" w:rsidRDefault="00C041B7" w:rsidP="001F49C4">
            <w:pPr>
              <w:pStyle w:val="FeldnameArial10pt"/>
            </w:pPr>
          </w:p>
        </w:tc>
        <w:tc>
          <w:tcPr>
            <w:tcW w:w="283" w:type="dxa"/>
            <w:vAlign w:val="center"/>
          </w:tcPr>
          <w:p w14:paraId="2457A34F" w14:textId="77777777" w:rsidR="00C041B7" w:rsidRDefault="00C041B7" w:rsidP="001F49C4">
            <w:pPr>
              <w:pStyle w:val="FeldnameArial10pt"/>
              <w:jc w:val="left"/>
            </w:pPr>
          </w:p>
        </w:tc>
        <w:tc>
          <w:tcPr>
            <w:tcW w:w="1896" w:type="dxa"/>
            <w:vAlign w:val="center"/>
          </w:tcPr>
          <w:p w14:paraId="5120CAB1" w14:textId="77777777" w:rsidR="00C041B7" w:rsidRDefault="00C041B7" w:rsidP="001F49C4">
            <w:pPr>
              <w:pStyle w:val="FeldnameArial10pt"/>
            </w:pPr>
          </w:p>
        </w:tc>
      </w:tr>
    </w:tbl>
    <w:p w14:paraId="6DABFA51" w14:textId="77777777" w:rsidR="00C8771A" w:rsidRPr="00F14F70" w:rsidRDefault="00C8771A" w:rsidP="001F49C4">
      <w:pPr>
        <w:rPr>
          <w:sz w:val="20"/>
          <w:szCs w:val="20"/>
        </w:rPr>
      </w:pPr>
    </w:p>
    <w:tbl>
      <w:tblPr>
        <w:tblW w:w="104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1351"/>
        <w:gridCol w:w="238"/>
        <w:gridCol w:w="241"/>
        <w:gridCol w:w="437"/>
        <w:gridCol w:w="1418"/>
        <w:gridCol w:w="313"/>
        <w:gridCol w:w="538"/>
        <w:gridCol w:w="2406"/>
        <w:gridCol w:w="851"/>
        <w:gridCol w:w="283"/>
        <w:gridCol w:w="1899"/>
      </w:tblGrid>
      <w:tr w:rsidR="00FE142A" w14:paraId="47B5F760" w14:textId="77777777" w:rsidTr="004A1BD0">
        <w:trPr>
          <w:trHeight w:val="283"/>
        </w:trPr>
        <w:tc>
          <w:tcPr>
            <w:tcW w:w="10401" w:type="dxa"/>
            <w:gridSpan w:val="12"/>
            <w:tcBorders>
              <w:bottom w:val="single" w:sz="8" w:space="0" w:color="auto"/>
            </w:tcBorders>
            <w:vAlign w:val="center"/>
          </w:tcPr>
          <w:p w14:paraId="79AEF33A" w14:textId="77777777" w:rsidR="00FE142A" w:rsidRDefault="00FE142A" w:rsidP="001F49C4">
            <w:pPr>
              <w:pStyle w:val="InformationstextberschriftNichtFett"/>
            </w:pPr>
            <w:r>
              <w:t>Anerkennung nach dem Behinderteneinstellgesetz</w:t>
            </w:r>
          </w:p>
        </w:tc>
      </w:tr>
      <w:tr w:rsidR="00FE142A" w14:paraId="04422426" w14:textId="77777777" w:rsidTr="008C0328">
        <w:trPr>
          <w:trHeight w:val="454"/>
        </w:trPr>
        <w:tc>
          <w:tcPr>
            <w:tcW w:w="1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DFE8BB" w14:textId="77777777" w:rsidR="00FE142A" w:rsidRDefault="00C041B7" w:rsidP="001F49C4">
            <w:pPr>
              <w:pStyle w:val="FeldnameArial10pt"/>
            </w:pPr>
            <w:r>
              <w:t>Anerkennung</w:t>
            </w:r>
          </w:p>
        </w:tc>
        <w:tc>
          <w:tcPr>
            <w:tcW w:w="238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F01304" w14:textId="77777777" w:rsidR="00FE142A" w:rsidRDefault="00FE142A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1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7166C6D" w14:textId="77777777" w:rsidR="00FE142A" w:rsidRDefault="00FE142A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4A61B2" w14:textId="77777777" w:rsidR="00FE142A" w:rsidRDefault="00FE142A" w:rsidP="001F49C4">
            <w:pPr>
              <w:pStyle w:val="FeldnameArial10pt"/>
              <w:jc w:val="center"/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A92CA2D" w14:textId="77777777" w:rsidR="00FE142A" w:rsidRDefault="00C041B7" w:rsidP="001F49C4">
            <w:pPr>
              <w:pStyle w:val="FormatvorlageFeldnameArial10ptLinksVor6pt"/>
            </w:pPr>
            <w:r>
              <w:t>n</w:t>
            </w:r>
            <w:r w:rsidR="00FE142A">
              <w:t>ein</w:t>
            </w:r>
            <w:r w:rsidR="008B1012">
              <w:t xml:space="preserve"> </w:t>
            </w:r>
          </w:p>
        </w:tc>
        <w:tc>
          <w:tcPr>
            <w:tcW w:w="313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62D207" w14:textId="77777777" w:rsidR="00FE142A" w:rsidRDefault="00C8771A" w:rsidP="001F49C4">
            <w:pPr>
              <w:pStyle w:val="FeldnameArial10p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3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201A6E" w14:textId="77777777" w:rsidR="00FE142A" w:rsidRDefault="00FE142A" w:rsidP="001F49C4">
            <w:pPr>
              <w:pStyle w:val="FeldnameArial10pt"/>
              <w:jc w:val="center"/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40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A2B72B" w14:textId="77777777" w:rsidR="00FE142A" w:rsidRDefault="00C041B7" w:rsidP="001F49C4">
            <w:pPr>
              <w:pStyle w:val="FormatvorlageFeldnameArial10ptLinksVor6pt"/>
            </w:pPr>
            <w:r>
              <w:t>j</w:t>
            </w:r>
            <w:r w:rsidR="00FE142A">
              <w:t>a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59B1DA" w14:textId="77777777" w:rsidR="00FE142A" w:rsidRDefault="00FE142A" w:rsidP="001F49C4">
            <w:pPr>
              <w:pStyle w:val="FeldnameArial10pt"/>
            </w:pPr>
          </w:p>
        </w:tc>
        <w:tc>
          <w:tcPr>
            <w:tcW w:w="28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08F21B" w14:textId="77777777" w:rsidR="00FE142A" w:rsidRDefault="00FE142A" w:rsidP="001F49C4">
            <w:pPr>
              <w:pStyle w:val="FeldnameArial10pt"/>
              <w:jc w:val="left"/>
            </w:pPr>
          </w:p>
        </w:tc>
        <w:tc>
          <w:tcPr>
            <w:tcW w:w="18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CBD98" w14:textId="77777777" w:rsidR="00FE142A" w:rsidRDefault="00FE142A" w:rsidP="001F49C4">
            <w:pPr>
              <w:pStyle w:val="FeldnameArial10pt"/>
            </w:pPr>
          </w:p>
        </w:tc>
      </w:tr>
      <w:tr w:rsidR="00C041B7" w:rsidRPr="00591A3A" w14:paraId="6EDADF5E" w14:textId="77777777" w:rsidTr="004A1BD0">
        <w:trPr>
          <w:trHeight w:val="211"/>
        </w:trPr>
        <w:tc>
          <w:tcPr>
            <w:tcW w:w="426" w:type="dxa"/>
            <w:tcBorders>
              <w:top w:val="single" w:sz="8" w:space="0" w:color="auto"/>
            </w:tcBorders>
            <w:vAlign w:val="center"/>
          </w:tcPr>
          <w:p w14:paraId="7871748F" w14:textId="77777777" w:rsidR="00C041B7" w:rsidRPr="00591A3A" w:rsidRDefault="00C041B7" w:rsidP="001F49C4">
            <w:pPr>
              <w:pStyle w:val="FeldnameArial10pt"/>
            </w:pPr>
            <w:r w:rsidRPr="00591A3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9975" w:type="dxa"/>
            <w:gridSpan w:val="11"/>
            <w:tcBorders>
              <w:top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39178FA" w14:textId="77777777" w:rsidR="00C041B7" w:rsidRPr="00591A3A" w:rsidRDefault="00C041B7" w:rsidP="001F49C4">
            <w:pPr>
              <w:pStyle w:val="FeldnameArial10pt"/>
              <w:jc w:val="left"/>
            </w:pPr>
            <w:r>
              <w:t>Bescheid vom Bundessozialamt</w:t>
            </w:r>
            <w:r w:rsidRPr="00591A3A">
              <w:t xml:space="preserve"> (in Kopie) beilegen</w:t>
            </w:r>
          </w:p>
        </w:tc>
      </w:tr>
    </w:tbl>
    <w:p w14:paraId="5DB7FD1A" w14:textId="77777777" w:rsidR="00C8771A" w:rsidRPr="00F14F70" w:rsidRDefault="00C8771A" w:rsidP="001F49C4">
      <w:pPr>
        <w:rPr>
          <w:sz w:val="20"/>
          <w:szCs w:val="20"/>
        </w:rPr>
      </w:pPr>
    </w:p>
    <w:tbl>
      <w:tblPr>
        <w:tblW w:w="10401" w:type="dxa"/>
        <w:tblInd w:w="108" w:type="dxa"/>
        <w:tblBorders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8"/>
        <w:gridCol w:w="238"/>
        <w:gridCol w:w="190"/>
        <w:gridCol w:w="79"/>
        <w:gridCol w:w="426"/>
        <w:gridCol w:w="1507"/>
        <w:gridCol w:w="55"/>
        <w:gridCol w:w="135"/>
        <w:gridCol w:w="291"/>
        <w:gridCol w:w="987"/>
        <w:gridCol w:w="144"/>
        <w:gridCol w:w="1705"/>
        <w:gridCol w:w="284"/>
        <w:gridCol w:w="2602"/>
      </w:tblGrid>
      <w:tr w:rsidR="00FE142A" w14:paraId="1C8BF5C3" w14:textId="77777777" w:rsidTr="00C041B7">
        <w:trPr>
          <w:trHeight w:val="283"/>
        </w:trPr>
        <w:tc>
          <w:tcPr>
            <w:tcW w:w="10401" w:type="dxa"/>
            <w:gridSpan w:val="14"/>
            <w:tcBorders>
              <w:bottom w:val="single" w:sz="8" w:space="0" w:color="auto"/>
            </w:tcBorders>
            <w:vAlign w:val="center"/>
          </w:tcPr>
          <w:p w14:paraId="7675B41F" w14:textId="77777777" w:rsidR="00FE142A" w:rsidRDefault="00FE142A" w:rsidP="001F49C4">
            <w:pPr>
              <w:pStyle w:val="InformationstextberschriftNichtFett"/>
            </w:pPr>
            <w:r>
              <w:t>Versicherung des Menschen mit Behinderung</w:t>
            </w:r>
          </w:p>
        </w:tc>
      </w:tr>
      <w:tr w:rsidR="001F49C4" w14:paraId="68F6B107" w14:textId="77777777" w:rsidTr="001F49C4">
        <w:tblPrEx>
          <w:tblBorders>
            <w:left w:val="single" w:sz="8" w:space="0" w:color="auto"/>
            <w:right w:val="single" w:sz="8" w:space="0" w:color="auto"/>
          </w:tblBorders>
        </w:tblPrEx>
        <w:trPr>
          <w:trHeight w:val="454"/>
        </w:trPr>
        <w:tc>
          <w:tcPr>
            <w:tcW w:w="175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5FEDEA" w14:textId="77777777" w:rsidR="001F49C4" w:rsidRDefault="001F49C4" w:rsidP="001F49C4">
            <w:pPr>
              <w:pStyle w:val="FeldnameArial10pt"/>
            </w:pPr>
            <w:r>
              <w:t>Krankenver-sicherungsträger</w:t>
            </w:r>
          </w:p>
        </w:tc>
        <w:tc>
          <w:tcPr>
            <w:tcW w:w="2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370D10" w14:textId="77777777" w:rsidR="001F49C4" w:rsidRDefault="001F49C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0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9FCFD99" w14:textId="77777777" w:rsidR="001F49C4" w:rsidRDefault="001F49C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012" w:type="dxa"/>
            <w:gridSpan w:val="3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99A7CF" w14:textId="77777777" w:rsidR="001F49C4" w:rsidRDefault="001F49C4" w:rsidP="001F49C4">
            <w:pPr>
              <w:pStyle w:val="DATENFELDneu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6C75FC7" w14:textId="77777777" w:rsidR="001F49C4" w:rsidRDefault="001F49C4" w:rsidP="001F49C4">
            <w:pPr>
              <w:pStyle w:val="FeldnameArial10pt"/>
              <w:jc w:val="left"/>
            </w:pPr>
          </w:p>
        </w:tc>
        <w:tc>
          <w:tcPr>
            <w:tcW w:w="1278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B23C40" w14:textId="77777777" w:rsidR="001F49C4" w:rsidRDefault="001F49C4" w:rsidP="001F49C4">
            <w:pPr>
              <w:pStyle w:val="FeldnameArial10pt"/>
              <w:jc w:val="center"/>
            </w:pPr>
          </w:p>
        </w:tc>
        <w:tc>
          <w:tcPr>
            <w:tcW w:w="1849" w:type="dxa"/>
            <w:gridSpan w:val="2"/>
            <w:vAlign w:val="center"/>
          </w:tcPr>
          <w:p w14:paraId="15BE0665" w14:textId="77777777" w:rsidR="001F49C4" w:rsidRDefault="001F49C4" w:rsidP="001F49C4">
            <w:pPr>
              <w:pStyle w:val="FeldnameArial10pt"/>
            </w:pPr>
            <w:r>
              <w:t>Sozialversicherungs-nummer</w:t>
            </w:r>
          </w:p>
        </w:tc>
        <w:tc>
          <w:tcPr>
            <w:tcW w:w="284" w:type="dxa"/>
            <w:vAlign w:val="center"/>
          </w:tcPr>
          <w:p w14:paraId="36080B70" w14:textId="77777777" w:rsidR="001F49C4" w:rsidRDefault="001F49C4" w:rsidP="001F49C4">
            <w:pPr>
              <w:pStyle w:val="FeldnameArial10pt"/>
            </w:pPr>
            <w:r>
              <w:rPr>
                <w:b/>
                <w:sz w:val="28"/>
                <w:szCs w:val="28"/>
              </w:rPr>
              <w:t>*</w:t>
            </w:r>
          </w:p>
        </w:tc>
        <w:tc>
          <w:tcPr>
            <w:tcW w:w="2602" w:type="dxa"/>
            <w:vAlign w:val="center"/>
          </w:tcPr>
          <w:p w14:paraId="6DAB8ABF" w14:textId="77777777" w:rsidR="001F49C4" w:rsidRDefault="001F49C4" w:rsidP="001F49C4">
            <w:pPr>
              <w:pStyle w:val="DATENFELDneu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1F49C4" w14:paraId="2EEF306A" w14:textId="77777777" w:rsidTr="001F49C4">
        <w:tblPrEx>
          <w:tblBorders>
            <w:left w:val="single" w:sz="8" w:space="0" w:color="auto"/>
            <w:right w:val="single" w:sz="8" w:space="0" w:color="auto"/>
          </w:tblBorders>
        </w:tblPrEx>
        <w:trPr>
          <w:trHeight w:val="454"/>
        </w:trPr>
        <w:tc>
          <w:tcPr>
            <w:tcW w:w="175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AF24C1B" w14:textId="77777777" w:rsidR="001F49C4" w:rsidRDefault="001F49C4" w:rsidP="001F49C4">
            <w:pPr>
              <w:pStyle w:val="FeldnameArial10pt"/>
            </w:pPr>
          </w:p>
        </w:tc>
        <w:tc>
          <w:tcPr>
            <w:tcW w:w="507" w:type="dxa"/>
            <w:gridSpan w:val="3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5E9D99" w14:textId="77777777" w:rsidR="001F49C4" w:rsidRDefault="001F49C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26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D0BEBC" w14:textId="77777777" w:rsidR="001F49C4" w:rsidRDefault="001F49C4" w:rsidP="001F49C4">
            <w:pPr>
              <w:pStyle w:val="FeldnameArial10pt"/>
              <w:jc w:val="center"/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62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7322F6E" w14:textId="77777777" w:rsidR="001F49C4" w:rsidRPr="001F49C4" w:rsidRDefault="001F49C4" w:rsidP="001F49C4">
            <w:pPr>
              <w:pStyle w:val="FeldnameArial10pt"/>
              <w:jc w:val="left"/>
            </w:pPr>
            <w:r>
              <w:t>hauptversichert</w:t>
            </w:r>
          </w:p>
        </w:tc>
        <w:tc>
          <w:tcPr>
            <w:tcW w:w="426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524F7A" w14:textId="77777777" w:rsidR="001F49C4" w:rsidRPr="00B40D1B" w:rsidRDefault="001F49C4" w:rsidP="001F49C4">
            <w:pPr>
              <w:pStyle w:val="FeldnameArial10p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FBFBDDC" w14:textId="77777777" w:rsidR="001F49C4" w:rsidRDefault="001F49C4" w:rsidP="001F49C4">
            <w:pPr>
              <w:pStyle w:val="FeldnameArial10pt"/>
              <w:jc w:val="left"/>
            </w:pPr>
            <w:r>
              <w:t>mitversichert</w:t>
            </w:r>
          </w:p>
        </w:tc>
        <w:tc>
          <w:tcPr>
            <w:tcW w:w="1705" w:type="dxa"/>
            <w:vAlign w:val="center"/>
          </w:tcPr>
          <w:p w14:paraId="49E35FC9" w14:textId="77777777" w:rsidR="001F49C4" w:rsidRDefault="001F49C4" w:rsidP="001F49C4">
            <w:pPr>
              <w:pStyle w:val="FeldnameArial10pt"/>
            </w:pPr>
            <w:r>
              <w:t>mitversichert bei</w:t>
            </w:r>
          </w:p>
        </w:tc>
        <w:tc>
          <w:tcPr>
            <w:tcW w:w="284" w:type="dxa"/>
            <w:vAlign w:val="center"/>
          </w:tcPr>
          <w:p w14:paraId="32DE8B12" w14:textId="77777777" w:rsidR="001F49C4" w:rsidRDefault="001F49C4" w:rsidP="001F49C4">
            <w:pPr>
              <w:pStyle w:val="FeldnameArial10pt"/>
              <w:rPr>
                <w:b/>
                <w:sz w:val="28"/>
                <w:szCs w:val="28"/>
              </w:rPr>
            </w:pPr>
          </w:p>
        </w:tc>
        <w:tc>
          <w:tcPr>
            <w:tcW w:w="2602" w:type="dxa"/>
            <w:vAlign w:val="center"/>
          </w:tcPr>
          <w:p w14:paraId="1E89FE58" w14:textId="77777777" w:rsidR="001F49C4" w:rsidRDefault="001F49C4" w:rsidP="001F49C4">
            <w:pPr>
              <w:pStyle w:val="DATENFELDneu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2921200F" w14:textId="77777777" w:rsidR="00530425" w:rsidRPr="00F14F70" w:rsidRDefault="00530425" w:rsidP="001F49C4">
      <w:pPr>
        <w:rPr>
          <w:sz w:val="20"/>
          <w:szCs w:val="20"/>
        </w:rPr>
      </w:pPr>
    </w:p>
    <w:tbl>
      <w:tblPr>
        <w:tblW w:w="10401" w:type="dxa"/>
        <w:tblInd w:w="108" w:type="dxa"/>
        <w:tblBorders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9"/>
        <w:gridCol w:w="193"/>
        <w:gridCol w:w="193"/>
        <w:gridCol w:w="2617"/>
        <w:gridCol w:w="1562"/>
        <w:gridCol w:w="193"/>
        <w:gridCol w:w="171"/>
        <w:gridCol w:w="65"/>
        <w:gridCol w:w="233"/>
        <w:gridCol w:w="161"/>
        <w:gridCol w:w="123"/>
        <w:gridCol w:w="283"/>
        <w:gridCol w:w="425"/>
        <w:gridCol w:w="190"/>
        <w:gridCol w:w="190"/>
        <w:gridCol w:w="15"/>
        <w:gridCol w:w="406"/>
        <w:gridCol w:w="50"/>
        <w:gridCol w:w="425"/>
        <w:gridCol w:w="1187"/>
      </w:tblGrid>
      <w:tr w:rsidR="00B40D1B" w14:paraId="4CE93DAF" w14:textId="77777777" w:rsidTr="004A1BD0">
        <w:trPr>
          <w:trHeight w:val="283"/>
        </w:trPr>
        <w:tc>
          <w:tcPr>
            <w:tcW w:w="10401" w:type="dxa"/>
            <w:gridSpan w:val="20"/>
            <w:tcBorders>
              <w:bottom w:val="single" w:sz="8" w:space="0" w:color="auto"/>
            </w:tcBorders>
            <w:vAlign w:val="center"/>
          </w:tcPr>
          <w:p w14:paraId="76D7B936" w14:textId="77777777" w:rsidR="00B40D1B" w:rsidRDefault="00C11FE0" w:rsidP="001F49C4">
            <w:pPr>
              <w:pStyle w:val="InformationstextberschriftNichtFett"/>
            </w:pPr>
            <w:r>
              <w:t>Gesetzliche</w:t>
            </w:r>
            <w:r w:rsidR="002C5F67">
              <w:t>/</w:t>
            </w:r>
            <w:r>
              <w:t>r Vertreter</w:t>
            </w:r>
            <w:r w:rsidR="002C5F67">
              <w:t>/in</w:t>
            </w:r>
            <w:r>
              <w:t xml:space="preserve"> (auch </w:t>
            </w:r>
            <w:r w:rsidR="00D541C7">
              <w:t>Sachwalter</w:t>
            </w:r>
            <w:r w:rsidR="002C5F67">
              <w:t>/in</w:t>
            </w:r>
            <w:r>
              <w:t>) bzw. Bevollmächtigte</w:t>
            </w:r>
            <w:r w:rsidR="002C5F67">
              <w:t>/</w:t>
            </w:r>
            <w:r>
              <w:t>r</w:t>
            </w:r>
          </w:p>
        </w:tc>
      </w:tr>
      <w:tr w:rsidR="001F49C4" w14:paraId="3B1914FB" w14:textId="77777777" w:rsidTr="001F49C4">
        <w:tblPrEx>
          <w:tblBorders>
            <w:top w:val="single" w:sz="8" w:space="0" w:color="auto"/>
            <w:left w:val="single" w:sz="8" w:space="0" w:color="auto"/>
            <w:bottom w:val="none" w:sz="0" w:space="0" w:color="auto"/>
            <w:right w:val="single" w:sz="8" w:space="0" w:color="auto"/>
          </w:tblBorders>
        </w:tblPrEx>
        <w:trPr>
          <w:trHeight w:val="454"/>
        </w:trPr>
        <w:tc>
          <w:tcPr>
            <w:tcW w:w="1719" w:type="dxa"/>
            <w:tcBorders>
              <w:top w:val="single" w:sz="8" w:space="0" w:color="auto"/>
              <w:left w:val="single" w:sz="8" w:space="0" w:color="auto"/>
              <w:bottom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AF04029" w14:textId="77777777" w:rsidR="001F49C4" w:rsidRDefault="001F49C4" w:rsidP="001F49C4">
            <w:pPr>
              <w:pStyle w:val="FeldnameArial10pt"/>
            </w:pPr>
            <w:r>
              <w:t>Familienname</w:t>
            </w:r>
          </w:p>
        </w:tc>
        <w:tc>
          <w:tcPr>
            <w:tcW w:w="193" w:type="dxa"/>
            <w:tcBorders>
              <w:top w:val="single" w:sz="8" w:space="0" w:color="auto"/>
              <w:bottom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DDA39B6" w14:textId="77777777" w:rsidR="001F49C4" w:rsidRDefault="001F49C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Borders>
              <w:top w:val="single" w:sz="8" w:space="0" w:color="auto"/>
              <w:bottom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7E4ECA3" w14:textId="77777777" w:rsidR="001F49C4" w:rsidRDefault="001F49C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543" w:type="dxa"/>
            <w:gridSpan w:val="4"/>
            <w:tcBorders>
              <w:top w:val="single" w:sz="8" w:space="0" w:color="auto"/>
              <w:bottom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456E3CF" w14:textId="77777777" w:rsidR="001F49C4" w:rsidRDefault="001F49C4" w:rsidP="001F49C4">
            <w:pPr>
              <w:pStyle w:val="DATENFELDneu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90" w:type="dxa"/>
            <w:gridSpan w:val="6"/>
            <w:tcBorders>
              <w:top w:val="single" w:sz="8" w:space="0" w:color="auto"/>
              <w:bottom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46E57B0" w14:textId="77777777" w:rsidR="001F49C4" w:rsidRDefault="001F49C4" w:rsidP="001F49C4">
            <w:pPr>
              <w:pStyle w:val="FeldnameArial10pt"/>
            </w:pPr>
            <w:r>
              <w:t>Geburtsdatum</w:t>
            </w:r>
          </w:p>
        </w:tc>
        <w:tc>
          <w:tcPr>
            <w:tcW w:w="190" w:type="dxa"/>
            <w:tcBorders>
              <w:top w:val="single" w:sz="8" w:space="0" w:color="auto"/>
              <w:bottom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826CC76" w14:textId="77777777" w:rsidR="001F49C4" w:rsidRDefault="001F49C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0" w:type="dxa"/>
            <w:tcBorders>
              <w:top w:val="single" w:sz="8" w:space="0" w:color="auto"/>
              <w:bottom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37E9651" w14:textId="77777777" w:rsidR="001F49C4" w:rsidRDefault="001F49C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083" w:type="dxa"/>
            <w:gridSpan w:val="5"/>
            <w:tcBorders>
              <w:top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A599E41" w14:textId="77777777" w:rsidR="001F49C4" w:rsidRDefault="001F49C4" w:rsidP="001F49C4">
            <w:pPr>
              <w:pStyle w:val="DATENFELDneu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1F49C4" w14:paraId="0DB48842" w14:textId="77777777" w:rsidTr="004A1BD0">
        <w:tblPrEx>
          <w:tblBorders>
            <w:left w:val="single" w:sz="8" w:space="0" w:color="auto"/>
            <w:bottom w:val="none" w:sz="0" w:space="0" w:color="auto"/>
            <w:right w:val="single" w:sz="8" w:space="0" w:color="auto"/>
          </w:tblBorders>
        </w:tblPrEx>
        <w:trPr>
          <w:trHeight w:val="454"/>
        </w:trPr>
        <w:tc>
          <w:tcPr>
            <w:tcW w:w="17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C46B434" w14:textId="77777777" w:rsidR="001F49C4" w:rsidRDefault="001F49C4" w:rsidP="001F49C4">
            <w:pPr>
              <w:pStyle w:val="FeldnameArial10pt"/>
            </w:pPr>
            <w:r>
              <w:t>Vorname</w:t>
            </w:r>
          </w:p>
        </w:tc>
        <w:tc>
          <w:tcPr>
            <w:tcW w:w="193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F7C129F" w14:textId="77777777" w:rsidR="001F49C4" w:rsidRDefault="001F49C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5E32E88" w14:textId="77777777" w:rsidR="001F49C4" w:rsidRDefault="001F49C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77D1044" w14:textId="77777777" w:rsidR="001F49C4" w:rsidRDefault="001F49C4" w:rsidP="001F49C4">
            <w:pPr>
              <w:pStyle w:val="DATENFELDneu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62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3E5DA04" w14:textId="77777777" w:rsidR="001F49C4" w:rsidRDefault="001F49C4" w:rsidP="001F49C4">
            <w:pPr>
              <w:pStyle w:val="FeldnameArial10pt"/>
            </w:pPr>
            <w:r>
              <w:t>Geschlecht</w:t>
            </w:r>
          </w:p>
        </w:tc>
        <w:tc>
          <w:tcPr>
            <w:tcW w:w="193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3E9B913" w14:textId="77777777" w:rsidR="001F49C4" w:rsidRDefault="001F49C4" w:rsidP="001F49C4">
            <w:pPr>
              <w:pStyle w:val="STERN0"/>
            </w:pPr>
            <w:r>
              <w:rPr>
                <w:b w:val="0"/>
              </w:rPr>
              <w:t>*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86DDDDA" w14:textId="77777777" w:rsidR="001F49C4" w:rsidRDefault="001F49C4" w:rsidP="001F49C4">
            <w:pPr>
              <w:pStyle w:val="STERN0"/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  <w:vAlign w:val="center"/>
          </w:tcPr>
          <w:p w14:paraId="39E4C6C4" w14:textId="77777777" w:rsidR="001F49C4" w:rsidRPr="004306B1" w:rsidRDefault="001F49C4" w:rsidP="001F49C4">
            <w:pPr>
              <w:pStyle w:val="FeldnameArial10pt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B1">
              <w:rPr>
                <w:sz w:val="24"/>
                <w:szCs w:val="24"/>
              </w:rPr>
              <w:instrText xml:space="preserve"> FORMCHECKBOX </w:instrText>
            </w:r>
            <w:r w:rsidRPr="004306B1">
              <w:rPr>
                <w:sz w:val="24"/>
                <w:szCs w:val="24"/>
              </w:rPr>
            </w:r>
            <w:r w:rsidRPr="004306B1">
              <w:rPr>
                <w:sz w:val="24"/>
                <w:szCs w:val="24"/>
              </w:rPr>
              <w:fldChar w:fldCharType="end"/>
            </w:r>
          </w:p>
        </w:tc>
        <w:tc>
          <w:tcPr>
            <w:tcW w:w="1226" w:type="dxa"/>
            <w:gridSpan w:val="6"/>
            <w:tcBorders>
              <w:bottom w:val="single" w:sz="4" w:space="0" w:color="auto"/>
            </w:tcBorders>
            <w:vAlign w:val="center"/>
          </w:tcPr>
          <w:p w14:paraId="18AA2D7D" w14:textId="77777777" w:rsidR="001F49C4" w:rsidRDefault="001F49C4" w:rsidP="001F49C4">
            <w:pPr>
              <w:pStyle w:val="FeldnameArial10pt"/>
              <w:jc w:val="left"/>
            </w:pPr>
            <w:r>
              <w:t>männlich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539FD78C" w14:textId="77777777" w:rsidR="001F49C4" w:rsidRPr="004306B1" w:rsidRDefault="001F49C4" w:rsidP="001F49C4">
            <w:pPr>
              <w:pStyle w:val="FeldnameArial10pt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B1">
              <w:rPr>
                <w:sz w:val="24"/>
                <w:szCs w:val="24"/>
              </w:rPr>
              <w:instrText xml:space="preserve"> FORMCHECKBOX </w:instrText>
            </w:r>
            <w:r w:rsidRPr="004306B1">
              <w:rPr>
                <w:sz w:val="24"/>
                <w:szCs w:val="24"/>
              </w:rPr>
            </w:r>
            <w:r w:rsidRPr="004306B1">
              <w:rPr>
                <w:sz w:val="24"/>
                <w:szCs w:val="24"/>
              </w:rPr>
              <w:fldChar w:fldCharType="end"/>
            </w:r>
          </w:p>
        </w:tc>
        <w:tc>
          <w:tcPr>
            <w:tcW w:w="1662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61CE61C" w14:textId="77777777" w:rsidR="001F49C4" w:rsidRDefault="001F49C4" w:rsidP="001F49C4">
            <w:pPr>
              <w:pStyle w:val="FeldnameArial10pt"/>
              <w:jc w:val="left"/>
            </w:pPr>
            <w:r>
              <w:t>weiblich</w:t>
            </w:r>
          </w:p>
        </w:tc>
      </w:tr>
      <w:tr w:rsidR="00530425" w14:paraId="489C6A3A" w14:textId="77777777" w:rsidTr="002C5F67">
        <w:tblPrEx>
          <w:tblBorders>
            <w:left w:val="single" w:sz="8" w:space="0" w:color="auto"/>
            <w:bottom w:val="none" w:sz="0" w:space="0" w:color="auto"/>
            <w:right w:val="single" w:sz="8" w:space="0" w:color="auto"/>
          </w:tblBorders>
        </w:tblPrEx>
        <w:trPr>
          <w:trHeight w:val="454"/>
        </w:trPr>
        <w:tc>
          <w:tcPr>
            <w:tcW w:w="694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1DBF569" w14:textId="77777777" w:rsidR="00530425" w:rsidRDefault="00530425" w:rsidP="002C5F67">
            <w:pPr>
              <w:pStyle w:val="STERN0"/>
              <w:jc w:val="left"/>
              <w:rPr>
                <w:b w:val="0"/>
              </w:rPr>
            </w:pPr>
            <w:r w:rsidRPr="00530425">
              <w:rPr>
                <w:b w:val="0"/>
                <w:sz w:val="16"/>
                <w:szCs w:val="18"/>
              </w:rPr>
              <w:t>Ist derzeit ein Verfahren betreffend Bestellung eines Sachwalters</w:t>
            </w:r>
            <w:r w:rsidR="002C5F67">
              <w:rPr>
                <w:b w:val="0"/>
                <w:sz w:val="16"/>
                <w:szCs w:val="18"/>
              </w:rPr>
              <w:t>/einer Sachwalterin</w:t>
            </w:r>
            <w:r w:rsidRPr="00530425">
              <w:rPr>
                <w:b w:val="0"/>
                <w:sz w:val="16"/>
                <w:szCs w:val="18"/>
              </w:rPr>
              <w:t xml:space="preserve"> anhängig?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4E62A824" w14:textId="77777777" w:rsidR="00530425" w:rsidRDefault="00530425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9D9559B" w14:textId="77777777" w:rsidR="00530425" w:rsidRDefault="00530425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1B5DDB1" w14:textId="77777777" w:rsidR="00530425" w:rsidRDefault="00530425" w:rsidP="001F49C4">
            <w:pPr>
              <w:pStyle w:val="FeldnameArial10pt"/>
              <w:jc w:val="center"/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906CCF5" w14:textId="77777777" w:rsidR="00530425" w:rsidRDefault="00530425" w:rsidP="001F49C4">
            <w:pPr>
              <w:pStyle w:val="FormatvorlageFeldnameArial10ptLinksVor6pt"/>
            </w:pPr>
            <w:r>
              <w:t>nein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4F19DEF" w14:textId="77777777" w:rsidR="00530425" w:rsidRPr="004306B1" w:rsidRDefault="00530425" w:rsidP="001F49C4">
            <w:pPr>
              <w:pStyle w:val="FeldnameArial10pt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B1">
              <w:rPr>
                <w:sz w:val="24"/>
                <w:szCs w:val="24"/>
              </w:rPr>
              <w:instrText xml:space="preserve"> FORMCHECKBOX </w:instrText>
            </w:r>
            <w:r w:rsidRPr="004306B1">
              <w:rPr>
                <w:sz w:val="24"/>
                <w:szCs w:val="24"/>
              </w:rPr>
            </w:r>
            <w:r w:rsidRPr="004306B1">
              <w:rPr>
                <w:sz w:val="24"/>
                <w:szCs w:val="24"/>
              </w:rPr>
              <w:fldChar w:fldCharType="end"/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44A5E1" w14:textId="77777777" w:rsidR="00530425" w:rsidRDefault="00530425" w:rsidP="001F49C4">
            <w:pPr>
              <w:pStyle w:val="FeldnameArial10pt"/>
              <w:jc w:val="left"/>
            </w:pPr>
            <w:r>
              <w:t>ja</w:t>
            </w:r>
          </w:p>
        </w:tc>
      </w:tr>
    </w:tbl>
    <w:p w14:paraId="33A40378" w14:textId="77777777" w:rsidR="008B1F03" w:rsidRDefault="008B1F03" w:rsidP="001F49C4"/>
    <w:tbl>
      <w:tblPr>
        <w:tblW w:w="10401" w:type="dxa"/>
        <w:tblInd w:w="108" w:type="dxa"/>
        <w:tblBorders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0"/>
        <w:gridCol w:w="193"/>
        <w:gridCol w:w="193"/>
        <w:gridCol w:w="1146"/>
        <w:gridCol w:w="709"/>
        <w:gridCol w:w="238"/>
        <w:gridCol w:w="238"/>
        <w:gridCol w:w="1225"/>
        <w:gridCol w:w="696"/>
        <w:gridCol w:w="238"/>
        <w:gridCol w:w="238"/>
        <w:gridCol w:w="104"/>
        <w:gridCol w:w="1559"/>
        <w:gridCol w:w="193"/>
        <w:gridCol w:w="193"/>
        <w:gridCol w:w="1458"/>
      </w:tblGrid>
      <w:tr w:rsidR="00B40D1B" w14:paraId="67599697" w14:textId="77777777" w:rsidTr="00C041B7">
        <w:trPr>
          <w:trHeight w:val="283"/>
        </w:trPr>
        <w:tc>
          <w:tcPr>
            <w:tcW w:w="10401" w:type="dxa"/>
            <w:gridSpan w:val="16"/>
            <w:tcBorders>
              <w:bottom w:val="single" w:sz="8" w:space="0" w:color="auto"/>
            </w:tcBorders>
            <w:vAlign w:val="center"/>
          </w:tcPr>
          <w:p w14:paraId="3625E89D" w14:textId="77777777" w:rsidR="00B40D1B" w:rsidRDefault="00B40D1B" w:rsidP="001F49C4">
            <w:pPr>
              <w:pStyle w:val="InformationstextberschriftNichtFett"/>
            </w:pPr>
            <w:r>
              <w:t>Adresse und Kontakte</w:t>
            </w:r>
          </w:p>
        </w:tc>
      </w:tr>
      <w:tr w:rsidR="00B40D1B" w14:paraId="476AA05A" w14:textId="77777777" w:rsidTr="001F49C4">
        <w:tblPrEx>
          <w:tblBorders>
            <w:top w:val="single" w:sz="8" w:space="0" w:color="auto"/>
            <w:left w:val="single" w:sz="8" w:space="0" w:color="auto"/>
            <w:bottom w:val="none" w:sz="0" w:space="0" w:color="auto"/>
            <w:right w:val="single" w:sz="8" w:space="0" w:color="auto"/>
          </w:tblBorders>
        </w:tblPrEx>
        <w:trPr>
          <w:trHeight w:val="454"/>
        </w:trPr>
        <w:tc>
          <w:tcPr>
            <w:tcW w:w="1780" w:type="dxa"/>
            <w:tcBorders>
              <w:top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2F30A99" w14:textId="77777777" w:rsidR="00B40D1B" w:rsidRDefault="00B40D1B" w:rsidP="001F49C4">
            <w:pPr>
              <w:pStyle w:val="FeldnameArial10pt"/>
            </w:pPr>
            <w:r>
              <w:t>Straße</w:t>
            </w:r>
          </w:p>
        </w:tc>
        <w:tc>
          <w:tcPr>
            <w:tcW w:w="193" w:type="dxa"/>
            <w:tcBorders>
              <w:top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0EA976D" w14:textId="77777777" w:rsidR="00B40D1B" w:rsidRDefault="00B40D1B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Borders>
              <w:top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2C01693" w14:textId="77777777" w:rsidR="00B40D1B" w:rsidRDefault="00B40D1B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832" w:type="dxa"/>
            <w:gridSpan w:val="9"/>
            <w:tcBorders>
              <w:top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E2EE77C" w14:textId="77777777" w:rsidR="00B40D1B" w:rsidRDefault="00B40D1B" w:rsidP="001F49C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873510B" w14:textId="77777777" w:rsidR="00B40D1B" w:rsidRDefault="00B40D1B" w:rsidP="001F49C4">
            <w:pPr>
              <w:pStyle w:val="FeldnameArial10pt"/>
            </w:pPr>
            <w:r>
              <w:t>Hausnummer/Tür</w:t>
            </w:r>
          </w:p>
        </w:tc>
        <w:tc>
          <w:tcPr>
            <w:tcW w:w="193" w:type="dxa"/>
            <w:tcBorders>
              <w:top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AF8FA65" w14:textId="77777777" w:rsidR="00B40D1B" w:rsidRDefault="00B40D1B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Borders>
              <w:top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CAAE802" w14:textId="77777777" w:rsidR="00B40D1B" w:rsidRDefault="00B40D1B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3935D30" w14:textId="77777777" w:rsidR="00B40D1B" w:rsidRDefault="00B40D1B" w:rsidP="001F49C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40D1B" w14:paraId="0C9E9DE3" w14:textId="77777777" w:rsidTr="001F49C4">
        <w:tblPrEx>
          <w:tblBorders>
            <w:left w:val="single" w:sz="8" w:space="0" w:color="auto"/>
            <w:bottom w:val="none" w:sz="0" w:space="0" w:color="auto"/>
            <w:right w:val="single" w:sz="8" w:space="0" w:color="auto"/>
          </w:tblBorders>
        </w:tblPrEx>
        <w:trPr>
          <w:trHeight w:val="454"/>
        </w:trPr>
        <w:tc>
          <w:tcPr>
            <w:tcW w:w="1780" w:type="dxa"/>
            <w:vAlign w:val="center"/>
          </w:tcPr>
          <w:p w14:paraId="60967316" w14:textId="77777777" w:rsidR="00B40D1B" w:rsidRDefault="00B40D1B" w:rsidP="001F49C4">
            <w:pPr>
              <w:pStyle w:val="FeldnameArial10pt"/>
            </w:pPr>
            <w:r>
              <w:t>Postleitzahl</w:t>
            </w:r>
          </w:p>
        </w:tc>
        <w:tc>
          <w:tcPr>
            <w:tcW w:w="193" w:type="dxa"/>
            <w:tcMar>
              <w:left w:w="85" w:type="dxa"/>
              <w:right w:w="85" w:type="dxa"/>
            </w:tcMar>
            <w:vAlign w:val="center"/>
          </w:tcPr>
          <w:p w14:paraId="06C9FD65" w14:textId="77777777" w:rsidR="00B40D1B" w:rsidRDefault="00B40D1B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Mar>
              <w:left w:w="85" w:type="dxa"/>
              <w:right w:w="85" w:type="dxa"/>
            </w:tcMar>
            <w:vAlign w:val="center"/>
          </w:tcPr>
          <w:p w14:paraId="0E0ABC79" w14:textId="77777777" w:rsidR="00B40D1B" w:rsidRDefault="00B40D1B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146" w:type="dxa"/>
            <w:tcMar>
              <w:left w:w="85" w:type="dxa"/>
              <w:right w:w="85" w:type="dxa"/>
            </w:tcMar>
            <w:vAlign w:val="center"/>
          </w:tcPr>
          <w:p w14:paraId="4CED2AF3" w14:textId="77777777" w:rsidR="00B40D1B" w:rsidRDefault="00B40D1B" w:rsidP="001F49C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09" w:type="dxa"/>
            <w:tcMar>
              <w:left w:w="85" w:type="dxa"/>
              <w:right w:w="85" w:type="dxa"/>
            </w:tcMar>
            <w:vAlign w:val="center"/>
          </w:tcPr>
          <w:p w14:paraId="41958092" w14:textId="77777777" w:rsidR="00B40D1B" w:rsidRDefault="00B40D1B" w:rsidP="001F49C4">
            <w:pPr>
              <w:pStyle w:val="FeldnameArial10pt"/>
            </w:pPr>
            <w:r>
              <w:t>Ort</w:t>
            </w:r>
          </w:p>
        </w:tc>
        <w:tc>
          <w:tcPr>
            <w:tcW w:w="238" w:type="dxa"/>
            <w:tcMar>
              <w:left w:w="85" w:type="dxa"/>
              <w:right w:w="85" w:type="dxa"/>
            </w:tcMar>
            <w:vAlign w:val="center"/>
          </w:tcPr>
          <w:p w14:paraId="1F724825" w14:textId="77777777" w:rsidR="00B40D1B" w:rsidRDefault="00B40D1B" w:rsidP="001F49C4">
            <w:pPr>
              <w:pStyle w:val="STERN0"/>
            </w:pPr>
            <w:r>
              <w:rPr>
                <w:b w:val="0"/>
              </w:rPr>
              <w:t>*</w:t>
            </w:r>
          </w:p>
        </w:tc>
        <w:tc>
          <w:tcPr>
            <w:tcW w:w="238" w:type="dxa"/>
            <w:tcMar>
              <w:left w:w="85" w:type="dxa"/>
              <w:right w:w="85" w:type="dxa"/>
            </w:tcMar>
            <w:vAlign w:val="center"/>
          </w:tcPr>
          <w:p w14:paraId="7E466484" w14:textId="77777777" w:rsidR="00B40D1B" w:rsidRDefault="00B40D1B" w:rsidP="001F49C4">
            <w:pPr>
              <w:pStyle w:val="STERN0"/>
            </w:pPr>
          </w:p>
        </w:tc>
        <w:tc>
          <w:tcPr>
            <w:tcW w:w="5904" w:type="dxa"/>
            <w:gridSpan w:val="9"/>
            <w:tcMar>
              <w:left w:w="85" w:type="dxa"/>
              <w:right w:w="85" w:type="dxa"/>
            </w:tcMar>
            <w:vAlign w:val="center"/>
          </w:tcPr>
          <w:p w14:paraId="6D8B1B2E" w14:textId="77777777" w:rsidR="00B40D1B" w:rsidRDefault="00B40D1B" w:rsidP="001F49C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40D1B" w14:paraId="40ED2FF6" w14:textId="77777777" w:rsidTr="001F49C4">
        <w:tblPrEx>
          <w:tblBorders>
            <w:left w:val="single" w:sz="8" w:space="0" w:color="auto"/>
            <w:right w:val="single" w:sz="8" w:space="0" w:color="auto"/>
          </w:tblBorders>
        </w:tblPrEx>
        <w:trPr>
          <w:trHeight w:val="454"/>
        </w:trPr>
        <w:tc>
          <w:tcPr>
            <w:tcW w:w="1780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1BCFC7" w14:textId="77777777" w:rsidR="00B40D1B" w:rsidRDefault="00B40D1B" w:rsidP="001F49C4">
            <w:pPr>
              <w:pStyle w:val="FeldnameArial10pt"/>
            </w:pPr>
            <w:r>
              <w:t>Telefon</w:t>
            </w:r>
          </w:p>
        </w:tc>
        <w:tc>
          <w:tcPr>
            <w:tcW w:w="193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FED59F" w14:textId="77777777" w:rsidR="00B40D1B" w:rsidRDefault="00B40D1B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55DD72" w14:textId="77777777" w:rsidR="00B40D1B" w:rsidRDefault="00B40D1B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56" w:type="dxa"/>
            <w:gridSpan w:val="5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1D5075" w14:textId="77777777" w:rsidR="00B40D1B" w:rsidRDefault="00B40D1B" w:rsidP="001F49C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96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A45D84" w14:textId="77777777" w:rsidR="00B40D1B" w:rsidRDefault="00B40D1B" w:rsidP="001F49C4">
            <w:pPr>
              <w:pStyle w:val="FeldnameArial10pt"/>
            </w:pPr>
            <w:r>
              <w:t>E-Mail</w:t>
            </w:r>
          </w:p>
        </w:tc>
        <w:tc>
          <w:tcPr>
            <w:tcW w:w="2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8A44F98" w14:textId="77777777" w:rsidR="00B40D1B" w:rsidRDefault="00B40D1B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28E4E5E" w14:textId="77777777" w:rsidR="00B40D1B" w:rsidRDefault="00B40D1B" w:rsidP="001F49C4">
            <w:pPr>
              <w:pStyle w:val="STERN0"/>
            </w:pPr>
          </w:p>
        </w:tc>
        <w:tc>
          <w:tcPr>
            <w:tcW w:w="3507" w:type="dxa"/>
            <w:gridSpan w:val="5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611EF2" w14:textId="77777777" w:rsidR="00B40D1B" w:rsidRDefault="00B40D1B" w:rsidP="001F49C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6655C88E" w14:textId="77777777" w:rsidR="00B40D1B" w:rsidRPr="00F14F70" w:rsidRDefault="00B40D1B" w:rsidP="001F49C4">
      <w:pPr>
        <w:rPr>
          <w:sz w:val="20"/>
          <w:szCs w:val="20"/>
        </w:rPr>
      </w:pPr>
    </w:p>
    <w:tbl>
      <w:tblPr>
        <w:tblW w:w="104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1842"/>
        <w:gridCol w:w="1701"/>
        <w:gridCol w:w="2268"/>
        <w:gridCol w:w="2463"/>
      </w:tblGrid>
      <w:tr w:rsidR="00B40D1B" w14:paraId="71F757E4" w14:textId="77777777" w:rsidTr="004A1BD0">
        <w:trPr>
          <w:trHeight w:val="371"/>
        </w:trPr>
        <w:tc>
          <w:tcPr>
            <w:tcW w:w="10401" w:type="dxa"/>
            <w:gridSpan w:val="6"/>
            <w:tcBorders>
              <w:bottom w:val="single" w:sz="8" w:space="0" w:color="auto"/>
            </w:tcBorders>
            <w:vAlign w:val="center"/>
          </w:tcPr>
          <w:p w14:paraId="03FBE7C6" w14:textId="77777777" w:rsidR="00B40D1B" w:rsidRDefault="00B40D1B" w:rsidP="001F49C4">
            <w:pPr>
              <w:pStyle w:val="InformationstextberschriftNichtFett"/>
            </w:pPr>
            <w:r>
              <w:t>Haushaltsangehörige</w:t>
            </w:r>
            <w:r w:rsidR="00C8771A">
              <w:t xml:space="preserve"> </w:t>
            </w:r>
            <w:r w:rsidR="004A1BD0">
              <w:t xml:space="preserve">  </w:t>
            </w:r>
            <w:r w:rsidR="00C8771A" w:rsidRPr="004A1BD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B40D1B" w14:paraId="4C0CE834" w14:textId="77777777" w:rsidTr="001F49C4">
        <w:trPr>
          <w:trHeight w:val="454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8F3B22D" w14:textId="77777777" w:rsidR="00B40D1B" w:rsidRDefault="00B40D1B" w:rsidP="001F49C4">
            <w:pPr>
              <w:pStyle w:val="FeldnameArial10pt"/>
              <w:jc w:val="center"/>
            </w:pPr>
            <w:r>
              <w:t>Familienname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0734D9" w14:textId="77777777" w:rsidR="00B40D1B" w:rsidRDefault="00B40D1B" w:rsidP="001F49C4">
            <w:pPr>
              <w:pStyle w:val="FeldnameArial10pt"/>
              <w:jc w:val="center"/>
            </w:pPr>
            <w:r>
              <w:t>Vorname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835421" w14:textId="77777777" w:rsidR="00B40D1B" w:rsidRDefault="00B40D1B" w:rsidP="001F49C4">
            <w:pPr>
              <w:pStyle w:val="FeldnameArial10pt"/>
              <w:jc w:val="center"/>
            </w:pPr>
            <w:r>
              <w:t>Geburtsdatum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5407" w14:textId="77777777" w:rsidR="00B40D1B" w:rsidRDefault="00B40D1B" w:rsidP="001F49C4">
            <w:pPr>
              <w:pStyle w:val="FeldnameArial10pt"/>
              <w:jc w:val="center"/>
            </w:pPr>
            <w:r>
              <w:t>Verwandtschaftsverhältnis</w:t>
            </w:r>
          </w:p>
        </w:tc>
        <w:tc>
          <w:tcPr>
            <w:tcW w:w="24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874272" w14:textId="77777777" w:rsidR="00B40D1B" w:rsidRDefault="00B40D1B" w:rsidP="001F49C4">
            <w:pPr>
              <w:pStyle w:val="FeldnameArial10pt"/>
              <w:jc w:val="center"/>
            </w:pPr>
            <w:r>
              <w:t>Einkommen monatlich netto</w:t>
            </w:r>
          </w:p>
        </w:tc>
      </w:tr>
      <w:tr w:rsidR="004A1BD0" w14:paraId="563D1D6E" w14:textId="77777777" w:rsidTr="001F49C4">
        <w:trPr>
          <w:trHeight w:val="454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34F619" w14:textId="77777777" w:rsidR="004A1BD0" w:rsidRDefault="004A1BD0" w:rsidP="001F49C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D1E370" w14:textId="77777777" w:rsidR="004A1BD0" w:rsidRDefault="004A1BD0" w:rsidP="001F49C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70F2F09" w14:textId="77777777" w:rsidR="004A1BD0" w:rsidRDefault="004A1BD0" w:rsidP="001F49C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1C99" w14:textId="77777777" w:rsidR="004A1BD0" w:rsidRDefault="004A1BD0" w:rsidP="001F49C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31F97D" w14:textId="77777777" w:rsidR="004A1BD0" w:rsidRDefault="004A1BD0" w:rsidP="001F49C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A1BD0" w14:paraId="00327950" w14:textId="77777777" w:rsidTr="001F49C4">
        <w:trPr>
          <w:trHeight w:val="454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19EE9D2" w14:textId="77777777" w:rsidR="004A1BD0" w:rsidRDefault="004A1BD0" w:rsidP="001F49C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87CBD22" w14:textId="77777777" w:rsidR="004A1BD0" w:rsidRDefault="004A1BD0" w:rsidP="001F49C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70A2C2" w14:textId="77777777" w:rsidR="004A1BD0" w:rsidRDefault="004A1BD0" w:rsidP="001F49C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D6E1" w14:textId="77777777" w:rsidR="004A1BD0" w:rsidRDefault="004A1BD0" w:rsidP="001F49C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E02685" w14:textId="77777777" w:rsidR="004A1BD0" w:rsidRDefault="004A1BD0" w:rsidP="001F49C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A1BD0" w14:paraId="0C935D9F" w14:textId="77777777" w:rsidTr="001F49C4">
        <w:trPr>
          <w:trHeight w:val="454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649FFF" w14:textId="77777777" w:rsidR="004A1BD0" w:rsidRDefault="004A1BD0" w:rsidP="001F49C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E5ABA60" w14:textId="77777777" w:rsidR="004A1BD0" w:rsidRDefault="004A1BD0" w:rsidP="001F49C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ACDAB5" w14:textId="77777777" w:rsidR="004A1BD0" w:rsidRDefault="004A1BD0" w:rsidP="001F49C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FF76" w14:textId="77777777" w:rsidR="004A1BD0" w:rsidRDefault="004A1BD0" w:rsidP="001F49C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AB2410" w14:textId="77777777" w:rsidR="004A1BD0" w:rsidRDefault="004A1BD0" w:rsidP="001F49C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A1BD0" w14:paraId="03FF21FE" w14:textId="77777777" w:rsidTr="001F49C4">
        <w:trPr>
          <w:trHeight w:val="454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C7B4E25" w14:textId="77777777" w:rsidR="004A1BD0" w:rsidRDefault="004A1BD0" w:rsidP="001F49C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718973" w14:textId="77777777" w:rsidR="004A1BD0" w:rsidRDefault="004A1BD0" w:rsidP="001F49C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B300D5" w14:textId="77777777" w:rsidR="004A1BD0" w:rsidRDefault="004A1BD0" w:rsidP="001F49C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AF31" w14:textId="77777777" w:rsidR="004A1BD0" w:rsidRDefault="004A1BD0" w:rsidP="001F49C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D4AD0A" w14:textId="77777777" w:rsidR="004A1BD0" w:rsidRDefault="004A1BD0" w:rsidP="001F49C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A1BD0" w14:paraId="4B157449" w14:textId="77777777" w:rsidTr="001F49C4">
        <w:trPr>
          <w:trHeight w:val="454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DC7BA14" w14:textId="77777777" w:rsidR="004A1BD0" w:rsidRDefault="004A1BD0" w:rsidP="001F49C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23A82EF" w14:textId="77777777" w:rsidR="004A1BD0" w:rsidRDefault="004A1BD0" w:rsidP="001F49C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BDD36E" w14:textId="77777777" w:rsidR="004A1BD0" w:rsidRDefault="004A1BD0" w:rsidP="001F49C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64FD2D" w14:textId="77777777" w:rsidR="004A1BD0" w:rsidRDefault="004A1BD0" w:rsidP="001F49C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517580" w14:textId="77777777" w:rsidR="004A1BD0" w:rsidRDefault="004A1BD0" w:rsidP="001F49C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A1BD0" w14:paraId="48D5D952" w14:textId="77777777" w:rsidTr="004A1BD0">
        <w:trPr>
          <w:trHeight w:val="358"/>
        </w:trPr>
        <w:tc>
          <w:tcPr>
            <w:tcW w:w="426" w:type="dxa"/>
            <w:tcBorders>
              <w:top w:val="single" w:sz="8" w:space="0" w:color="auto"/>
            </w:tcBorders>
            <w:vAlign w:val="center"/>
          </w:tcPr>
          <w:p w14:paraId="111AE49F" w14:textId="77777777" w:rsidR="004A1BD0" w:rsidRDefault="004A1BD0" w:rsidP="001F49C4">
            <w:pPr>
              <w:pStyle w:val="FeldnameArial10p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9975" w:type="dxa"/>
            <w:gridSpan w:val="5"/>
            <w:tcBorders>
              <w:top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FC161E8" w14:textId="77777777" w:rsidR="004A1BD0" w:rsidRPr="000C66C7" w:rsidRDefault="004A1BD0" w:rsidP="002C5F67">
            <w:pPr>
              <w:tabs>
                <w:tab w:val="left" w:pos="5142"/>
                <w:tab w:val="left" w:pos="7344"/>
                <w:tab w:val="left" w:pos="7420"/>
                <w:tab w:val="left" w:pos="9160"/>
              </w:tabs>
              <w:rPr>
                <w:color w:val="FF0000"/>
              </w:rPr>
            </w:pPr>
            <w:r w:rsidRPr="00C8771A">
              <w:rPr>
                <w:rFonts w:ascii="Arial" w:hAnsi="Arial" w:cs="Arial"/>
                <w:sz w:val="16"/>
                <w:szCs w:val="16"/>
                <w:lang w:val="de-DE"/>
              </w:rPr>
              <w:t>Personen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t>, die</w:t>
            </w:r>
            <w:r w:rsidRPr="00C8771A">
              <w:rPr>
                <w:rFonts w:ascii="Arial" w:hAnsi="Arial" w:cs="Arial"/>
                <w:sz w:val="16"/>
                <w:szCs w:val="16"/>
                <w:lang w:val="de-DE"/>
              </w:rPr>
              <w:t xml:space="preserve"> im gemeinsamen Haushalt </w:t>
            </w:r>
            <w:r w:rsidR="002C5F67">
              <w:rPr>
                <w:rFonts w:ascii="Arial" w:hAnsi="Arial" w:cs="Arial"/>
                <w:sz w:val="16"/>
                <w:szCs w:val="16"/>
                <w:lang w:val="de-DE"/>
              </w:rPr>
              <w:t>leben</w:t>
            </w:r>
            <w:r w:rsidR="002C5F67" w:rsidRPr="00C8771A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Pr="00C8771A">
              <w:rPr>
                <w:rFonts w:ascii="Arial" w:hAnsi="Arial" w:cs="Arial"/>
                <w:sz w:val="16"/>
                <w:szCs w:val="16"/>
                <w:lang w:val="de-DE"/>
              </w:rPr>
              <w:t>(Ehegatte/in, Lebensgefährte/in, Eltern, Kinder, Geschwister, Sonst.)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t>.</w:t>
            </w:r>
          </w:p>
        </w:tc>
      </w:tr>
    </w:tbl>
    <w:p w14:paraId="4EFF0909" w14:textId="77777777" w:rsidR="00C8771A" w:rsidRPr="00F14F70" w:rsidRDefault="00C8771A" w:rsidP="001F49C4">
      <w:pPr>
        <w:pStyle w:val="Kopfzeile"/>
        <w:tabs>
          <w:tab w:val="clear" w:pos="4536"/>
          <w:tab w:val="clear" w:pos="9072"/>
        </w:tabs>
        <w:rPr>
          <w:sz w:val="20"/>
          <w:szCs w:val="20"/>
        </w:rPr>
      </w:pPr>
    </w:p>
    <w:tbl>
      <w:tblPr>
        <w:tblW w:w="10401" w:type="dxa"/>
        <w:tblInd w:w="108" w:type="dxa"/>
        <w:tblBorders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3"/>
        <w:gridCol w:w="232"/>
        <w:gridCol w:w="9602"/>
      </w:tblGrid>
      <w:tr w:rsidR="00882C18" w14:paraId="14F03658" w14:textId="77777777" w:rsidTr="004A1BD0">
        <w:trPr>
          <w:trHeight w:val="371"/>
        </w:trPr>
        <w:tc>
          <w:tcPr>
            <w:tcW w:w="10401" w:type="dxa"/>
            <w:gridSpan w:val="4"/>
            <w:tcBorders>
              <w:bottom w:val="single" w:sz="8" w:space="0" w:color="auto"/>
            </w:tcBorders>
            <w:vAlign w:val="center"/>
          </w:tcPr>
          <w:p w14:paraId="290A8DD7" w14:textId="77777777" w:rsidR="00882C18" w:rsidRDefault="00043C26" w:rsidP="001F49C4">
            <w:pPr>
              <w:pStyle w:val="InformationstextberschriftNichtFett"/>
            </w:pPr>
            <w:r>
              <w:t>Erklärung</w:t>
            </w:r>
          </w:p>
        </w:tc>
      </w:tr>
      <w:tr w:rsidR="005A239B" w14:paraId="0BE79A92" w14:textId="77777777" w:rsidTr="004A1BD0">
        <w:tblPrEx>
          <w:tblBorders>
            <w:top w:val="single" w:sz="8" w:space="0" w:color="auto"/>
            <w:left w:val="single" w:sz="8" w:space="0" w:color="auto"/>
            <w:bottom w:val="none" w:sz="0" w:space="0" w:color="auto"/>
            <w:right w:val="single" w:sz="8" w:space="0" w:color="auto"/>
          </w:tblBorders>
        </w:tblPrEx>
        <w:trPr>
          <w:trHeight w:val="425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E617B26" w14:textId="77777777" w:rsidR="005A239B" w:rsidRPr="004306B1" w:rsidRDefault="005A239B" w:rsidP="001F49C4">
            <w:pPr>
              <w:pStyle w:val="FeldnameArial10pt"/>
              <w:rPr>
                <w:sz w:val="24"/>
                <w:szCs w:val="24"/>
              </w:rPr>
            </w:pPr>
          </w:p>
        </w:tc>
        <w:tc>
          <w:tcPr>
            <w:tcW w:w="10117" w:type="dxa"/>
            <w:gridSpan w:val="3"/>
            <w:tcBorders>
              <w:top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CBE4EF3" w14:textId="77777777" w:rsidR="005A239B" w:rsidRPr="005A239B" w:rsidRDefault="005A239B" w:rsidP="001F49C4">
            <w:pPr>
              <w:pStyle w:val="FormatvorlageFeldnameArial10ptLinksVor6pt"/>
            </w:pPr>
            <w:r>
              <w:t>Die Unterzeichnerin bzw. d</w:t>
            </w:r>
            <w:r w:rsidRPr="005A239B">
              <w:t>er Unterzeichner bestätigt hiermit, ausdrücklich auf folgende Tatsachen hingewiesen worden zu sein:</w:t>
            </w:r>
          </w:p>
        </w:tc>
      </w:tr>
      <w:tr w:rsidR="00CA5943" w14:paraId="51F03F67" w14:textId="77777777" w:rsidTr="004A1BD0">
        <w:tblPrEx>
          <w:tblBorders>
            <w:top w:val="single" w:sz="8" w:space="0" w:color="auto"/>
            <w:left w:val="single" w:sz="8" w:space="0" w:color="auto"/>
            <w:bottom w:val="none" w:sz="0" w:space="0" w:color="auto"/>
            <w:right w:val="single" w:sz="8" w:space="0" w:color="auto"/>
          </w:tblBorders>
        </w:tblPrEx>
        <w:trPr>
          <w:trHeight w:val="42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F2181CB" w14:textId="77777777" w:rsidR="00CA5943" w:rsidRPr="004306B1" w:rsidRDefault="00CA5943" w:rsidP="001F49C4">
            <w:pPr>
              <w:pStyle w:val="FeldnameArial10pt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B1">
              <w:rPr>
                <w:sz w:val="24"/>
                <w:szCs w:val="24"/>
              </w:rPr>
              <w:instrText xml:space="preserve"> FORMCHECKBOX </w:instrText>
            </w:r>
            <w:r w:rsidRPr="004306B1">
              <w:rPr>
                <w:sz w:val="24"/>
                <w:szCs w:val="24"/>
              </w:rPr>
            </w:r>
            <w:r w:rsidRPr="004306B1">
              <w:rPr>
                <w:sz w:val="24"/>
                <w:szCs w:val="24"/>
              </w:rPr>
              <w:fldChar w:fldCharType="end"/>
            </w:r>
          </w:p>
        </w:tc>
        <w:tc>
          <w:tcPr>
            <w:tcW w:w="232" w:type="dxa"/>
            <w:tcBorders>
              <w:top w:val="nil"/>
              <w:bottom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37D2FC6" w14:textId="77777777" w:rsidR="00CA5943" w:rsidRDefault="00CA5943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9602" w:type="dxa"/>
            <w:tcBorders>
              <w:top w:val="nil"/>
              <w:bottom w:val="nil"/>
              <w:right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49E8F68" w14:textId="77777777" w:rsidR="00CA5943" w:rsidRPr="005A239B" w:rsidRDefault="00CA5943" w:rsidP="007D5E00">
            <w:pPr>
              <w:pStyle w:val="FormatvorlageFeldnameArial10ptLinksVor6pt"/>
              <w:jc w:val="both"/>
            </w:pPr>
            <w:r w:rsidRPr="005A239B">
              <w:t xml:space="preserve">Wissentlich falsche Angaben </w:t>
            </w:r>
            <w:r>
              <w:t>und</w:t>
            </w:r>
            <w:r w:rsidRPr="005A239B">
              <w:t xml:space="preserve"> absichtliches Verschweigen von Einkommen jeder Art und Tatsachen werden strafrechtlich </w:t>
            </w:r>
            <w:r>
              <w:t>v</w:t>
            </w:r>
            <w:r w:rsidRPr="005A239B">
              <w:t>erfolgt.</w:t>
            </w:r>
          </w:p>
        </w:tc>
      </w:tr>
      <w:tr w:rsidR="00CA5943" w14:paraId="1D576415" w14:textId="77777777" w:rsidTr="004A1BD0">
        <w:tblPrEx>
          <w:tblBorders>
            <w:top w:val="single" w:sz="8" w:space="0" w:color="auto"/>
            <w:left w:val="single" w:sz="8" w:space="0" w:color="auto"/>
            <w:bottom w:val="none" w:sz="0" w:space="0" w:color="auto"/>
            <w:right w:val="single" w:sz="8" w:space="0" w:color="auto"/>
          </w:tblBorders>
        </w:tblPrEx>
        <w:trPr>
          <w:trHeight w:val="42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8BD3C38" w14:textId="77777777" w:rsidR="00CA5943" w:rsidRPr="004306B1" w:rsidRDefault="00CA5943" w:rsidP="001F49C4">
            <w:pPr>
              <w:pStyle w:val="FeldnameArial10pt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B1">
              <w:rPr>
                <w:sz w:val="24"/>
                <w:szCs w:val="24"/>
              </w:rPr>
              <w:instrText xml:space="preserve"> FORMCHECKBOX </w:instrText>
            </w:r>
            <w:r w:rsidRPr="004306B1">
              <w:rPr>
                <w:sz w:val="24"/>
                <w:szCs w:val="24"/>
              </w:rPr>
            </w:r>
            <w:r w:rsidRPr="004306B1">
              <w:rPr>
                <w:sz w:val="24"/>
                <w:szCs w:val="24"/>
              </w:rPr>
              <w:fldChar w:fldCharType="end"/>
            </w:r>
          </w:p>
        </w:tc>
        <w:tc>
          <w:tcPr>
            <w:tcW w:w="232" w:type="dxa"/>
            <w:tcBorders>
              <w:top w:val="nil"/>
              <w:bottom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EBBF61A" w14:textId="77777777" w:rsidR="00CA5943" w:rsidRDefault="00CA5943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9602" w:type="dxa"/>
            <w:tcBorders>
              <w:top w:val="nil"/>
              <w:bottom w:val="nil"/>
              <w:right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BDD2167" w14:textId="77777777" w:rsidR="00CA5943" w:rsidRPr="005A239B" w:rsidRDefault="007D5E00" w:rsidP="00545291">
            <w:pPr>
              <w:pStyle w:val="FormatvorlageFeldnameArial10ptLinksVor6pt"/>
              <w:jc w:val="both"/>
            </w:pPr>
            <w:r>
              <w:t>Betreffend Lebensunterhalt,</w:t>
            </w:r>
            <w:r w:rsidR="00CA5943" w:rsidRPr="005A239B">
              <w:t xml:space="preserve"> Wohnen mit Mietzinshilfe</w:t>
            </w:r>
            <w:r>
              <w:t xml:space="preserve"> und einer beitragspflichtigen Leistung </w:t>
            </w:r>
            <w:r w:rsidR="00CA5943" w:rsidRPr="005A239B">
              <w:t xml:space="preserve">ist jede Änderung von Einkommens- oder Familienverhältnissen unaufgefordert der </w:t>
            </w:r>
            <w:r w:rsidR="00545291">
              <w:t xml:space="preserve">Bezirksverwaltungsbehörde </w:t>
            </w:r>
            <w:r w:rsidR="00CA5943" w:rsidRPr="005A239B">
              <w:t xml:space="preserve">schriftlich mitzuteilen. </w:t>
            </w:r>
            <w:r w:rsidR="00CA5943" w:rsidRPr="005A239B">
              <w:rPr>
                <w:b/>
              </w:rPr>
              <w:t>Die Änderung des Hauptwohnsitzes ist unverzüglich mitzuteilen.</w:t>
            </w:r>
          </w:p>
        </w:tc>
      </w:tr>
      <w:tr w:rsidR="00CA5943" w14:paraId="1C745DB9" w14:textId="77777777" w:rsidTr="004A1BD0">
        <w:tblPrEx>
          <w:tblBorders>
            <w:top w:val="single" w:sz="8" w:space="0" w:color="auto"/>
            <w:left w:val="single" w:sz="8" w:space="0" w:color="auto"/>
            <w:bottom w:val="none" w:sz="0" w:space="0" w:color="auto"/>
            <w:right w:val="single" w:sz="8" w:space="0" w:color="auto"/>
          </w:tblBorders>
        </w:tblPrEx>
        <w:trPr>
          <w:trHeight w:val="42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CA73041" w14:textId="77777777" w:rsidR="00CA5943" w:rsidRPr="004306B1" w:rsidRDefault="00CA5943" w:rsidP="001F49C4">
            <w:pPr>
              <w:pStyle w:val="FeldnameArial10pt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B1">
              <w:rPr>
                <w:sz w:val="24"/>
                <w:szCs w:val="24"/>
              </w:rPr>
              <w:instrText xml:space="preserve"> FORMCHECKBOX </w:instrText>
            </w:r>
            <w:r w:rsidRPr="004306B1">
              <w:rPr>
                <w:sz w:val="24"/>
                <w:szCs w:val="24"/>
              </w:rPr>
            </w:r>
            <w:r w:rsidRPr="004306B1">
              <w:rPr>
                <w:sz w:val="24"/>
                <w:szCs w:val="24"/>
              </w:rPr>
              <w:fldChar w:fldCharType="end"/>
            </w:r>
          </w:p>
        </w:tc>
        <w:tc>
          <w:tcPr>
            <w:tcW w:w="232" w:type="dxa"/>
            <w:tcBorders>
              <w:top w:val="nil"/>
              <w:bottom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4F2F10C" w14:textId="77777777" w:rsidR="00CA5943" w:rsidRDefault="00CA5943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9602" w:type="dxa"/>
            <w:tcBorders>
              <w:top w:val="nil"/>
              <w:bottom w:val="nil"/>
              <w:right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716457C" w14:textId="77777777" w:rsidR="00CA5943" w:rsidRPr="005A239B" w:rsidRDefault="00CA5943" w:rsidP="005452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239B">
              <w:rPr>
                <w:rFonts w:ascii="Arial" w:hAnsi="Arial" w:cs="Arial"/>
                <w:sz w:val="16"/>
                <w:szCs w:val="16"/>
              </w:rPr>
              <w:t>Der behinderte Mensch bzw. die gesetzlich unterhaltspflichtigen Angehörigen</w:t>
            </w:r>
            <w:r w:rsidR="00CD019C">
              <w:rPr>
                <w:rFonts w:ascii="Arial" w:hAnsi="Arial" w:cs="Arial"/>
                <w:sz w:val="16"/>
                <w:szCs w:val="16"/>
              </w:rPr>
              <w:t xml:space="preserve"> (Erben des Menschen mit Behinderung)</w:t>
            </w:r>
            <w:r w:rsidRPr="005A239B">
              <w:rPr>
                <w:rFonts w:ascii="Arial" w:hAnsi="Arial" w:cs="Arial"/>
                <w:sz w:val="16"/>
                <w:szCs w:val="16"/>
              </w:rPr>
              <w:t xml:space="preserve"> können ab Beginn </w:t>
            </w:r>
            <w:r w:rsidR="00CD019C">
              <w:rPr>
                <w:rFonts w:ascii="Arial" w:hAnsi="Arial" w:cs="Arial"/>
                <w:sz w:val="16"/>
                <w:szCs w:val="16"/>
              </w:rPr>
              <w:t>stationäre</w:t>
            </w:r>
            <w:r w:rsidR="007D5E00">
              <w:rPr>
                <w:rFonts w:ascii="Arial" w:hAnsi="Arial" w:cs="Arial"/>
                <w:sz w:val="16"/>
                <w:szCs w:val="16"/>
              </w:rPr>
              <w:t>r</w:t>
            </w:r>
            <w:r w:rsidR="00CD019C">
              <w:rPr>
                <w:rFonts w:ascii="Arial" w:hAnsi="Arial" w:cs="Arial"/>
                <w:sz w:val="16"/>
                <w:szCs w:val="16"/>
              </w:rPr>
              <w:t xml:space="preserve"> und bestimmte</w:t>
            </w:r>
            <w:r w:rsidR="007D5E00">
              <w:rPr>
                <w:rFonts w:ascii="Arial" w:hAnsi="Arial" w:cs="Arial"/>
                <w:sz w:val="16"/>
                <w:szCs w:val="16"/>
              </w:rPr>
              <w:t>r</w:t>
            </w:r>
            <w:r w:rsidR="00CD019C">
              <w:rPr>
                <w:rFonts w:ascii="Arial" w:hAnsi="Arial" w:cs="Arial"/>
                <w:sz w:val="16"/>
                <w:szCs w:val="16"/>
              </w:rPr>
              <w:t xml:space="preserve"> mobile</w:t>
            </w:r>
            <w:r w:rsidR="00545291">
              <w:rPr>
                <w:rFonts w:ascii="Arial" w:hAnsi="Arial" w:cs="Arial"/>
                <w:sz w:val="16"/>
                <w:szCs w:val="16"/>
              </w:rPr>
              <w:t>r</w:t>
            </w:r>
            <w:r w:rsidR="00CD01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239B">
              <w:rPr>
                <w:rFonts w:ascii="Arial" w:hAnsi="Arial" w:cs="Arial"/>
                <w:sz w:val="16"/>
                <w:szCs w:val="16"/>
              </w:rPr>
              <w:t>Maßnahme</w:t>
            </w:r>
            <w:r w:rsidR="00545291">
              <w:rPr>
                <w:rFonts w:ascii="Arial" w:hAnsi="Arial" w:cs="Arial"/>
                <w:sz w:val="16"/>
                <w:szCs w:val="16"/>
              </w:rPr>
              <w:t>n</w:t>
            </w:r>
            <w:r w:rsidRPr="005A239B">
              <w:rPr>
                <w:rFonts w:ascii="Arial" w:hAnsi="Arial" w:cs="Arial"/>
                <w:sz w:val="16"/>
                <w:szCs w:val="16"/>
              </w:rPr>
              <w:t xml:space="preserve"> im Rahmen der gesetzlichen Bestimmungen zur Leistung eines Kostenbeitrages </w:t>
            </w:r>
            <w:r w:rsidR="00CD019C">
              <w:rPr>
                <w:rFonts w:ascii="Arial" w:hAnsi="Arial" w:cs="Arial"/>
                <w:sz w:val="16"/>
                <w:szCs w:val="16"/>
              </w:rPr>
              <w:t xml:space="preserve">bzw. Selbstbehaltes </w:t>
            </w:r>
            <w:r w:rsidRPr="005A239B">
              <w:rPr>
                <w:rFonts w:ascii="Arial" w:hAnsi="Arial" w:cs="Arial"/>
                <w:sz w:val="16"/>
                <w:szCs w:val="16"/>
              </w:rPr>
              <w:t>herangezogen werden.</w:t>
            </w:r>
          </w:p>
        </w:tc>
      </w:tr>
      <w:tr w:rsidR="00CA5943" w14:paraId="22456BC3" w14:textId="77777777" w:rsidTr="004A1BD0">
        <w:tblPrEx>
          <w:tblBorders>
            <w:top w:val="single" w:sz="8" w:space="0" w:color="auto"/>
            <w:left w:val="single" w:sz="8" w:space="0" w:color="auto"/>
            <w:bottom w:val="none" w:sz="0" w:space="0" w:color="auto"/>
            <w:right w:val="single" w:sz="8" w:space="0" w:color="auto"/>
          </w:tblBorders>
        </w:tblPrEx>
        <w:trPr>
          <w:trHeight w:val="42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73C341C" w14:textId="77777777" w:rsidR="00CA5943" w:rsidRPr="004306B1" w:rsidRDefault="00CA5943" w:rsidP="001F49C4">
            <w:pPr>
              <w:pStyle w:val="FeldnameArial10pt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B1">
              <w:rPr>
                <w:sz w:val="24"/>
                <w:szCs w:val="24"/>
              </w:rPr>
              <w:instrText xml:space="preserve"> FORMCHECKBOX </w:instrText>
            </w:r>
            <w:r w:rsidRPr="004306B1">
              <w:rPr>
                <w:sz w:val="24"/>
                <w:szCs w:val="24"/>
              </w:rPr>
            </w:r>
            <w:r w:rsidRPr="004306B1">
              <w:rPr>
                <w:sz w:val="24"/>
                <w:szCs w:val="24"/>
              </w:rPr>
              <w:fldChar w:fldCharType="end"/>
            </w:r>
          </w:p>
        </w:tc>
        <w:tc>
          <w:tcPr>
            <w:tcW w:w="232" w:type="dxa"/>
            <w:tcBorders>
              <w:top w:val="nil"/>
              <w:bottom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BA7EEF7" w14:textId="77777777" w:rsidR="00CA5943" w:rsidRDefault="00CA5943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9602" w:type="dxa"/>
            <w:tcBorders>
              <w:top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4873693" w14:textId="77777777" w:rsidR="00CA5943" w:rsidRPr="005A239B" w:rsidRDefault="00CA5943" w:rsidP="005452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239B">
              <w:rPr>
                <w:rFonts w:ascii="Arial" w:hAnsi="Arial" w:cs="Arial"/>
                <w:sz w:val="16"/>
                <w:szCs w:val="16"/>
              </w:rPr>
              <w:t xml:space="preserve">Ich stimme hiermit der automationsunterstützten Verarbeitung meiner Daten und dem automationsunterstützten Datenverkehr im Sinne der Bestimmungen des Datenschutzgesetzes 2000, BGBl </w:t>
            </w:r>
            <w:r w:rsidR="00267B9D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Pr="005A239B">
              <w:rPr>
                <w:rFonts w:ascii="Arial" w:hAnsi="Arial" w:cs="Arial"/>
                <w:sz w:val="16"/>
                <w:szCs w:val="16"/>
              </w:rPr>
              <w:t xml:space="preserve">Nr. 165/1999 </w:t>
            </w:r>
            <w:r w:rsidR="00545291">
              <w:rPr>
                <w:rFonts w:ascii="Arial" w:hAnsi="Arial" w:cs="Arial"/>
                <w:sz w:val="16"/>
                <w:szCs w:val="16"/>
              </w:rPr>
              <w:t xml:space="preserve">idgF </w:t>
            </w:r>
            <w:r w:rsidRPr="005A239B">
              <w:rPr>
                <w:rFonts w:ascii="Arial" w:hAnsi="Arial" w:cs="Arial"/>
                <w:sz w:val="16"/>
                <w:szCs w:val="16"/>
              </w:rPr>
              <w:t>zu.</w:t>
            </w:r>
          </w:p>
        </w:tc>
      </w:tr>
    </w:tbl>
    <w:p w14:paraId="5C43E0D2" w14:textId="77777777" w:rsidR="008B1F03" w:rsidRDefault="008B1F03" w:rsidP="001F49C4"/>
    <w:p w14:paraId="3314AEFB" w14:textId="77777777" w:rsidR="008B1F03" w:rsidRDefault="008B1F03" w:rsidP="001F49C4"/>
    <w:p w14:paraId="3B89B318" w14:textId="77777777" w:rsidR="00043C26" w:rsidRDefault="00043C26" w:rsidP="001F49C4"/>
    <w:tbl>
      <w:tblPr>
        <w:tblW w:w="9781" w:type="dxa"/>
        <w:tblInd w:w="108" w:type="dxa"/>
        <w:tblBorders>
          <w:lef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283"/>
        <w:gridCol w:w="426"/>
        <w:gridCol w:w="3685"/>
      </w:tblGrid>
      <w:tr w:rsidR="00083788" w14:paraId="1F50B6FC" w14:textId="77777777" w:rsidTr="00083788">
        <w:trPr>
          <w:cantSplit/>
          <w:trHeight w:val="454"/>
        </w:trPr>
        <w:tc>
          <w:tcPr>
            <w:tcW w:w="5387" w:type="dxa"/>
            <w:tcBorders>
              <w:bottom w:val="nil"/>
            </w:tcBorders>
            <w:vAlign w:val="center"/>
          </w:tcPr>
          <w:p w14:paraId="2CA86661" w14:textId="77777777" w:rsidR="00083788" w:rsidRDefault="00083788" w:rsidP="001F49C4">
            <w:pPr>
              <w:pStyle w:val="FeldnameArial10pt"/>
              <w:jc w:val="left"/>
            </w:pPr>
            <w:r>
              <w:t>Ort, Datum, Unterschrift</w:t>
            </w:r>
          </w:p>
        </w:tc>
        <w:tc>
          <w:tcPr>
            <w:tcW w:w="283" w:type="dxa"/>
            <w:vMerge w:val="restart"/>
            <w:vAlign w:val="center"/>
          </w:tcPr>
          <w:p w14:paraId="536C55BA" w14:textId="77777777" w:rsidR="00083788" w:rsidRDefault="00083788" w:rsidP="00083788">
            <w:pPr>
              <w:pStyle w:val="Feldname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E21AD23" w14:textId="77777777" w:rsidR="00083788" w:rsidRPr="004306B1" w:rsidRDefault="00083788" w:rsidP="00083788">
            <w:pPr>
              <w:pStyle w:val="FeldnameArial10pt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B1">
              <w:rPr>
                <w:sz w:val="24"/>
                <w:szCs w:val="24"/>
              </w:rPr>
              <w:instrText xml:space="preserve"> FORMCHECKBOX </w:instrText>
            </w:r>
            <w:r w:rsidRPr="004306B1">
              <w:rPr>
                <w:sz w:val="24"/>
                <w:szCs w:val="24"/>
              </w:rPr>
            </w:r>
            <w:r w:rsidRPr="004306B1">
              <w:rPr>
                <w:sz w:val="24"/>
                <w:szCs w:val="24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6CFC1F7C" w14:textId="77777777" w:rsidR="00083788" w:rsidRPr="00987AED" w:rsidRDefault="00083788" w:rsidP="001F49C4">
            <w:pPr>
              <w:rPr>
                <w:rFonts w:ascii="Arial" w:hAnsi="Arial" w:cs="Arial"/>
                <w:sz w:val="16"/>
                <w:szCs w:val="16"/>
              </w:rPr>
            </w:pPr>
            <w:r w:rsidRPr="00987AED">
              <w:rPr>
                <w:rFonts w:ascii="Arial" w:hAnsi="Arial" w:cs="Arial"/>
                <w:sz w:val="16"/>
                <w:szCs w:val="16"/>
              </w:rPr>
              <w:t>des Menschen mit Behinderung</w:t>
            </w:r>
          </w:p>
        </w:tc>
      </w:tr>
      <w:tr w:rsidR="00083788" w14:paraId="6ACAD508" w14:textId="77777777" w:rsidTr="00083788">
        <w:trPr>
          <w:cantSplit/>
          <w:trHeight w:val="454"/>
        </w:trPr>
        <w:tc>
          <w:tcPr>
            <w:tcW w:w="5387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76889A6A" w14:textId="77777777" w:rsidR="00083788" w:rsidRDefault="00083788" w:rsidP="001F49C4">
            <w:pPr>
              <w:pStyle w:val="Feldname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7198CF8A" w14:textId="77777777" w:rsidR="00083788" w:rsidRDefault="00083788" w:rsidP="001F49C4">
            <w:pPr>
              <w:pStyle w:val="Feldname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E5EC4B7" w14:textId="77777777" w:rsidR="00083788" w:rsidRPr="004306B1" w:rsidRDefault="00083788" w:rsidP="00083788">
            <w:pPr>
              <w:pStyle w:val="FeldnameArial10pt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B1">
              <w:rPr>
                <w:sz w:val="24"/>
                <w:szCs w:val="24"/>
              </w:rPr>
              <w:instrText xml:space="preserve"> FORMCHECKBOX </w:instrText>
            </w:r>
            <w:r w:rsidRPr="004306B1">
              <w:rPr>
                <w:sz w:val="24"/>
                <w:szCs w:val="24"/>
              </w:rPr>
            </w:r>
            <w:r w:rsidRPr="004306B1">
              <w:rPr>
                <w:sz w:val="24"/>
                <w:szCs w:val="24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64AD6364" w14:textId="77777777" w:rsidR="00083788" w:rsidRPr="00083788" w:rsidRDefault="00083788" w:rsidP="00083788">
            <w:pPr>
              <w:pStyle w:val="Feldname"/>
              <w:jc w:val="left"/>
              <w:rPr>
                <w:rFonts w:ascii="Arial" w:hAnsi="Arial"/>
                <w:sz w:val="20"/>
                <w:szCs w:val="20"/>
                <w:highlight w:val="yellow"/>
              </w:rPr>
            </w:pPr>
            <w:r w:rsidRPr="00F14F70">
              <w:rPr>
                <w:rFonts w:ascii="Arial" w:hAnsi="Arial"/>
                <w:sz w:val="16"/>
                <w:szCs w:val="16"/>
              </w:rPr>
              <w:t>des gesetzlichen Vertreters</w:t>
            </w:r>
            <w:r w:rsidR="002C5F67">
              <w:rPr>
                <w:rFonts w:ascii="Arial" w:hAnsi="Arial"/>
                <w:sz w:val="16"/>
                <w:szCs w:val="16"/>
              </w:rPr>
              <w:t xml:space="preserve"> bzw. der gesetzlichen Vertreterin</w:t>
            </w:r>
            <w:r w:rsidR="00CD019C">
              <w:rPr>
                <w:rFonts w:ascii="Arial" w:hAnsi="Arial"/>
                <w:sz w:val="16"/>
                <w:szCs w:val="16"/>
              </w:rPr>
              <w:t xml:space="preserve"> (auch Sachwalter</w:t>
            </w:r>
            <w:r w:rsidR="002C5F67">
              <w:rPr>
                <w:rFonts w:ascii="Arial" w:hAnsi="Arial"/>
                <w:sz w:val="16"/>
                <w:szCs w:val="16"/>
              </w:rPr>
              <w:t>/in</w:t>
            </w:r>
            <w:r w:rsidR="00CD019C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083788" w14:paraId="40B1B37D" w14:textId="77777777" w:rsidTr="00083788">
        <w:trPr>
          <w:cantSplit/>
          <w:trHeight w:val="454"/>
        </w:trPr>
        <w:tc>
          <w:tcPr>
            <w:tcW w:w="5387" w:type="dxa"/>
            <w:vMerge/>
            <w:tcBorders>
              <w:bottom w:val="single" w:sz="4" w:space="0" w:color="auto"/>
            </w:tcBorders>
            <w:vAlign w:val="center"/>
          </w:tcPr>
          <w:p w14:paraId="025B8EB8" w14:textId="77777777" w:rsidR="00083788" w:rsidRDefault="00083788" w:rsidP="001F49C4">
            <w:pPr>
              <w:pStyle w:val="Feldname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0D7ED13C" w14:textId="77777777" w:rsidR="00083788" w:rsidRDefault="00083788" w:rsidP="001F49C4">
            <w:pPr>
              <w:pStyle w:val="Feldname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52D9A9A" w14:textId="77777777" w:rsidR="00083788" w:rsidRPr="004306B1" w:rsidRDefault="00083788" w:rsidP="00083788">
            <w:pPr>
              <w:pStyle w:val="FeldnameArial10pt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B1">
              <w:rPr>
                <w:sz w:val="24"/>
                <w:szCs w:val="24"/>
              </w:rPr>
              <w:instrText xml:space="preserve"> FORMCHECKBOX </w:instrText>
            </w:r>
            <w:r w:rsidRPr="004306B1">
              <w:rPr>
                <w:sz w:val="24"/>
                <w:szCs w:val="24"/>
              </w:rPr>
            </w:r>
            <w:r w:rsidRPr="004306B1">
              <w:rPr>
                <w:sz w:val="24"/>
                <w:szCs w:val="24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5190F271" w14:textId="77777777" w:rsidR="00083788" w:rsidRDefault="00CD019C" w:rsidP="00083788">
            <w:pPr>
              <w:pStyle w:val="Feldname"/>
              <w:jc w:val="left"/>
              <w:rPr>
                <w:rFonts w:ascii="Arial" w:hAnsi="Arial"/>
                <w:sz w:val="20"/>
                <w:szCs w:val="20"/>
              </w:rPr>
            </w:pPr>
            <w:r w:rsidRPr="00CD019C">
              <w:rPr>
                <w:rFonts w:ascii="Arial" w:hAnsi="Arial"/>
                <w:sz w:val="16"/>
                <w:szCs w:val="20"/>
              </w:rPr>
              <w:t>Bevollmächtigte</w:t>
            </w:r>
            <w:r w:rsidR="00A21133">
              <w:rPr>
                <w:rFonts w:ascii="Arial" w:hAnsi="Arial"/>
                <w:sz w:val="16"/>
                <w:szCs w:val="20"/>
              </w:rPr>
              <w:t>/r</w:t>
            </w:r>
          </w:p>
        </w:tc>
      </w:tr>
      <w:tr w:rsidR="00083788" w14:paraId="6DAE8339" w14:textId="77777777" w:rsidTr="00083788">
        <w:trPr>
          <w:cantSplit/>
          <w:trHeight w:val="454"/>
        </w:trPr>
        <w:tc>
          <w:tcPr>
            <w:tcW w:w="5387" w:type="dxa"/>
            <w:vMerge/>
            <w:tcBorders>
              <w:bottom w:val="single" w:sz="4" w:space="0" w:color="auto"/>
            </w:tcBorders>
            <w:vAlign w:val="center"/>
          </w:tcPr>
          <w:p w14:paraId="7C3FA576" w14:textId="77777777" w:rsidR="00083788" w:rsidRDefault="00083788" w:rsidP="001F49C4">
            <w:pPr>
              <w:pStyle w:val="Feldname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30BBA504" w14:textId="77777777" w:rsidR="00083788" w:rsidRDefault="00083788" w:rsidP="001F49C4">
            <w:pPr>
              <w:pStyle w:val="Feldname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9B65BC1" w14:textId="77777777" w:rsidR="00083788" w:rsidRPr="004306B1" w:rsidRDefault="00083788" w:rsidP="00083788">
            <w:pPr>
              <w:pStyle w:val="FeldnameArial10pt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B1">
              <w:rPr>
                <w:sz w:val="24"/>
                <w:szCs w:val="24"/>
              </w:rPr>
              <w:instrText xml:space="preserve"> FORMCHECKBOX </w:instrText>
            </w:r>
            <w:r w:rsidRPr="004306B1">
              <w:rPr>
                <w:sz w:val="24"/>
                <w:szCs w:val="24"/>
              </w:rPr>
            </w:r>
            <w:r w:rsidRPr="004306B1">
              <w:rPr>
                <w:sz w:val="24"/>
                <w:szCs w:val="24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53EAB1A9" w14:textId="77777777" w:rsidR="00083788" w:rsidRPr="00083788" w:rsidRDefault="00083788" w:rsidP="00083788">
            <w:pPr>
              <w:pStyle w:val="Feldname"/>
              <w:jc w:val="left"/>
              <w:rPr>
                <w:rFonts w:ascii="Arial" w:hAnsi="Arial"/>
                <w:sz w:val="16"/>
                <w:szCs w:val="16"/>
                <w:highlight w:val="yellow"/>
              </w:rPr>
            </w:pPr>
            <w:r w:rsidRPr="00F14F70">
              <w:rPr>
                <w:rFonts w:ascii="Arial" w:hAnsi="Arial"/>
                <w:sz w:val="16"/>
                <w:szCs w:val="16"/>
              </w:rPr>
              <w:t>des vertretungsbefugten nahen Angehörigen</w:t>
            </w:r>
          </w:p>
        </w:tc>
      </w:tr>
    </w:tbl>
    <w:p w14:paraId="5AED11F3" w14:textId="77777777" w:rsidR="00987AED" w:rsidRDefault="001C037C" w:rsidP="001F49C4">
      <w:r>
        <w:br/>
      </w:r>
      <w:r>
        <w:br w:type="page"/>
      </w:r>
    </w:p>
    <w:tbl>
      <w:tblPr>
        <w:tblW w:w="10401" w:type="dxa"/>
        <w:tblInd w:w="108" w:type="dxa"/>
        <w:tblBorders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"/>
        <w:gridCol w:w="1889"/>
        <w:gridCol w:w="6367"/>
        <w:gridCol w:w="648"/>
        <w:gridCol w:w="645"/>
        <w:gridCol w:w="614"/>
      </w:tblGrid>
      <w:tr w:rsidR="00987AED" w:rsidRPr="00DE41FF" w14:paraId="654E171A" w14:textId="77777777" w:rsidTr="004A1BD0">
        <w:trPr>
          <w:trHeight w:val="371"/>
        </w:trPr>
        <w:tc>
          <w:tcPr>
            <w:tcW w:w="10401" w:type="dxa"/>
            <w:gridSpan w:val="6"/>
            <w:tcBorders>
              <w:bottom w:val="single" w:sz="8" w:space="0" w:color="auto"/>
            </w:tcBorders>
            <w:vAlign w:val="center"/>
          </w:tcPr>
          <w:p w14:paraId="53D674DD" w14:textId="77777777" w:rsidR="00987AED" w:rsidRPr="00DE41FF" w:rsidRDefault="00987AED" w:rsidP="001F49C4">
            <w:pPr>
              <w:pStyle w:val="InformationstextberschriftNichtFett"/>
            </w:pPr>
            <w:r w:rsidRPr="00DE41FF">
              <w:t>Beilagen</w:t>
            </w:r>
            <w:r w:rsidR="005B1FFC">
              <w:t xml:space="preserve"> </w:t>
            </w:r>
          </w:p>
        </w:tc>
      </w:tr>
      <w:tr w:rsidR="00987AED" w:rsidRPr="00DE41FF" w14:paraId="4E4FFBE6" w14:textId="77777777" w:rsidTr="004A1BD0">
        <w:tblPrEx>
          <w:tblBorders>
            <w:top w:val="single" w:sz="8" w:space="0" w:color="auto"/>
            <w:left w:val="single" w:sz="8" w:space="0" w:color="auto"/>
            <w:bottom w:val="none" w:sz="0" w:space="0" w:color="auto"/>
            <w:right w:val="single" w:sz="8" w:space="0" w:color="auto"/>
          </w:tblBorders>
        </w:tblPrEx>
        <w:trPr>
          <w:trHeight w:val="510"/>
        </w:trPr>
        <w:tc>
          <w:tcPr>
            <w:tcW w:w="8494" w:type="dxa"/>
            <w:gridSpan w:val="3"/>
            <w:tcBorders>
              <w:top w:val="single" w:sz="8" w:space="0" w:color="auto"/>
              <w:left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FD931F5" w14:textId="77777777" w:rsidR="00987AED" w:rsidRPr="00DE41FF" w:rsidRDefault="00987AED" w:rsidP="001F49C4">
            <w:pPr>
              <w:pStyle w:val="FeldnameArial10pt"/>
              <w:jc w:val="left"/>
              <w:rPr>
                <w:b/>
              </w:rPr>
            </w:pPr>
            <w:r w:rsidRPr="00DE41FF">
              <w:rPr>
                <w:b/>
              </w:rPr>
              <w:t>Bezeichnung der Beilage</w:t>
            </w:r>
          </w:p>
        </w:tc>
        <w:tc>
          <w:tcPr>
            <w:tcW w:w="648" w:type="dxa"/>
            <w:tcBorders>
              <w:top w:val="single" w:sz="8" w:space="0" w:color="auto"/>
            </w:tcBorders>
            <w:vAlign w:val="center"/>
          </w:tcPr>
          <w:p w14:paraId="4A5E8B53" w14:textId="77777777" w:rsidR="00987AED" w:rsidRPr="00DE41FF" w:rsidRDefault="00987AED" w:rsidP="001F49C4">
            <w:pPr>
              <w:pStyle w:val="FeldnameArial10pt"/>
              <w:ind w:left="-113" w:right="-113"/>
              <w:jc w:val="center"/>
              <w:rPr>
                <w:b/>
              </w:rPr>
            </w:pPr>
            <w:r w:rsidRPr="00DE41FF">
              <w:rPr>
                <w:b/>
              </w:rPr>
              <w:t>keine</w:t>
            </w:r>
            <w:r w:rsidRPr="00DE41FF">
              <w:rPr>
                <w:b/>
              </w:rPr>
              <w:br/>
              <w:t>Beilage</w:t>
            </w:r>
          </w:p>
        </w:tc>
        <w:tc>
          <w:tcPr>
            <w:tcW w:w="645" w:type="dxa"/>
            <w:tcBorders>
              <w:top w:val="single" w:sz="8" w:space="0" w:color="auto"/>
            </w:tcBorders>
            <w:vAlign w:val="center"/>
          </w:tcPr>
          <w:p w14:paraId="2813CAA4" w14:textId="77777777" w:rsidR="00987AED" w:rsidRPr="00DE41FF" w:rsidRDefault="00987AED" w:rsidP="001F49C4">
            <w:pPr>
              <w:pStyle w:val="FeldnameArial10pt"/>
              <w:ind w:left="-113" w:right="-113"/>
              <w:jc w:val="center"/>
              <w:rPr>
                <w:b/>
              </w:rPr>
            </w:pPr>
            <w:r w:rsidRPr="00DE41FF">
              <w:rPr>
                <w:b/>
              </w:rPr>
              <w:t>wird nachge</w:t>
            </w:r>
            <w:r w:rsidRPr="00DE41FF">
              <w:rPr>
                <w:b/>
              </w:rPr>
              <w:softHyphen/>
              <w:t>reicht</w:t>
            </w:r>
          </w:p>
        </w:tc>
        <w:tc>
          <w:tcPr>
            <w:tcW w:w="61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A51C71A" w14:textId="77777777" w:rsidR="00987AED" w:rsidRPr="00DE41FF" w:rsidRDefault="00987AED" w:rsidP="001F49C4">
            <w:pPr>
              <w:pStyle w:val="FeldnameArial10pt"/>
              <w:ind w:left="-113" w:right="-113"/>
              <w:jc w:val="center"/>
              <w:rPr>
                <w:b/>
              </w:rPr>
            </w:pPr>
            <w:r w:rsidRPr="00DE41FF">
              <w:rPr>
                <w:b/>
              </w:rPr>
              <w:t>bei</w:t>
            </w:r>
            <w:r w:rsidRPr="00DE41FF">
              <w:rPr>
                <w:b/>
              </w:rPr>
              <w:softHyphen/>
              <w:t>liegend</w:t>
            </w:r>
          </w:p>
        </w:tc>
      </w:tr>
      <w:tr w:rsidR="00987AED" w:rsidRPr="00DE41FF" w14:paraId="11A88BED" w14:textId="77777777" w:rsidTr="004A1BD0">
        <w:tblPrEx>
          <w:tblBorders>
            <w:left w:val="single" w:sz="8" w:space="0" w:color="auto"/>
            <w:bottom w:val="none" w:sz="0" w:space="0" w:color="auto"/>
            <w:right w:val="single" w:sz="8" w:space="0" w:color="auto"/>
          </w:tblBorders>
        </w:tblPrEx>
        <w:trPr>
          <w:trHeight w:val="454"/>
        </w:trPr>
        <w:tc>
          <w:tcPr>
            <w:tcW w:w="238" w:type="dxa"/>
            <w:tcBorders>
              <w:lef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D7F7D05" w14:textId="77777777" w:rsidR="00987AED" w:rsidRPr="00DE41FF" w:rsidRDefault="00987AED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256" w:type="dxa"/>
            <w:gridSpan w:val="2"/>
            <w:tcMar>
              <w:left w:w="85" w:type="dxa"/>
              <w:right w:w="85" w:type="dxa"/>
            </w:tcMar>
            <w:vAlign w:val="center"/>
          </w:tcPr>
          <w:p w14:paraId="4EEC1A2F" w14:textId="77777777" w:rsidR="00987AED" w:rsidRPr="00DE41FF" w:rsidRDefault="005B1FFC" w:rsidP="001F49C4">
            <w:pPr>
              <w:pStyle w:val="FeldnameArial10pt"/>
              <w:jc w:val="left"/>
            </w:pPr>
            <w:r>
              <w:t>Rechnung/Kostenvoranschlag</w:t>
            </w:r>
          </w:p>
        </w:tc>
        <w:tc>
          <w:tcPr>
            <w:tcW w:w="648" w:type="dxa"/>
            <w:vAlign w:val="center"/>
          </w:tcPr>
          <w:p w14:paraId="52B5502B" w14:textId="77777777" w:rsidR="00987AED" w:rsidRPr="00DE41FF" w:rsidRDefault="00987AED" w:rsidP="001F49C4">
            <w:pPr>
              <w:pStyle w:val="FeldnameArial10pt"/>
              <w:jc w:val="center"/>
            </w:pPr>
            <w:r w:rsidRPr="00DE41F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1FF">
              <w:rPr>
                <w:sz w:val="24"/>
                <w:szCs w:val="24"/>
              </w:rPr>
              <w:instrText xml:space="preserve"> FORMCHECKBOX </w:instrText>
            </w:r>
            <w:r w:rsidRPr="00DE41FF">
              <w:rPr>
                <w:sz w:val="24"/>
                <w:szCs w:val="24"/>
              </w:rPr>
            </w:r>
            <w:r w:rsidRPr="00DE41FF">
              <w:rPr>
                <w:sz w:val="24"/>
                <w:szCs w:val="24"/>
              </w:rPr>
              <w:fldChar w:fldCharType="end"/>
            </w:r>
          </w:p>
        </w:tc>
        <w:tc>
          <w:tcPr>
            <w:tcW w:w="645" w:type="dxa"/>
            <w:vAlign w:val="center"/>
          </w:tcPr>
          <w:p w14:paraId="10D16C52" w14:textId="77777777" w:rsidR="00987AED" w:rsidRPr="00DE41FF" w:rsidRDefault="00987AED" w:rsidP="001F49C4">
            <w:pPr>
              <w:pStyle w:val="FeldnameArial10pt"/>
              <w:jc w:val="center"/>
            </w:pPr>
            <w:r w:rsidRPr="00DE41F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1FF">
              <w:rPr>
                <w:sz w:val="24"/>
                <w:szCs w:val="24"/>
              </w:rPr>
              <w:instrText xml:space="preserve"> FORMCHECKBOX </w:instrText>
            </w:r>
            <w:r w:rsidRPr="00DE41FF">
              <w:rPr>
                <w:sz w:val="24"/>
                <w:szCs w:val="24"/>
              </w:rPr>
            </w:r>
            <w:r w:rsidRPr="00DE41FF">
              <w:rPr>
                <w:sz w:val="24"/>
                <w:szCs w:val="24"/>
              </w:rPr>
              <w:fldChar w:fldCharType="end"/>
            </w:r>
          </w:p>
        </w:tc>
        <w:tc>
          <w:tcPr>
            <w:tcW w:w="614" w:type="dxa"/>
            <w:tcBorders>
              <w:right w:val="single" w:sz="8" w:space="0" w:color="auto"/>
            </w:tcBorders>
            <w:vAlign w:val="center"/>
          </w:tcPr>
          <w:p w14:paraId="4D355271" w14:textId="77777777" w:rsidR="00987AED" w:rsidRPr="00DE41FF" w:rsidRDefault="00987AED" w:rsidP="001F49C4">
            <w:pPr>
              <w:pStyle w:val="FeldnameArial10pt"/>
              <w:jc w:val="center"/>
            </w:pPr>
            <w:r w:rsidRPr="00DE41F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1FF">
              <w:rPr>
                <w:sz w:val="24"/>
                <w:szCs w:val="24"/>
              </w:rPr>
              <w:instrText xml:space="preserve"> FORMCHECKBOX </w:instrText>
            </w:r>
            <w:r w:rsidRPr="00DE41FF">
              <w:rPr>
                <w:sz w:val="24"/>
                <w:szCs w:val="24"/>
              </w:rPr>
            </w:r>
            <w:r w:rsidRPr="00DE41FF">
              <w:rPr>
                <w:sz w:val="24"/>
                <w:szCs w:val="24"/>
              </w:rPr>
              <w:fldChar w:fldCharType="end"/>
            </w:r>
          </w:p>
        </w:tc>
      </w:tr>
      <w:tr w:rsidR="00987AED" w:rsidRPr="00DE41FF" w14:paraId="268CD226" w14:textId="77777777" w:rsidTr="004A1BD0">
        <w:tblPrEx>
          <w:tblBorders>
            <w:left w:val="single" w:sz="8" w:space="0" w:color="auto"/>
            <w:bottom w:val="none" w:sz="0" w:space="0" w:color="auto"/>
            <w:right w:val="single" w:sz="8" w:space="0" w:color="auto"/>
          </w:tblBorders>
        </w:tblPrEx>
        <w:trPr>
          <w:trHeight w:val="454"/>
        </w:trPr>
        <w:tc>
          <w:tcPr>
            <w:tcW w:w="238" w:type="dxa"/>
            <w:tcBorders>
              <w:lef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A0CB288" w14:textId="77777777" w:rsidR="00987AED" w:rsidRPr="00DE41FF" w:rsidRDefault="00987AED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256" w:type="dxa"/>
            <w:gridSpan w:val="2"/>
            <w:tcMar>
              <w:left w:w="85" w:type="dxa"/>
              <w:right w:w="85" w:type="dxa"/>
            </w:tcMar>
            <w:vAlign w:val="center"/>
          </w:tcPr>
          <w:p w14:paraId="2429BE0F" w14:textId="77777777" w:rsidR="00987AED" w:rsidRPr="00DE41FF" w:rsidRDefault="005B1FFC" w:rsidP="001F49C4">
            <w:pPr>
              <w:pStyle w:val="FeldnameArial10pt"/>
              <w:jc w:val="left"/>
            </w:pPr>
            <w:r w:rsidRPr="005B1FFC">
              <w:t>Ärztliche Gutachten, Befunde</w:t>
            </w:r>
          </w:p>
        </w:tc>
        <w:tc>
          <w:tcPr>
            <w:tcW w:w="648" w:type="dxa"/>
            <w:vAlign w:val="center"/>
          </w:tcPr>
          <w:p w14:paraId="706D1731" w14:textId="77777777" w:rsidR="00987AED" w:rsidRPr="00DE41FF" w:rsidRDefault="00987AED" w:rsidP="001F49C4">
            <w:pPr>
              <w:pStyle w:val="FeldnameArial10pt"/>
              <w:jc w:val="center"/>
            </w:pPr>
            <w:r w:rsidRPr="00DE41F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1FF">
              <w:rPr>
                <w:sz w:val="24"/>
                <w:szCs w:val="24"/>
              </w:rPr>
              <w:instrText xml:space="preserve"> FORMCHECKBOX </w:instrText>
            </w:r>
            <w:r w:rsidRPr="00DE41FF">
              <w:rPr>
                <w:sz w:val="24"/>
                <w:szCs w:val="24"/>
              </w:rPr>
            </w:r>
            <w:r w:rsidRPr="00DE41FF">
              <w:rPr>
                <w:sz w:val="24"/>
                <w:szCs w:val="24"/>
              </w:rPr>
              <w:fldChar w:fldCharType="end"/>
            </w:r>
          </w:p>
        </w:tc>
        <w:tc>
          <w:tcPr>
            <w:tcW w:w="645" w:type="dxa"/>
            <w:vAlign w:val="center"/>
          </w:tcPr>
          <w:p w14:paraId="241FB986" w14:textId="77777777" w:rsidR="00987AED" w:rsidRPr="00DE41FF" w:rsidRDefault="00987AED" w:rsidP="001F49C4">
            <w:pPr>
              <w:pStyle w:val="FeldnameArial10pt"/>
              <w:jc w:val="center"/>
            </w:pPr>
            <w:r w:rsidRPr="00DE41F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1FF">
              <w:rPr>
                <w:sz w:val="24"/>
                <w:szCs w:val="24"/>
              </w:rPr>
              <w:instrText xml:space="preserve"> FORMCHECKBOX </w:instrText>
            </w:r>
            <w:r w:rsidRPr="00DE41FF">
              <w:rPr>
                <w:sz w:val="24"/>
                <w:szCs w:val="24"/>
              </w:rPr>
            </w:r>
            <w:r w:rsidRPr="00DE41FF">
              <w:rPr>
                <w:sz w:val="24"/>
                <w:szCs w:val="24"/>
              </w:rPr>
              <w:fldChar w:fldCharType="end"/>
            </w:r>
          </w:p>
        </w:tc>
        <w:tc>
          <w:tcPr>
            <w:tcW w:w="614" w:type="dxa"/>
            <w:tcBorders>
              <w:right w:val="single" w:sz="8" w:space="0" w:color="auto"/>
            </w:tcBorders>
            <w:vAlign w:val="center"/>
          </w:tcPr>
          <w:p w14:paraId="701D13C8" w14:textId="77777777" w:rsidR="00987AED" w:rsidRPr="00DE41FF" w:rsidRDefault="00987AED" w:rsidP="001F49C4">
            <w:pPr>
              <w:pStyle w:val="FeldnameArial10pt"/>
              <w:jc w:val="center"/>
            </w:pPr>
            <w:r w:rsidRPr="00DE41F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1FF">
              <w:rPr>
                <w:sz w:val="24"/>
                <w:szCs w:val="24"/>
              </w:rPr>
              <w:instrText xml:space="preserve"> FORMCHECKBOX </w:instrText>
            </w:r>
            <w:r w:rsidRPr="00DE41FF">
              <w:rPr>
                <w:sz w:val="24"/>
                <w:szCs w:val="24"/>
              </w:rPr>
            </w:r>
            <w:r w:rsidRPr="00DE41FF">
              <w:rPr>
                <w:sz w:val="24"/>
                <w:szCs w:val="24"/>
              </w:rPr>
              <w:fldChar w:fldCharType="end"/>
            </w:r>
          </w:p>
        </w:tc>
      </w:tr>
      <w:tr w:rsidR="00987AED" w:rsidRPr="00DE41FF" w14:paraId="06EE4878" w14:textId="77777777" w:rsidTr="004A1BD0">
        <w:tblPrEx>
          <w:tblBorders>
            <w:left w:val="single" w:sz="8" w:space="0" w:color="auto"/>
            <w:bottom w:val="none" w:sz="0" w:space="0" w:color="auto"/>
            <w:right w:val="single" w:sz="8" w:space="0" w:color="auto"/>
          </w:tblBorders>
        </w:tblPrEx>
        <w:trPr>
          <w:trHeight w:val="454"/>
        </w:trPr>
        <w:tc>
          <w:tcPr>
            <w:tcW w:w="238" w:type="dxa"/>
            <w:tcBorders>
              <w:lef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366C444" w14:textId="77777777" w:rsidR="00987AED" w:rsidRPr="00DE41FF" w:rsidRDefault="00987AED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256" w:type="dxa"/>
            <w:gridSpan w:val="2"/>
            <w:tcMar>
              <w:left w:w="85" w:type="dxa"/>
              <w:right w:w="85" w:type="dxa"/>
            </w:tcMar>
            <w:vAlign w:val="center"/>
          </w:tcPr>
          <w:p w14:paraId="18840A9F" w14:textId="77777777" w:rsidR="00987AED" w:rsidRPr="00DE41FF" w:rsidRDefault="005B1FFC" w:rsidP="001F49C4">
            <w:pPr>
              <w:pStyle w:val="FeldnameArial10pt"/>
              <w:jc w:val="left"/>
            </w:pPr>
            <w:r w:rsidRPr="005B1FFC">
              <w:t>Verordnungsschein für Therapie</w:t>
            </w:r>
          </w:p>
        </w:tc>
        <w:tc>
          <w:tcPr>
            <w:tcW w:w="648" w:type="dxa"/>
            <w:vAlign w:val="center"/>
          </w:tcPr>
          <w:p w14:paraId="1C9825CB" w14:textId="77777777" w:rsidR="00987AED" w:rsidRPr="00DE41FF" w:rsidRDefault="00987AED" w:rsidP="001F49C4">
            <w:pPr>
              <w:pStyle w:val="FeldnameArial10pt"/>
              <w:jc w:val="center"/>
            </w:pPr>
            <w:r w:rsidRPr="00DE41F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1FF">
              <w:rPr>
                <w:sz w:val="24"/>
                <w:szCs w:val="24"/>
              </w:rPr>
              <w:instrText xml:space="preserve"> FORMCHECKBOX </w:instrText>
            </w:r>
            <w:r w:rsidRPr="00DE41FF">
              <w:rPr>
                <w:sz w:val="24"/>
                <w:szCs w:val="24"/>
              </w:rPr>
            </w:r>
            <w:r w:rsidRPr="00DE41FF">
              <w:rPr>
                <w:sz w:val="24"/>
                <w:szCs w:val="24"/>
              </w:rPr>
              <w:fldChar w:fldCharType="end"/>
            </w:r>
          </w:p>
        </w:tc>
        <w:tc>
          <w:tcPr>
            <w:tcW w:w="645" w:type="dxa"/>
            <w:vAlign w:val="center"/>
          </w:tcPr>
          <w:p w14:paraId="13EEA0C9" w14:textId="77777777" w:rsidR="00987AED" w:rsidRPr="00DE41FF" w:rsidRDefault="00987AED" w:rsidP="001F49C4">
            <w:pPr>
              <w:pStyle w:val="FeldnameArial10pt"/>
              <w:jc w:val="center"/>
            </w:pPr>
            <w:r w:rsidRPr="00DE41F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1FF">
              <w:rPr>
                <w:sz w:val="24"/>
                <w:szCs w:val="24"/>
              </w:rPr>
              <w:instrText xml:space="preserve"> FORMCHECKBOX </w:instrText>
            </w:r>
            <w:r w:rsidRPr="00DE41FF">
              <w:rPr>
                <w:sz w:val="24"/>
                <w:szCs w:val="24"/>
              </w:rPr>
            </w:r>
            <w:r w:rsidRPr="00DE41FF">
              <w:rPr>
                <w:sz w:val="24"/>
                <w:szCs w:val="24"/>
              </w:rPr>
              <w:fldChar w:fldCharType="end"/>
            </w:r>
          </w:p>
        </w:tc>
        <w:tc>
          <w:tcPr>
            <w:tcW w:w="614" w:type="dxa"/>
            <w:tcBorders>
              <w:right w:val="single" w:sz="8" w:space="0" w:color="auto"/>
            </w:tcBorders>
            <w:vAlign w:val="center"/>
          </w:tcPr>
          <w:p w14:paraId="449AEFCC" w14:textId="77777777" w:rsidR="00987AED" w:rsidRPr="00DE41FF" w:rsidRDefault="00987AED" w:rsidP="001F49C4">
            <w:pPr>
              <w:pStyle w:val="FeldnameArial10pt"/>
              <w:jc w:val="center"/>
            </w:pPr>
            <w:r w:rsidRPr="00DE41F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1FF">
              <w:rPr>
                <w:sz w:val="24"/>
                <w:szCs w:val="24"/>
              </w:rPr>
              <w:instrText xml:space="preserve"> FORMCHECKBOX </w:instrText>
            </w:r>
            <w:r w:rsidRPr="00DE41FF">
              <w:rPr>
                <w:sz w:val="24"/>
                <w:szCs w:val="24"/>
              </w:rPr>
            </w:r>
            <w:r w:rsidRPr="00DE41FF">
              <w:rPr>
                <w:sz w:val="24"/>
                <w:szCs w:val="24"/>
              </w:rPr>
              <w:fldChar w:fldCharType="end"/>
            </w:r>
          </w:p>
        </w:tc>
      </w:tr>
      <w:tr w:rsidR="00987AED" w:rsidRPr="00DE41FF" w14:paraId="53C70898" w14:textId="77777777" w:rsidTr="004A1BD0">
        <w:tblPrEx>
          <w:tblBorders>
            <w:left w:val="single" w:sz="8" w:space="0" w:color="auto"/>
            <w:bottom w:val="none" w:sz="0" w:space="0" w:color="auto"/>
            <w:right w:val="single" w:sz="8" w:space="0" w:color="auto"/>
          </w:tblBorders>
        </w:tblPrEx>
        <w:trPr>
          <w:trHeight w:val="454"/>
        </w:trPr>
        <w:tc>
          <w:tcPr>
            <w:tcW w:w="238" w:type="dxa"/>
            <w:tcBorders>
              <w:lef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E5ED185" w14:textId="77777777" w:rsidR="00987AED" w:rsidRPr="00DE41FF" w:rsidRDefault="00987AED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256" w:type="dxa"/>
            <w:gridSpan w:val="2"/>
            <w:tcMar>
              <w:left w:w="85" w:type="dxa"/>
              <w:right w:w="85" w:type="dxa"/>
            </w:tcMar>
            <w:vAlign w:val="center"/>
          </w:tcPr>
          <w:p w14:paraId="1698E8C9" w14:textId="77777777" w:rsidR="00987AED" w:rsidRPr="00DE41FF" w:rsidRDefault="005B1FFC" w:rsidP="001F49C4">
            <w:pPr>
              <w:pStyle w:val="FeldnameArial10pt"/>
              <w:jc w:val="left"/>
            </w:pPr>
            <w:r w:rsidRPr="005B1FFC">
              <w:t>Verordnungsschein und Kostenvoranschlag für Heilbehelf</w:t>
            </w:r>
          </w:p>
        </w:tc>
        <w:tc>
          <w:tcPr>
            <w:tcW w:w="648" w:type="dxa"/>
            <w:vAlign w:val="center"/>
          </w:tcPr>
          <w:p w14:paraId="0327181A" w14:textId="77777777" w:rsidR="00987AED" w:rsidRPr="00DE41FF" w:rsidRDefault="00987AED" w:rsidP="001F49C4">
            <w:pPr>
              <w:pStyle w:val="FeldnameArial10pt"/>
              <w:jc w:val="center"/>
            </w:pPr>
            <w:r w:rsidRPr="00DE41F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1FF">
              <w:rPr>
                <w:sz w:val="24"/>
                <w:szCs w:val="24"/>
              </w:rPr>
              <w:instrText xml:space="preserve"> FORMCHECKBOX </w:instrText>
            </w:r>
            <w:r w:rsidRPr="00DE41FF">
              <w:rPr>
                <w:sz w:val="24"/>
                <w:szCs w:val="24"/>
              </w:rPr>
            </w:r>
            <w:r w:rsidRPr="00DE41FF">
              <w:rPr>
                <w:sz w:val="24"/>
                <w:szCs w:val="24"/>
              </w:rPr>
              <w:fldChar w:fldCharType="end"/>
            </w:r>
          </w:p>
        </w:tc>
        <w:tc>
          <w:tcPr>
            <w:tcW w:w="645" w:type="dxa"/>
            <w:vAlign w:val="center"/>
          </w:tcPr>
          <w:p w14:paraId="0DD44FF3" w14:textId="77777777" w:rsidR="00987AED" w:rsidRPr="00DE41FF" w:rsidRDefault="00987AED" w:rsidP="001F49C4">
            <w:pPr>
              <w:pStyle w:val="FeldnameArial10pt"/>
              <w:jc w:val="center"/>
            </w:pPr>
            <w:r w:rsidRPr="00DE41F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1FF">
              <w:rPr>
                <w:sz w:val="24"/>
                <w:szCs w:val="24"/>
              </w:rPr>
              <w:instrText xml:space="preserve"> FORMCHECKBOX </w:instrText>
            </w:r>
            <w:r w:rsidRPr="00DE41FF">
              <w:rPr>
                <w:sz w:val="24"/>
                <w:szCs w:val="24"/>
              </w:rPr>
            </w:r>
            <w:r w:rsidRPr="00DE41FF">
              <w:rPr>
                <w:sz w:val="24"/>
                <w:szCs w:val="24"/>
              </w:rPr>
              <w:fldChar w:fldCharType="end"/>
            </w:r>
          </w:p>
        </w:tc>
        <w:tc>
          <w:tcPr>
            <w:tcW w:w="614" w:type="dxa"/>
            <w:tcBorders>
              <w:right w:val="single" w:sz="8" w:space="0" w:color="auto"/>
            </w:tcBorders>
            <w:vAlign w:val="center"/>
          </w:tcPr>
          <w:p w14:paraId="250BE117" w14:textId="77777777" w:rsidR="00987AED" w:rsidRPr="00DE41FF" w:rsidRDefault="00987AED" w:rsidP="001F49C4">
            <w:pPr>
              <w:pStyle w:val="FeldnameArial10pt"/>
              <w:jc w:val="center"/>
            </w:pPr>
            <w:r w:rsidRPr="00DE41F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1FF">
              <w:rPr>
                <w:sz w:val="24"/>
                <w:szCs w:val="24"/>
              </w:rPr>
              <w:instrText xml:space="preserve"> FORMCHECKBOX </w:instrText>
            </w:r>
            <w:r w:rsidRPr="00DE41FF">
              <w:rPr>
                <w:sz w:val="24"/>
                <w:szCs w:val="24"/>
              </w:rPr>
            </w:r>
            <w:r w:rsidRPr="00DE41FF">
              <w:rPr>
                <w:sz w:val="24"/>
                <w:szCs w:val="24"/>
              </w:rPr>
              <w:fldChar w:fldCharType="end"/>
            </w:r>
          </w:p>
        </w:tc>
      </w:tr>
      <w:tr w:rsidR="00987AED" w:rsidRPr="00DE41FF" w14:paraId="580F8CE4" w14:textId="77777777" w:rsidTr="004A1BD0">
        <w:tblPrEx>
          <w:tblBorders>
            <w:left w:val="single" w:sz="8" w:space="0" w:color="auto"/>
            <w:bottom w:val="none" w:sz="0" w:space="0" w:color="auto"/>
            <w:right w:val="single" w:sz="8" w:space="0" w:color="auto"/>
          </w:tblBorders>
        </w:tblPrEx>
        <w:trPr>
          <w:trHeight w:val="454"/>
        </w:trPr>
        <w:tc>
          <w:tcPr>
            <w:tcW w:w="238" w:type="dxa"/>
            <w:tcBorders>
              <w:lef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5A195E0" w14:textId="77777777" w:rsidR="00987AED" w:rsidRPr="00DE41FF" w:rsidRDefault="00987AED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256" w:type="dxa"/>
            <w:gridSpan w:val="2"/>
            <w:tcMar>
              <w:left w:w="85" w:type="dxa"/>
              <w:right w:w="85" w:type="dxa"/>
            </w:tcMar>
            <w:vAlign w:val="center"/>
          </w:tcPr>
          <w:p w14:paraId="72FF6001" w14:textId="77777777" w:rsidR="00987AED" w:rsidRPr="00DE41FF" w:rsidRDefault="005B1FFC" w:rsidP="001F49C4">
            <w:pPr>
              <w:pStyle w:val="FeldnameArial10pt"/>
              <w:jc w:val="left"/>
            </w:pPr>
            <w:r w:rsidRPr="005B1FFC">
              <w:t>Einkommensnachweis</w:t>
            </w:r>
          </w:p>
        </w:tc>
        <w:tc>
          <w:tcPr>
            <w:tcW w:w="648" w:type="dxa"/>
            <w:vAlign w:val="center"/>
          </w:tcPr>
          <w:p w14:paraId="4A12F7F4" w14:textId="77777777" w:rsidR="00987AED" w:rsidRPr="00DE41FF" w:rsidRDefault="00987AED" w:rsidP="001F49C4">
            <w:pPr>
              <w:pStyle w:val="FeldnameArial10pt"/>
              <w:jc w:val="center"/>
            </w:pPr>
            <w:r w:rsidRPr="00DE41F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1FF">
              <w:rPr>
                <w:sz w:val="24"/>
                <w:szCs w:val="24"/>
              </w:rPr>
              <w:instrText xml:space="preserve"> FORMCHECKBOX </w:instrText>
            </w:r>
            <w:r w:rsidRPr="00DE41FF">
              <w:rPr>
                <w:sz w:val="24"/>
                <w:szCs w:val="24"/>
              </w:rPr>
            </w:r>
            <w:r w:rsidRPr="00DE41FF">
              <w:rPr>
                <w:sz w:val="24"/>
                <w:szCs w:val="24"/>
              </w:rPr>
              <w:fldChar w:fldCharType="end"/>
            </w:r>
          </w:p>
        </w:tc>
        <w:tc>
          <w:tcPr>
            <w:tcW w:w="645" w:type="dxa"/>
            <w:vAlign w:val="center"/>
          </w:tcPr>
          <w:p w14:paraId="54BF3391" w14:textId="77777777" w:rsidR="00987AED" w:rsidRPr="00DE41FF" w:rsidRDefault="00987AED" w:rsidP="001F49C4">
            <w:pPr>
              <w:pStyle w:val="FeldnameArial10pt"/>
              <w:jc w:val="center"/>
            </w:pPr>
            <w:r w:rsidRPr="00DE41F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1FF">
              <w:rPr>
                <w:sz w:val="24"/>
                <w:szCs w:val="24"/>
              </w:rPr>
              <w:instrText xml:space="preserve"> FORMCHECKBOX </w:instrText>
            </w:r>
            <w:r w:rsidRPr="00DE41FF">
              <w:rPr>
                <w:sz w:val="24"/>
                <w:szCs w:val="24"/>
              </w:rPr>
            </w:r>
            <w:r w:rsidRPr="00DE41FF">
              <w:rPr>
                <w:sz w:val="24"/>
                <w:szCs w:val="24"/>
              </w:rPr>
              <w:fldChar w:fldCharType="end"/>
            </w:r>
          </w:p>
        </w:tc>
        <w:tc>
          <w:tcPr>
            <w:tcW w:w="614" w:type="dxa"/>
            <w:tcBorders>
              <w:right w:val="single" w:sz="8" w:space="0" w:color="auto"/>
            </w:tcBorders>
            <w:vAlign w:val="center"/>
          </w:tcPr>
          <w:p w14:paraId="462A190B" w14:textId="77777777" w:rsidR="00987AED" w:rsidRPr="00DE41FF" w:rsidRDefault="00987AED" w:rsidP="001F49C4">
            <w:pPr>
              <w:pStyle w:val="FeldnameArial10pt"/>
              <w:jc w:val="center"/>
            </w:pPr>
            <w:r w:rsidRPr="00DE41F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1FF">
              <w:rPr>
                <w:sz w:val="24"/>
                <w:szCs w:val="24"/>
              </w:rPr>
              <w:instrText xml:space="preserve"> FORMCHECKBOX </w:instrText>
            </w:r>
            <w:r w:rsidRPr="00DE41FF">
              <w:rPr>
                <w:sz w:val="24"/>
                <w:szCs w:val="24"/>
              </w:rPr>
            </w:r>
            <w:r w:rsidRPr="00DE41FF">
              <w:rPr>
                <w:sz w:val="24"/>
                <w:szCs w:val="24"/>
              </w:rPr>
              <w:fldChar w:fldCharType="end"/>
            </w:r>
          </w:p>
        </w:tc>
      </w:tr>
      <w:tr w:rsidR="00987AED" w:rsidRPr="00DE41FF" w14:paraId="52DCE0C5" w14:textId="77777777" w:rsidTr="004A1BD0">
        <w:tblPrEx>
          <w:tblBorders>
            <w:left w:val="single" w:sz="8" w:space="0" w:color="auto"/>
            <w:bottom w:val="none" w:sz="0" w:space="0" w:color="auto"/>
            <w:right w:val="single" w:sz="8" w:space="0" w:color="auto"/>
          </w:tblBorders>
        </w:tblPrEx>
        <w:trPr>
          <w:trHeight w:val="454"/>
        </w:trPr>
        <w:tc>
          <w:tcPr>
            <w:tcW w:w="238" w:type="dxa"/>
            <w:tcBorders>
              <w:lef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79CF51F" w14:textId="77777777" w:rsidR="00987AED" w:rsidRPr="00DE41FF" w:rsidRDefault="00987AED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256" w:type="dxa"/>
            <w:gridSpan w:val="2"/>
            <w:tcMar>
              <w:left w:w="85" w:type="dxa"/>
              <w:right w:w="85" w:type="dxa"/>
            </w:tcMar>
            <w:vAlign w:val="center"/>
          </w:tcPr>
          <w:p w14:paraId="0B748E7E" w14:textId="77777777" w:rsidR="00987AED" w:rsidRPr="00DE41FF" w:rsidRDefault="00D47D07" w:rsidP="001F49C4">
            <w:pPr>
              <w:pStyle w:val="FeldnameArial10pt"/>
              <w:jc w:val="left"/>
            </w:pPr>
            <w:r>
              <w:t>Aufenthaltstitel</w:t>
            </w:r>
          </w:p>
        </w:tc>
        <w:tc>
          <w:tcPr>
            <w:tcW w:w="648" w:type="dxa"/>
            <w:vAlign w:val="center"/>
          </w:tcPr>
          <w:p w14:paraId="118B1E4A" w14:textId="77777777" w:rsidR="00987AED" w:rsidRPr="00DE41FF" w:rsidRDefault="00987AED" w:rsidP="001F49C4">
            <w:pPr>
              <w:pStyle w:val="FeldnameArial10pt"/>
              <w:jc w:val="center"/>
            </w:pPr>
            <w:r w:rsidRPr="00DE41F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1FF">
              <w:rPr>
                <w:sz w:val="24"/>
                <w:szCs w:val="24"/>
              </w:rPr>
              <w:instrText xml:space="preserve"> FORMCHECKBOX </w:instrText>
            </w:r>
            <w:r w:rsidRPr="00DE41FF">
              <w:rPr>
                <w:sz w:val="24"/>
                <w:szCs w:val="24"/>
              </w:rPr>
            </w:r>
            <w:r w:rsidRPr="00DE41FF">
              <w:rPr>
                <w:sz w:val="24"/>
                <w:szCs w:val="24"/>
              </w:rPr>
              <w:fldChar w:fldCharType="end"/>
            </w:r>
          </w:p>
        </w:tc>
        <w:tc>
          <w:tcPr>
            <w:tcW w:w="645" w:type="dxa"/>
            <w:vAlign w:val="center"/>
          </w:tcPr>
          <w:p w14:paraId="2115BE4C" w14:textId="77777777" w:rsidR="00987AED" w:rsidRPr="00DE41FF" w:rsidRDefault="00987AED" w:rsidP="001F49C4">
            <w:pPr>
              <w:pStyle w:val="FeldnameArial10pt"/>
              <w:jc w:val="center"/>
            </w:pPr>
            <w:r w:rsidRPr="00DE41F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1FF">
              <w:rPr>
                <w:sz w:val="24"/>
                <w:szCs w:val="24"/>
              </w:rPr>
              <w:instrText xml:space="preserve"> FORMCHECKBOX </w:instrText>
            </w:r>
            <w:r w:rsidRPr="00DE41FF">
              <w:rPr>
                <w:sz w:val="24"/>
                <w:szCs w:val="24"/>
              </w:rPr>
            </w:r>
            <w:r w:rsidRPr="00DE41FF">
              <w:rPr>
                <w:sz w:val="24"/>
                <w:szCs w:val="24"/>
              </w:rPr>
              <w:fldChar w:fldCharType="end"/>
            </w:r>
          </w:p>
        </w:tc>
        <w:tc>
          <w:tcPr>
            <w:tcW w:w="614" w:type="dxa"/>
            <w:tcBorders>
              <w:right w:val="single" w:sz="8" w:space="0" w:color="auto"/>
            </w:tcBorders>
            <w:vAlign w:val="center"/>
          </w:tcPr>
          <w:p w14:paraId="5A32330A" w14:textId="77777777" w:rsidR="00987AED" w:rsidRPr="00DE41FF" w:rsidRDefault="00987AED" w:rsidP="001F49C4">
            <w:pPr>
              <w:pStyle w:val="FeldnameArial10pt"/>
              <w:jc w:val="center"/>
            </w:pPr>
            <w:r w:rsidRPr="00DE41F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1FF">
              <w:rPr>
                <w:sz w:val="24"/>
                <w:szCs w:val="24"/>
              </w:rPr>
              <w:instrText xml:space="preserve"> FORMCHECKBOX </w:instrText>
            </w:r>
            <w:r w:rsidRPr="00DE41FF">
              <w:rPr>
                <w:sz w:val="24"/>
                <w:szCs w:val="24"/>
              </w:rPr>
            </w:r>
            <w:r w:rsidRPr="00DE41FF">
              <w:rPr>
                <w:sz w:val="24"/>
                <w:szCs w:val="24"/>
              </w:rPr>
              <w:fldChar w:fldCharType="end"/>
            </w:r>
          </w:p>
        </w:tc>
      </w:tr>
      <w:tr w:rsidR="00987AED" w:rsidRPr="00DE41FF" w14:paraId="344394E2" w14:textId="77777777" w:rsidTr="004A1BD0">
        <w:tblPrEx>
          <w:tblBorders>
            <w:left w:val="single" w:sz="8" w:space="0" w:color="auto"/>
            <w:bottom w:val="none" w:sz="0" w:space="0" w:color="auto"/>
            <w:right w:val="single" w:sz="8" w:space="0" w:color="auto"/>
          </w:tblBorders>
        </w:tblPrEx>
        <w:trPr>
          <w:trHeight w:val="454"/>
        </w:trPr>
        <w:tc>
          <w:tcPr>
            <w:tcW w:w="238" w:type="dxa"/>
            <w:tcBorders>
              <w:lef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EA7D31C" w14:textId="77777777" w:rsidR="00987AED" w:rsidRPr="00DE41FF" w:rsidRDefault="00987AED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256" w:type="dxa"/>
            <w:gridSpan w:val="2"/>
            <w:tcMar>
              <w:left w:w="85" w:type="dxa"/>
              <w:right w:w="85" w:type="dxa"/>
            </w:tcMar>
            <w:vAlign w:val="center"/>
          </w:tcPr>
          <w:p w14:paraId="075AC872" w14:textId="77777777" w:rsidR="00987AED" w:rsidRPr="00DE41FF" w:rsidRDefault="005B1FFC" w:rsidP="001F49C4">
            <w:pPr>
              <w:pStyle w:val="FeldnameArial10pt"/>
              <w:jc w:val="left"/>
            </w:pPr>
            <w:r w:rsidRPr="005B1FFC">
              <w:t>Bescheid über Anerkennung beim Bundessozialamt</w:t>
            </w:r>
            <w:r w:rsidR="00083788">
              <w:br/>
              <w:t>(Feststellung der Zugehörigkeit zum Kreis der begünstigten Behinderten)</w:t>
            </w:r>
          </w:p>
        </w:tc>
        <w:tc>
          <w:tcPr>
            <w:tcW w:w="648" w:type="dxa"/>
            <w:vAlign w:val="center"/>
          </w:tcPr>
          <w:p w14:paraId="40C866DA" w14:textId="77777777" w:rsidR="00987AED" w:rsidRPr="00DE41FF" w:rsidRDefault="00987AED" w:rsidP="001F49C4">
            <w:pPr>
              <w:pStyle w:val="FeldnameArial10pt"/>
              <w:jc w:val="center"/>
            </w:pPr>
            <w:r w:rsidRPr="00DE41F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1FF">
              <w:rPr>
                <w:sz w:val="24"/>
                <w:szCs w:val="24"/>
              </w:rPr>
              <w:instrText xml:space="preserve"> FORMCHECKBOX </w:instrText>
            </w:r>
            <w:r w:rsidRPr="00DE41FF">
              <w:rPr>
                <w:sz w:val="24"/>
                <w:szCs w:val="24"/>
              </w:rPr>
            </w:r>
            <w:r w:rsidRPr="00DE41FF">
              <w:rPr>
                <w:sz w:val="24"/>
                <w:szCs w:val="24"/>
              </w:rPr>
              <w:fldChar w:fldCharType="end"/>
            </w:r>
          </w:p>
        </w:tc>
        <w:tc>
          <w:tcPr>
            <w:tcW w:w="645" w:type="dxa"/>
            <w:vAlign w:val="center"/>
          </w:tcPr>
          <w:p w14:paraId="631E7DD4" w14:textId="77777777" w:rsidR="00987AED" w:rsidRPr="00DE41FF" w:rsidRDefault="00987AED" w:rsidP="001F49C4">
            <w:pPr>
              <w:pStyle w:val="FeldnameArial10pt"/>
              <w:jc w:val="center"/>
            </w:pPr>
            <w:r w:rsidRPr="00DE41F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1FF">
              <w:rPr>
                <w:sz w:val="24"/>
                <w:szCs w:val="24"/>
              </w:rPr>
              <w:instrText xml:space="preserve"> FORMCHECKBOX </w:instrText>
            </w:r>
            <w:r w:rsidRPr="00DE41FF">
              <w:rPr>
                <w:sz w:val="24"/>
                <w:szCs w:val="24"/>
              </w:rPr>
            </w:r>
            <w:r w:rsidRPr="00DE41FF">
              <w:rPr>
                <w:sz w:val="24"/>
                <w:szCs w:val="24"/>
              </w:rPr>
              <w:fldChar w:fldCharType="end"/>
            </w:r>
          </w:p>
        </w:tc>
        <w:tc>
          <w:tcPr>
            <w:tcW w:w="614" w:type="dxa"/>
            <w:tcBorders>
              <w:right w:val="single" w:sz="8" w:space="0" w:color="auto"/>
            </w:tcBorders>
            <w:vAlign w:val="center"/>
          </w:tcPr>
          <w:p w14:paraId="23CE168B" w14:textId="77777777" w:rsidR="00987AED" w:rsidRPr="00DE41FF" w:rsidRDefault="00987AED" w:rsidP="001F49C4">
            <w:pPr>
              <w:pStyle w:val="FeldnameArial10pt"/>
              <w:jc w:val="center"/>
            </w:pPr>
            <w:r w:rsidRPr="00DE41F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1FF">
              <w:rPr>
                <w:sz w:val="24"/>
                <w:szCs w:val="24"/>
              </w:rPr>
              <w:instrText xml:space="preserve"> FORMCHECKBOX </w:instrText>
            </w:r>
            <w:r w:rsidRPr="00DE41FF">
              <w:rPr>
                <w:sz w:val="24"/>
                <w:szCs w:val="24"/>
              </w:rPr>
            </w:r>
            <w:r w:rsidRPr="00DE41FF">
              <w:rPr>
                <w:sz w:val="24"/>
                <w:szCs w:val="24"/>
              </w:rPr>
              <w:fldChar w:fldCharType="end"/>
            </w:r>
          </w:p>
        </w:tc>
      </w:tr>
      <w:tr w:rsidR="005B1FFC" w:rsidRPr="00DE41FF" w14:paraId="56C3CC4C" w14:textId="77777777" w:rsidTr="004A1BD0">
        <w:tblPrEx>
          <w:tblBorders>
            <w:left w:val="single" w:sz="8" w:space="0" w:color="auto"/>
            <w:bottom w:val="none" w:sz="0" w:space="0" w:color="auto"/>
            <w:right w:val="single" w:sz="8" w:space="0" w:color="auto"/>
          </w:tblBorders>
        </w:tblPrEx>
        <w:trPr>
          <w:trHeight w:val="454"/>
        </w:trPr>
        <w:tc>
          <w:tcPr>
            <w:tcW w:w="238" w:type="dxa"/>
            <w:tcBorders>
              <w:lef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FB37965" w14:textId="77777777" w:rsidR="005B1FFC" w:rsidRPr="00DE41FF" w:rsidRDefault="005B1FFC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256" w:type="dxa"/>
            <w:gridSpan w:val="2"/>
            <w:tcMar>
              <w:left w:w="85" w:type="dxa"/>
              <w:right w:w="85" w:type="dxa"/>
            </w:tcMar>
            <w:vAlign w:val="center"/>
          </w:tcPr>
          <w:p w14:paraId="4344E29F" w14:textId="77777777" w:rsidR="005B1FFC" w:rsidRPr="00DE41FF" w:rsidRDefault="005B1FFC" w:rsidP="00083788">
            <w:pPr>
              <w:pStyle w:val="FeldnameArial10pt"/>
              <w:jc w:val="left"/>
            </w:pPr>
            <w:r w:rsidRPr="005B1FFC">
              <w:t>Behindertenausweis vom Bundessozialamt</w:t>
            </w:r>
          </w:p>
        </w:tc>
        <w:tc>
          <w:tcPr>
            <w:tcW w:w="648" w:type="dxa"/>
            <w:vAlign w:val="center"/>
          </w:tcPr>
          <w:p w14:paraId="44B6B9D0" w14:textId="77777777" w:rsidR="005B1FFC" w:rsidRPr="00DE41FF" w:rsidRDefault="005B1FFC" w:rsidP="001F49C4">
            <w:pPr>
              <w:pStyle w:val="FeldnameArial10pt"/>
              <w:jc w:val="center"/>
            </w:pPr>
            <w:r w:rsidRPr="00DE41F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1FF">
              <w:rPr>
                <w:sz w:val="24"/>
                <w:szCs w:val="24"/>
              </w:rPr>
              <w:instrText xml:space="preserve"> FORMCHECKBOX </w:instrText>
            </w:r>
            <w:r w:rsidRPr="00DE41FF">
              <w:rPr>
                <w:sz w:val="24"/>
                <w:szCs w:val="24"/>
              </w:rPr>
            </w:r>
            <w:r w:rsidRPr="00DE41FF">
              <w:rPr>
                <w:sz w:val="24"/>
                <w:szCs w:val="24"/>
              </w:rPr>
              <w:fldChar w:fldCharType="end"/>
            </w:r>
          </w:p>
        </w:tc>
        <w:tc>
          <w:tcPr>
            <w:tcW w:w="645" w:type="dxa"/>
            <w:vAlign w:val="center"/>
          </w:tcPr>
          <w:p w14:paraId="3103486A" w14:textId="77777777" w:rsidR="005B1FFC" w:rsidRPr="00DE41FF" w:rsidRDefault="005B1FFC" w:rsidP="001F49C4">
            <w:pPr>
              <w:pStyle w:val="FeldnameArial10pt"/>
              <w:jc w:val="center"/>
            </w:pPr>
            <w:r w:rsidRPr="00DE41F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1FF">
              <w:rPr>
                <w:sz w:val="24"/>
                <w:szCs w:val="24"/>
              </w:rPr>
              <w:instrText xml:space="preserve"> FORMCHECKBOX </w:instrText>
            </w:r>
            <w:r w:rsidRPr="00DE41FF">
              <w:rPr>
                <w:sz w:val="24"/>
                <w:szCs w:val="24"/>
              </w:rPr>
            </w:r>
            <w:r w:rsidRPr="00DE41FF">
              <w:rPr>
                <w:sz w:val="24"/>
                <w:szCs w:val="24"/>
              </w:rPr>
              <w:fldChar w:fldCharType="end"/>
            </w:r>
          </w:p>
        </w:tc>
        <w:tc>
          <w:tcPr>
            <w:tcW w:w="614" w:type="dxa"/>
            <w:tcBorders>
              <w:right w:val="single" w:sz="8" w:space="0" w:color="auto"/>
            </w:tcBorders>
            <w:vAlign w:val="center"/>
          </w:tcPr>
          <w:p w14:paraId="65FDDAE7" w14:textId="77777777" w:rsidR="005B1FFC" w:rsidRPr="00DE41FF" w:rsidRDefault="005B1FFC" w:rsidP="001F49C4">
            <w:pPr>
              <w:pStyle w:val="FeldnameArial10pt"/>
              <w:jc w:val="center"/>
            </w:pPr>
            <w:r w:rsidRPr="00DE41F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1FF">
              <w:rPr>
                <w:sz w:val="24"/>
                <w:szCs w:val="24"/>
              </w:rPr>
              <w:instrText xml:space="preserve"> FORMCHECKBOX </w:instrText>
            </w:r>
            <w:r w:rsidRPr="00DE41FF">
              <w:rPr>
                <w:sz w:val="24"/>
                <w:szCs w:val="24"/>
              </w:rPr>
            </w:r>
            <w:r w:rsidRPr="00DE41FF">
              <w:rPr>
                <w:sz w:val="24"/>
                <w:szCs w:val="24"/>
              </w:rPr>
              <w:fldChar w:fldCharType="end"/>
            </w:r>
          </w:p>
        </w:tc>
      </w:tr>
      <w:tr w:rsidR="00083788" w:rsidRPr="00DE41FF" w14:paraId="7B4AAD48" w14:textId="77777777" w:rsidTr="00083788">
        <w:tblPrEx>
          <w:tblBorders>
            <w:left w:val="single" w:sz="8" w:space="0" w:color="auto"/>
            <w:bottom w:val="none" w:sz="0" w:space="0" w:color="auto"/>
            <w:right w:val="single" w:sz="8" w:space="0" w:color="auto"/>
          </w:tblBorders>
        </w:tblPrEx>
        <w:trPr>
          <w:trHeight w:val="454"/>
        </w:trPr>
        <w:tc>
          <w:tcPr>
            <w:tcW w:w="238" w:type="dxa"/>
            <w:tcBorders>
              <w:lef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0816D88" w14:textId="77777777" w:rsidR="00083788" w:rsidRPr="00DE41FF" w:rsidRDefault="00083788" w:rsidP="00083788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256" w:type="dxa"/>
            <w:gridSpan w:val="2"/>
            <w:tcMar>
              <w:left w:w="85" w:type="dxa"/>
              <w:right w:w="85" w:type="dxa"/>
            </w:tcMar>
            <w:vAlign w:val="center"/>
          </w:tcPr>
          <w:p w14:paraId="7053BFCA" w14:textId="77777777" w:rsidR="00083788" w:rsidRPr="00DE41FF" w:rsidRDefault="00083788" w:rsidP="00083788">
            <w:pPr>
              <w:pStyle w:val="FeldnameArial10pt"/>
              <w:jc w:val="left"/>
            </w:pPr>
            <w:r w:rsidRPr="005B1FFC">
              <w:t>Beschluss über Sachwalterschaft</w:t>
            </w:r>
          </w:p>
        </w:tc>
        <w:tc>
          <w:tcPr>
            <w:tcW w:w="648" w:type="dxa"/>
            <w:vAlign w:val="center"/>
          </w:tcPr>
          <w:p w14:paraId="57F189DD" w14:textId="77777777" w:rsidR="00083788" w:rsidRPr="00DE41FF" w:rsidRDefault="00083788" w:rsidP="00083788">
            <w:pPr>
              <w:pStyle w:val="FeldnameArial10pt"/>
              <w:jc w:val="center"/>
            </w:pPr>
            <w:r w:rsidRPr="00DE41F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1FF">
              <w:rPr>
                <w:sz w:val="24"/>
                <w:szCs w:val="24"/>
              </w:rPr>
              <w:instrText xml:space="preserve"> FORMCHECKBOX </w:instrText>
            </w:r>
            <w:r w:rsidRPr="00DE41FF">
              <w:rPr>
                <w:sz w:val="24"/>
                <w:szCs w:val="24"/>
              </w:rPr>
            </w:r>
            <w:r w:rsidRPr="00DE41FF">
              <w:rPr>
                <w:sz w:val="24"/>
                <w:szCs w:val="24"/>
              </w:rPr>
              <w:fldChar w:fldCharType="end"/>
            </w:r>
          </w:p>
        </w:tc>
        <w:tc>
          <w:tcPr>
            <w:tcW w:w="645" w:type="dxa"/>
            <w:vAlign w:val="center"/>
          </w:tcPr>
          <w:p w14:paraId="6842C943" w14:textId="77777777" w:rsidR="00083788" w:rsidRPr="00DE41FF" w:rsidRDefault="00083788" w:rsidP="00083788">
            <w:pPr>
              <w:pStyle w:val="FeldnameArial10pt"/>
              <w:jc w:val="center"/>
            </w:pPr>
            <w:r w:rsidRPr="00DE41F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1FF">
              <w:rPr>
                <w:sz w:val="24"/>
                <w:szCs w:val="24"/>
              </w:rPr>
              <w:instrText xml:space="preserve"> FORMCHECKBOX </w:instrText>
            </w:r>
            <w:r w:rsidRPr="00DE41FF">
              <w:rPr>
                <w:sz w:val="24"/>
                <w:szCs w:val="24"/>
              </w:rPr>
            </w:r>
            <w:r w:rsidRPr="00DE41FF">
              <w:rPr>
                <w:sz w:val="24"/>
                <w:szCs w:val="24"/>
              </w:rPr>
              <w:fldChar w:fldCharType="end"/>
            </w:r>
          </w:p>
        </w:tc>
        <w:tc>
          <w:tcPr>
            <w:tcW w:w="614" w:type="dxa"/>
            <w:tcBorders>
              <w:right w:val="single" w:sz="8" w:space="0" w:color="auto"/>
            </w:tcBorders>
            <w:vAlign w:val="center"/>
          </w:tcPr>
          <w:p w14:paraId="652FF158" w14:textId="77777777" w:rsidR="00083788" w:rsidRPr="00DE41FF" w:rsidRDefault="00083788" w:rsidP="00083788">
            <w:pPr>
              <w:pStyle w:val="FeldnameArial10pt"/>
              <w:jc w:val="center"/>
            </w:pPr>
            <w:r w:rsidRPr="00DE41F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1FF">
              <w:rPr>
                <w:sz w:val="24"/>
                <w:szCs w:val="24"/>
              </w:rPr>
              <w:instrText xml:space="preserve"> FORMCHECKBOX </w:instrText>
            </w:r>
            <w:r w:rsidRPr="00DE41FF">
              <w:rPr>
                <w:sz w:val="24"/>
                <w:szCs w:val="24"/>
              </w:rPr>
            </w:r>
            <w:r w:rsidRPr="00DE41FF">
              <w:rPr>
                <w:sz w:val="24"/>
                <w:szCs w:val="24"/>
              </w:rPr>
              <w:fldChar w:fldCharType="end"/>
            </w:r>
          </w:p>
        </w:tc>
      </w:tr>
      <w:tr w:rsidR="00F14F70" w:rsidRPr="00DE41FF" w14:paraId="4C12DAE4" w14:textId="77777777" w:rsidTr="00B32EA3">
        <w:tblPrEx>
          <w:tblBorders>
            <w:left w:val="single" w:sz="8" w:space="0" w:color="auto"/>
            <w:bottom w:val="none" w:sz="0" w:space="0" w:color="auto"/>
            <w:right w:val="single" w:sz="8" w:space="0" w:color="auto"/>
          </w:tblBorders>
        </w:tblPrEx>
        <w:trPr>
          <w:trHeight w:val="454"/>
        </w:trPr>
        <w:tc>
          <w:tcPr>
            <w:tcW w:w="238" w:type="dxa"/>
            <w:tcBorders>
              <w:lef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AE6AE12" w14:textId="77777777" w:rsidR="00F14F70" w:rsidRPr="00DE41FF" w:rsidRDefault="00F14F70" w:rsidP="00B32EA3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256" w:type="dxa"/>
            <w:gridSpan w:val="2"/>
            <w:tcMar>
              <w:left w:w="85" w:type="dxa"/>
              <w:right w:w="85" w:type="dxa"/>
            </w:tcMar>
            <w:vAlign w:val="center"/>
          </w:tcPr>
          <w:p w14:paraId="7EB0DF99" w14:textId="77777777" w:rsidR="00F14F70" w:rsidRPr="00DE41FF" w:rsidRDefault="00F14F70" w:rsidP="00B32EA3">
            <w:pPr>
              <w:pStyle w:val="FeldnameArial10pt"/>
              <w:jc w:val="left"/>
            </w:pPr>
            <w:r>
              <w:t>Aktueller Pflegegeldbescheid</w:t>
            </w:r>
          </w:p>
        </w:tc>
        <w:tc>
          <w:tcPr>
            <w:tcW w:w="648" w:type="dxa"/>
            <w:vAlign w:val="center"/>
          </w:tcPr>
          <w:p w14:paraId="627EE28C" w14:textId="77777777" w:rsidR="00F14F70" w:rsidRPr="00DE41FF" w:rsidRDefault="00F14F70" w:rsidP="00B32EA3">
            <w:pPr>
              <w:pStyle w:val="FeldnameArial10pt"/>
              <w:jc w:val="center"/>
            </w:pPr>
            <w:r w:rsidRPr="00DE41F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1FF">
              <w:rPr>
                <w:sz w:val="24"/>
                <w:szCs w:val="24"/>
              </w:rPr>
              <w:instrText xml:space="preserve"> FORMCHECKBOX </w:instrText>
            </w:r>
            <w:r w:rsidRPr="00DE41FF">
              <w:rPr>
                <w:sz w:val="24"/>
                <w:szCs w:val="24"/>
              </w:rPr>
            </w:r>
            <w:r w:rsidRPr="00DE41FF">
              <w:rPr>
                <w:sz w:val="24"/>
                <w:szCs w:val="24"/>
              </w:rPr>
              <w:fldChar w:fldCharType="end"/>
            </w:r>
          </w:p>
        </w:tc>
        <w:tc>
          <w:tcPr>
            <w:tcW w:w="645" w:type="dxa"/>
            <w:vAlign w:val="center"/>
          </w:tcPr>
          <w:p w14:paraId="38C5F957" w14:textId="77777777" w:rsidR="00F14F70" w:rsidRPr="00DE41FF" w:rsidRDefault="00F14F70" w:rsidP="00B32EA3">
            <w:pPr>
              <w:pStyle w:val="FeldnameArial10pt"/>
              <w:jc w:val="center"/>
            </w:pPr>
            <w:r w:rsidRPr="00DE41F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1FF">
              <w:rPr>
                <w:sz w:val="24"/>
                <w:szCs w:val="24"/>
              </w:rPr>
              <w:instrText xml:space="preserve"> FORMCHECKBOX </w:instrText>
            </w:r>
            <w:r w:rsidRPr="00DE41FF">
              <w:rPr>
                <w:sz w:val="24"/>
                <w:szCs w:val="24"/>
              </w:rPr>
            </w:r>
            <w:r w:rsidRPr="00DE41FF">
              <w:rPr>
                <w:sz w:val="24"/>
                <w:szCs w:val="24"/>
              </w:rPr>
              <w:fldChar w:fldCharType="end"/>
            </w:r>
          </w:p>
        </w:tc>
        <w:tc>
          <w:tcPr>
            <w:tcW w:w="614" w:type="dxa"/>
            <w:tcBorders>
              <w:right w:val="single" w:sz="8" w:space="0" w:color="auto"/>
            </w:tcBorders>
            <w:vAlign w:val="center"/>
          </w:tcPr>
          <w:p w14:paraId="1DFB4856" w14:textId="77777777" w:rsidR="00F14F70" w:rsidRPr="00DE41FF" w:rsidRDefault="00F14F70" w:rsidP="00B32EA3">
            <w:pPr>
              <w:pStyle w:val="FeldnameArial10pt"/>
              <w:jc w:val="center"/>
            </w:pPr>
            <w:r w:rsidRPr="00DE41F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1FF">
              <w:rPr>
                <w:sz w:val="24"/>
                <w:szCs w:val="24"/>
              </w:rPr>
              <w:instrText xml:space="preserve"> FORMCHECKBOX </w:instrText>
            </w:r>
            <w:r w:rsidRPr="00DE41FF">
              <w:rPr>
                <w:sz w:val="24"/>
                <w:szCs w:val="24"/>
              </w:rPr>
            </w:r>
            <w:r w:rsidRPr="00DE41FF">
              <w:rPr>
                <w:sz w:val="24"/>
                <w:szCs w:val="24"/>
              </w:rPr>
              <w:fldChar w:fldCharType="end"/>
            </w:r>
          </w:p>
        </w:tc>
      </w:tr>
      <w:tr w:rsidR="00F14F70" w:rsidRPr="00DE41FF" w14:paraId="50AF624A" w14:textId="77777777" w:rsidTr="00B32EA3">
        <w:tblPrEx>
          <w:tblBorders>
            <w:left w:val="single" w:sz="8" w:space="0" w:color="auto"/>
            <w:bottom w:val="none" w:sz="0" w:space="0" w:color="auto"/>
            <w:right w:val="single" w:sz="8" w:space="0" w:color="auto"/>
          </w:tblBorders>
        </w:tblPrEx>
        <w:trPr>
          <w:trHeight w:val="454"/>
        </w:trPr>
        <w:tc>
          <w:tcPr>
            <w:tcW w:w="238" w:type="dxa"/>
            <w:tcBorders>
              <w:lef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A6439E5" w14:textId="77777777" w:rsidR="00F14F70" w:rsidRPr="00DE41FF" w:rsidRDefault="00F14F70" w:rsidP="00B32EA3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256" w:type="dxa"/>
            <w:gridSpan w:val="2"/>
            <w:tcMar>
              <w:left w:w="85" w:type="dxa"/>
              <w:right w:w="85" w:type="dxa"/>
            </w:tcMar>
            <w:vAlign w:val="center"/>
          </w:tcPr>
          <w:p w14:paraId="420DAA3B" w14:textId="77777777" w:rsidR="00F14F70" w:rsidRPr="00DE41FF" w:rsidRDefault="00F14F70" w:rsidP="00B32EA3">
            <w:pPr>
              <w:pStyle w:val="FeldnameArial10pt"/>
              <w:jc w:val="left"/>
            </w:pPr>
            <w:r>
              <w:t>Nachweis über die Höhe der Familienbeihilfe</w:t>
            </w:r>
          </w:p>
        </w:tc>
        <w:tc>
          <w:tcPr>
            <w:tcW w:w="648" w:type="dxa"/>
            <w:vAlign w:val="center"/>
          </w:tcPr>
          <w:p w14:paraId="21488170" w14:textId="77777777" w:rsidR="00F14F70" w:rsidRPr="00DE41FF" w:rsidRDefault="00F14F70" w:rsidP="00B32EA3">
            <w:pPr>
              <w:pStyle w:val="FeldnameArial10pt"/>
              <w:jc w:val="center"/>
            </w:pPr>
            <w:r w:rsidRPr="00DE41F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1FF">
              <w:rPr>
                <w:sz w:val="24"/>
                <w:szCs w:val="24"/>
              </w:rPr>
              <w:instrText xml:space="preserve"> FORMCHECKBOX </w:instrText>
            </w:r>
            <w:r w:rsidRPr="00DE41FF">
              <w:rPr>
                <w:sz w:val="24"/>
                <w:szCs w:val="24"/>
              </w:rPr>
            </w:r>
            <w:r w:rsidRPr="00DE41FF">
              <w:rPr>
                <w:sz w:val="24"/>
                <w:szCs w:val="24"/>
              </w:rPr>
              <w:fldChar w:fldCharType="end"/>
            </w:r>
          </w:p>
        </w:tc>
        <w:tc>
          <w:tcPr>
            <w:tcW w:w="645" w:type="dxa"/>
            <w:vAlign w:val="center"/>
          </w:tcPr>
          <w:p w14:paraId="759A5DA8" w14:textId="77777777" w:rsidR="00F14F70" w:rsidRPr="00DE41FF" w:rsidRDefault="00F14F70" w:rsidP="00B32EA3">
            <w:pPr>
              <w:pStyle w:val="FeldnameArial10pt"/>
              <w:jc w:val="center"/>
            </w:pPr>
            <w:r w:rsidRPr="00DE41F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1FF">
              <w:rPr>
                <w:sz w:val="24"/>
                <w:szCs w:val="24"/>
              </w:rPr>
              <w:instrText xml:space="preserve"> FORMCHECKBOX </w:instrText>
            </w:r>
            <w:r w:rsidRPr="00DE41FF">
              <w:rPr>
                <w:sz w:val="24"/>
                <w:szCs w:val="24"/>
              </w:rPr>
            </w:r>
            <w:r w:rsidRPr="00DE41FF">
              <w:rPr>
                <w:sz w:val="24"/>
                <w:szCs w:val="24"/>
              </w:rPr>
              <w:fldChar w:fldCharType="end"/>
            </w:r>
          </w:p>
        </w:tc>
        <w:tc>
          <w:tcPr>
            <w:tcW w:w="614" w:type="dxa"/>
            <w:tcBorders>
              <w:right w:val="single" w:sz="8" w:space="0" w:color="auto"/>
            </w:tcBorders>
            <w:vAlign w:val="center"/>
          </w:tcPr>
          <w:p w14:paraId="3E07EA2C" w14:textId="77777777" w:rsidR="00F14F70" w:rsidRPr="00DE41FF" w:rsidRDefault="00F14F70" w:rsidP="00B32EA3">
            <w:pPr>
              <w:pStyle w:val="FeldnameArial10pt"/>
              <w:jc w:val="center"/>
            </w:pPr>
            <w:r w:rsidRPr="00DE41F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1FF">
              <w:rPr>
                <w:sz w:val="24"/>
                <w:szCs w:val="24"/>
              </w:rPr>
              <w:instrText xml:space="preserve"> FORMCHECKBOX </w:instrText>
            </w:r>
            <w:r w:rsidRPr="00DE41FF">
              <w:rPr>
                <w:sz w:val="24"/>
                <w:szCs w:val="24"/>
              </w:rPr>
            </w:r>
            <w:r w:rsidRPr="00DE41FF">
              <w:rPr>
                <w:sz w:val="24"/>
                <w:szCs w:val="24"/>
              </w:rPr>
              <w:fldChar w:fldCharType="end"/>
            </w:r>
          </w:p>
        </w:tc>
      </w:tr>
      <w:tr w:rsidR="005B1FFC" w:rsidRPr="00DE41FF" w14:paraId="5C4ADDCD" w14:textId="77777777" w:rsidTr="004A1BD0">
        <w:tblPrEx>
          <w:tblBorders>
            <w:left w:val="single" w:sz="8" w:space="0" w:color="auto"/>
            <w:bottom w:val="none" w:sz="0" w:space="0" w:color="auto"/>
            <w:right w:val="single" w:sz="8" w:space="0" w:color="auto"/>
          </w:tblBorders>
        </w:tblPrEx>
        <w:trPr>
          <w:trHeight w:val="454"/>
        </w:trPr>
        <w:tc>
          <w:tcPr>
            <w:tcW w:w="238" w:type="dxa"/>
            <w:tcBorders>
              <w:lef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35A9595" w14:textId="77777777" w:rsidR="005B1FFC" w:rsidRPr="00DE41FF" w:rsidRDefault="005B1FFC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256" w:type="dxa"/>
            <w:gridSpan w:val="2"/>
            <w:tcMar>
              <w:left w:w="85" w:type="dxa"/>
              <w:right w:w="85" w:type="dxa"/>
            </w:tcMar>
            <w:vAlign w:val="center"/>
          </w:tcPr>
          <w:p w14:paraId="75297A20" w14:textId="77777777" w:rsidR="005B1FFC" w:rsidRPr="00DE41FF" w:rsidRDefault="00083788" w:rsidP="00CD019C">
            <w:pPr>
              <w:pStyle w:val="FeldnameArial10pt"/>
              <w:jc w:val="left"/>
            </w:pPr>
            <w:r>
              <w:t>ggf.</w:t>
            </w:r>
            <w:r w:rsidR="00CD019C">
              <w:t xml:space="preserve"> Nachweis über die</w:t>
            </w:r>
            <w:r>
              <w:t xml:space="preserve"> Vertretungsbefugnis</w:t>
            </w:r>
          </w:p>
        </w:tc>
        <w:tc>
          <w:tcPr>
            <w:tcW w:w="648" w:type="dxa"/>
            <w:vAlign w:val="center"/>
          </w:tcPr>
          <w:p w14:paraId="533F0759" w14:textId="77777777" w:rsidR="005B1FFC" w:rsidRPr="00DE41FF" w:rsidRDefault="005B1FFC" w:rsidP="001F49C4">
            <w:pPr>
              <w:pStyle w:val="FeldnameArial10pt"/>
              <w:jc w:val="center"/>
            </w:pPr>
            <w:r w:rsidRPr="00DE41F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1FF">
              <w:rPr>
                <w:sz w:val="24"/>
                <w:szCs w:val="24"/>
              </w:rPr>
              <w:instrText xml:space="preserve"> FORMCHECKBOX </w:instrText>
            </w:r>
            <w:r w:rsidRPr="00DE41FF">
              <w:rPr>
                <w:sz w:val="24"/>
                <w:szCs w:val="24"/>
              </w:rPr>
            </w:r>
            <w:r w:rsidRPr="00DE41FF">
              <w:rPr>
                <w:sz w:val="24"/>
                <w:szCs w:val="24"/>
              </w:rPr>
              <w:fldChar w:fldCharType="end"/>
            </w:r>
          </w:p>
        </w:tc>
        <w:tc>
          <w:tcPr>
            <w:tcW w:w="645" w:type="dxa"/>
            <w:vAlign w:val="center"/>
          </w:tcPr>
          <w:p w14:paraId="3409C690" w14:textId="77777777" w:rsidR="005B1FFC" w:rsidRPr="00DE41FF" w:rsidRDefault="005B1FFC" w:rsidP="001F49C4">
            <w:pPr>
              <w:pStyle w:val="FeldnameArial10pt"/>
              <w:jc w:val="center"/>
            </w:pPr>
            <w:r w:rsidRPr="00DE41F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1FF">
              <w:rPr>
                <w:sz w:val="24"/>
                <w:szCs w:val="24"/>
              </w:rPr>
              <w:instrText xml:space="preserve"> FORMCHECKBOX </w:instrText>
            </w:r>
            <w:r w:rsidRPr="00DE41FF">
              <w:rPr>
                <w:sz w:val="24"/>
                <w:szCs w:val="24"/>
              </w:rPr>
            </w:r>
            <w:r w:rsidRPr="00DE41FF">
              <w:rPr>
                <w:sz w:val="24"/>
                <w:szCs w:val="24"/>
              </w:rPr>
              <w:fldChar w:fldCharType="end"/>
            </w:r>
          </w:p>
        </w:tc>
        <w:tc>
          <w:tcPr>
            <w:tcW w:w="614" w:type="dxa"/>
            <w:tcBorders>
              <w:right w:val="single" w:sz="8" w:space="0" w:color="auto"/>
            </w:tcBorders>
            <w:vAlign w:val="center"/>
          </w:tcPr>
          <w:p w14:paraId="761344FF" w14:textId="77777777" w:rsidR="005B1FFC" w:rsidRPr="00DE41FF" w:rsidRDefault="005B1FFC" w:rsidP="001F49C4">
            <w:pPr>
              <w:pStyle w:val="FeldnameArial10pt"/>
              <w:jc w:val="center"/>
            </w:pPr>
            <w:r w:rsidRPr="00DE41F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1FF">
              <w:rPr>
                <w:sz w:val="24"/>
                <w:szCs w:val="24"/>
              </w:rPr>
              <w:instrText xml:space="preserve"> FORMCHECKBOX </w:instrText>
            </w:r>
            <w:r w:rsidRPr="00DE41FF">
              <w:rPr>
                <w:sz w:val="24"/>
                <w:szCs w:val="24"/>
              </w:rPr>
            </w:r>
            <w:r w:rsidRPr="00DE41FF">
              <w:rPr>
                <w:sz w:val="24"/>
                <w:szCs w:val="24"/>
              </w:rPr>
              <w:fldChar w:fldCharType="end"/>
            </w:r>
          </w:p>
        </w:tc>
      </w:tr>
      <w:tr w:rsidR="001F49C4" w:rsidRPr="00DE41FF" w14:paraId="5B7B0193" w14:textId="77777777" w:rsidTr="004A1BD0">
        <w:tblPrEx>
          <w:tblBorders>
            <w:left w:val="single" w:sz="8" w:space="0" w:color="auto"/>
            <w:bottom w:val="none" w:sz="0" w:space="0" w:color="auto"/>
            <w:right w:val="single" w:sz="8" w:space="0" w:color="auto"/>
          </w:tblBorders>
        </w:tblPrEx>
        <w:trPr>
          <w:trHeight w:val="454"/>
        </w:trPr>
        <w:tc>
          <w:tcPr>
            <w:tcW w:w="238" w:type="dxa"/>
            <w:tcBorders>
              <w:lef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F2BE25B" w14:textId="77777777" w:rsidR="001F49C4" w:rsidRPr="00DE41FF" w:rsidRDefault="001F49C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889" w:type="dxa"/>
            <w:tcMar>
              <w:left w:w="85" w:type="dxa"/>
              <w:right w:w="85" w:type="dxa"/>
            </w:tcMar>
            <w:vAlign w:val="center"/>
          </w:tcPr>
          <w:p w14:paraId="11979195" w14:textId="77777777" w:rsidR="001F49C4" w:rsidRPr="00DE41FF" w:rsidRDefault="001F49C4" w:rsidP="001F49C4">
            <w:pPr>
              <w:pStyle w:val="FeldnameArial10pt"/>
              <w:jc w:val="left"/>
            </w:pPr>
            <w:r>
              <w:t>Sonstige Beilage:</w:t>
            </w:r>
          </w:p>
        </w:tc>
        <w:tc>
          <w:tcPr>
            <w:tcW w:w="6367" w:type="dxa"/>
            <w:vAlign w:val="center"/>
          </w:tcPr>
          <w:p w14:paraId="7EB8B068" w14:textId="77777777" w:rsidR="001F49C4" w:rsidRDefault="001F49C4" w:rsidP="001F49C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48" w:type="dxa"/>
            <w:vAlign w:val="center"/>
          </w:tcPr>
          <w:p w14:paraId="0E54773A" w14:textId="77777777" w:rsidR="001F49C4" w:rsidRPr="00DE41FF" w:rsidRDefault="001F49C4" w:rsidP="001F49C4">
            <w:pPr>
              <w:pStyle w:val="FeldnameArial10pt"/>
              <w:jc w:val="center"/>
            </w:pPr>
            <w:r w:rsidRPr="00DE41F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1FF">
              <w:rPr>
                <w:sz w:val="24"/>
                <w:szCs w:val="24"/>
              </w:rPr>
              <w:instrText xml:space="preserve"> FORMCHECKBOX </w:instrText>
            </w:r>
            <w:r w:rsidRPr="00DE41FF">
              <w:rPr>
                <w:sz w:val="24"/>
                <w:szCs w:val="24"/>
              </w:rPr>
            </w:r>
            <w:r w:rsidRPr="00DE41FF">
              <w:rPr>
                <w:sz w:val="24"/>
                <w:szCs w:val="24"/>
              </w:rPr>
              <w:fldChar w:fldCharType="end"/>
            </w:r>
          </w:p>
        </w:tc>
        <w:tc>
          <w:tcPr>
            <w:tcW w:w="645" w:type="dxa"/>
            <w:vAlign w:val="center"/>
          </w:tcPr>
          <w:p w14:paraId="596E9FB2" w14:textId="77777777" w:rsidR="001F49C4" w:rsidRPr="00DE41FF" w:rsidRDefault="001F49C4" w:rsidP="001F49C4">
            <w:pPr>
              <w:pStyle w:val="FeldnameArial10pt"/>
              <w:jc w:val="center"/>
            </w:pPr>
            <w:r w:rsidRPr="00DE41F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1FF">
              <w:rPr>
                <w:sz w:val="24"/>
                <w:szCs w:val="24"/>
              </w:rPr>
              <w:instrText xml:space="preserve"> FORMCHECKBOX </w:instrText>
            </w:r>
            <w:r w:rsidRPr="00DE41FF">
              <w:rPr>
                <w:sz w:val="24"/>
                <w:szCs w:val="24"/>
              </w:rPr>
            </w:r>
            <w:r w:rsidRPr="00DE41FF">
              <w:rPr>
                <w:sz w:val="24"/>
                <w:szCs w:val="24"/>
              </w:rPr>
              <w:fldChar w:fldCharType="end"/>
            </w:r>
          </w:p>
        </w:tc>
        <w:tc>
          <w:tcPr>
            <w:tcW w:w="614" w:type="dxa"/>
            <w:tcBorders>
              <w:right w:val="single" w:sz="8" w:space="0" w:color="auto"/>
            </w:tcBorders>
            <w:vAlign w:val="center"/>
          </w:tcPr>
          <w:p w14:paraId="03F14F47" w14:textId="77777777" w:rsidR="001F49C4" w:rsidRPr="00DE41FF" w:rsidRDefault="001F49C4" w:rsidP="001F49C4">
            <w:pPr>
              <w:pStyle w:val="FeldnameArial10pt"/>
              <w:jc w:val="center"/>
            </w:pPr>
            <w:r w:rsidRPr="00DE41F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1FF">
              <w:rPr>
                <w:sz w:val="24"/>
                <w:szCs w:val="24"/>
              </w:rPr>
              <w:instrText xml:space="preserve"> FORMCHECKBOX </w:instrText>
            </w:r>
            <w:r w:rsidRPr="00DE41FF">
              <w:rPr>
                <w:sz w:val="24"/>
                <w:szCs w:val="24"/>
              </w:rPr>
            </w:r>
            <w:r w:rsidRPr="00DE41FF">
              <w:rPr>
                <w:sz w:val="24"/>
                <w:szCs w:val="24"/>
              </w:rPr>
              <w:fldChar w:fldCharType="end"/>
            </w:r>
          </w:p>
        </w:tc>
      </w:tr>
      <w:tr w:rsidR="001F49C4" w:rsidRPr="00DE41FF" w14:paraId="6DDF5EE0" w14:textId="77777777" w:rsidTr="004A1BD0">
        <w:tblPrEx>
          <w:tblBorders>
            <w:left w:val="single" w:sz="8" w:space="0" w:color="auto"/>
            <w:bottom w:val="none" w:sz="0" w:space="0" w:color="auto"/>
            <w:right w:val="single" w:sz="8" w:space="0" w:color="auto"/>
          </w:tblBorders>
        </w:tblPrEx>
        <w:trPr>
          <w:trHeight w:val="454"/>
        </w:trPr>
        <w:tc>
          <w:tcPr>
            <w:tcW w:w="238" w:type="dxa"/>
            <w:tcBorders>
              <w:lef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8F859BE" w14:textId="77777777" w:rsidR="001F49C4" w:rsidRPr="00DE41FF" w:rsidRDefault="001F49C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889" w:type="dxa"/>
            <w:tcMar>
              <w:left w:w="85" w:type="dxa"/>
              <w:right w:w="85" w:type="dxa"/>
            </w:tcMar>
            <w:vAlign w:val="center"/>
          </w:tcPr>
          <w:p w14:paraId="0A9792BC" w14:textId="77777777" w:rsidR="001F49C4" w:rsidRPr="00DE41FF" w:rsidRDefault="001F49C4" w:rsidP="001F49C4">
            <w:pPr>
              <w:pStyle w:val="FeldnameArial10pt"/>
              <w:jc w:val="left"/>
            </w:pPr>
            <w:r>
              <w:t>Sonstige Beilage:</w:t>
            </w:r>
          </w:p>
        </w:tc>
        <w:tc>
          <w:tcPr>
            <w:tcW w:w="6367" w:type="dxa"/>
            <w:vAlign w:val="center"/>
          </w:tcPr>
          <w:p w14:paraId="73E4FF6D" w14:textId="77777777" w:rsidR="001F49C4" w:rsidRDefault="001F49C4" w:rsidP="001F49C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48" w:type="dxa"/>
            <w:vAlign w:val="center"/>
          </w:tcPr>
          <w:p w14:paraId="3327DD3A" w14:textId="77777777" w:rsidR="001F49C4" w:rsidRPr="00DE41FF" w:rsidRDefault="001F49C4" w:rsidP="001F49C4">
            <w:pPr>
              <w:pStyle w:val="FeldnameArial10pt"/>
              <w:jc w:val="center"/>
            </w:pPr>
            <w:r w:rsidRPr="00DE41F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1FF">
              <w:rPr>
                <w:sz w:val="24"/>
                <w:szCs w:val="24"/>
              </w:rPr>
              <w:instrText xml:space="preserve"> FORMCHECKBOX </w:instrText>
            </w:r>
            <w:r w:rsidRPr="00DE41FF">
              <w:rPr>
                <w:sz w:val="24"/>
                <w:szCs w:val="24"/>
              </w:rPr>
            </w:r>
            <w:r w:rsidRPr="00DE41FF">
              <w:rPr>
                <w:sz w:val="24"/>
                <w:szCs w:val="24"/>
              </w:rPr>
              <w:fldChar w:fldCharType="end"/>
            </w:r>
          </w:p>
        </w:tc>
        <w:tc>
          <w:tcPr>
            <w:tcW w:w="645" w:type="dxa"/>
            <w:vAlign w:val="center"/>
          </w:tcPr>
          <w:p w14:paraId="1B5ED1D0" w14:textId="77777777" w:rsidR="001F49C4" w:rsidRPr="00DE41FF" w:rsidRDefault="001F49C4" w:rsidP="001F49C4">
            <w:pPr>
              <w:pStyle w:val="FeldnameArial10pt"/>
              <w:jc w:val="center"/>
            </w:pPr>
            <w:r w:rsidRPr="00DE41F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1FF">
              <w:rPr>
                <w:sz w:val="24"/>
                <w:szCs w:val="24"/>
              </w:rPr>
              <w:instrText xml:space="preserve"> FORMCHECKBOX </w:instrText>
            </w:r>
            <w:r w:rsidRPr="00DE41FF">
              <w:rPr>
                <w:sz w:val="24"/>
                <w:szCs w:val="24"/>
              </w:rPr>
            </w:r>
            <w:r w:rsidRPr="00DE41FF">
              <w:rPr>
                <w:sz w:val="24"/>
                <w:szCs w:val="24"/>
              </w:rPr>
              <w:fldChar w:fldCharType="end"/>
            </w:r>
          </w:p>
        </w:tc>
        <w:tc>
          <w:tcPr>
            <w:tcW w:w="614" w:type="dxa"/>
            <w:tcBorders>
              <w:right w:val="single" w:sz="8" w:space="0" w:color="auto"/>
            </w:tcBorders>
            <w:vAlign w:val="center"/>
          </w:tcPr>
          <w:p w14:paraId="1FA3E6F1" w14:textId="77777777" w:rsidR="001F49C4" w:rsidRPr="00DE41FF" w:rsidRDefault="001F49C4" w:rsidP="001F49C4">
            <w:pPr>
              <w:pStyle w:val="FeldnameArial10pt"/>
              <w:jc w:val="center"/>
            </w:pPr>
            <w:r w:rsidRPr="00DE41F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1FF">
              <w:rPr>
                <w:sz w:val="24"/>
                <w:szCs w:val="24"/>
              </w:rPr>
              <w:instrText xml:space="preserve"> FORMCHECKBOX </w:instrText>
            </w:r>
            <w:r w:rsidRPr="00DE41FF">
              <w:rPr>
                <w:sz w:val="24"/>
                <w:szCs w:val="24"/>
              </w:rPr>
            </w:r>
            <w:r w:rsidRPr="00DE41FF">
              <w:rPr>
                <w:sz w:val="24"/>
                <w:szCs w:val="24"/>
              </w:rPr>
              <w:fldChar w:fldCharType="end"/>
            </w:r>
          </w:p>
        </w:tc>
      </w:tr>
      <w:tr w:rsidR="001F49C4" w:rsidRPr="00DE41FF" w14:paraId="57F6C835" w14:textId="77777777" w:rsidTr="004A1BD0">
        <w:tblPrEx>
          <w:tblBorders>
            <w:left w:val="single" w:sz="8" w:space="0" w:color="auto"/>
            <w:bottom w:val="none" w:sz="0" w:space="0" w:color="auto"/>
            <w:right w:val="single" w:sz="8" w:space="0" w:color="auto"/>
          </w:tblBorders>
        </w:tblPrEx>
        <w:trPr>
          <w:trHeight w:val="454"/>
        </w:trPr>
        <w:tc>
          <w:tcPr>
            <w:tcW w:w="238" w:type="dxa"/>
            <w:tcBorders>
              <w:left w:val="single" w:sz="8" w:space="0" w:color="auto"/>
              <w:bottom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D47A17A" w14:textId="77777777" w:rsidR="001F49C4" w:rsidRPr="00DE41FF" w:rsidRDefault="001F49C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889" w:type="dxa"/>
            <w:tcBorders>
              <w:bottom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00A8097" w14:textId="77777777" w:rsidR="001F49C4" w:rsidRPr="00DE41FF" w:rsidRDefault="001F49C4" w:rsidP="001F49C4">
            <w:pPr>
              <w:pStyle w:val="FeldnameArial10pt"/>
              <w:jc w:val="left"/>
            </w:pPr>
            <w:r>
              <w:t>Sonstige Beilage:</w:t>
            </w:r>
          </w:p>
        </w:tc>
        <w:tc>
          <w:tcPr>
            <w:tcW w:w="6367" w:type="dxa"/>
            <w:tcBorders>
              <w:bottom w:val="single" w:sz="8" w:space="0" w:color="auto"/>
            </w:tcBorders>
            <w:vAlign w:val="center"/>
          </w:tcPr>
          <w:p w14:paraId="1DF3EE55" w14:textId="77777777" w:rsidR="001F49C4" w:rsidRDefault="001F49C4" w:rsidP="001F49C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bottom w:val="single" w:sz="8" w:space="0" w:color="auto"/>
            </w:tcBorders>
            <w:vAlign w:val="center"/>
          </w:tcPr>
          <w:p w14:paraId="320B05AD" w14:textId="77777777" w:rsidR="001F49C4" w:rsidRPr="00DE41FF" w:rsidRDefault="001F49C4" w:rsidP="001F49C4">
            <w:pPr>
              <w:pStyle w:val="FeldnameArial10pt"/>
              <w:jc w:val="center"/>
            </w:pPr>
            <w:r w:rsidRPr="00DE41F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1FF">
              <w:rPr>
                <w:sz w:val="24"/>
                <w:szCs w:val="24"/>
              </w:rPr>
              <w:instrText xml:space="preserve"> FORMCHECKBOX </w:instrText>
            </w:r>
            <w:r w:rsidRPr="00DE41FF">
              <w:rPr>
                <w:sz w:val="24"/>
                <w:szCs w:val="24"/>
              </w:rPr>
            </w:r>
            <w:r w:rsidRPr="00DE41FF">
              <w:rPr>
                <w:sz w:val="24"/>
                <w:szCs w:val="24"/>
              </w:rPr>
              <w:fldChar w:fldCharType="end"/>
            </w:r>
          </w:p>
        </w:tc>
        <w:tc>
          <w:tcPr>
            <w:tcW w:w="645" w:type="dxa"/>
            <w:tcBorders>
              <w:bottom w:val="single" w:sz="8" w:space="0" w:color="auto"/>
            </w:tcBorders>
            <w:vAlign w:val="center"/>
          </w:tcPr>
          <w:p w14:paraId="6BE58CAB" w14:textId="77777777" w:rsidR="001F49C4" w:rsidRPr="00DE41FF" w:rsidRDefault="001F49C4" w:rsidP="001F49C4">
            <w:pPr>
              <w:pStyle w:val="FeldnameArial10pt"/>
              <w:jc w:val="center"/>
            </w:pPr>
            <w:r w:rsidRPr="00DE41F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1FF">
              <w:rPr>
                <w:sz w:val="24"/>
                <w:szCs w:val="24"/>
              </w:rPr>
              <w:instrText xml:space="preserve"> FORMCHECKBOX </w:instrText>
            </w:r>
            <w:r w:rsidRPr="00DE41FF">
              <w:rPr>
                <w:sz w:val="24"/>
                <w:szCs w:val="24"/>
              </w:rPr>
            </w:r>
            <w:r w:rsidRPr="00DE41FF">
              <w:rPr>
                <w:sz w:val="24"/>
                <w:szCs w:val="24"/>
              </w:rPr>
              <w:fldChar w:fldCharType="end"/>
            </w:r>
          </w:p>
        </w:tc>
        <w:tc>
          <w:tcPr>
            <w:tcW w:w="61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0527F9E" w14:textId="77777777" w:rsidR="001F49C4" w:rsidRPr="00DE41FF" w:rsidRDefault="001F49C4" w:rsidP="001F49C4">
            <w:pPr>
              <w:pStyle w:val="FeldnameArial10pt"/>
              <w:jc w:val="center"/>
            </w:pPr>
            <w:r w:rsidRPr="00DE41F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1FF">
              <w:rPr>
                <w:sz w:val="24"/>
                <w:szCs w:val="24"/>
              </w:rPr>
              <w:instrText xml:space="preserve"> FORMCHECKBOX </w:instrText>
            </w:r>
            <w:r w:rsidRPr="00DE41FF">
              <w:rPr>
                <w:sz w:val="24"/>
                <w:szCs w:val="24"/>
              </w:rPr>
            </w:r>
            <w:r w:rsidRPr="00DE41FF">
              <w:rPr>
                <w:sz w:val="24"/>
                <w:szCs w:val="24"/>
              </w:rPr>
              <w:fldChar w:fldCharType="end"/>
            </w:r>
          </w:p>
        </w:tc>
      </w:tr>
    </w:tbl>
    <w:p w14:paraId="316B841A" w14:textId="77777777" w:rsidR="00ED7660" w:rsidRDefault="00ED7660" w:rsidP="001F49C4"/>
    <w:tbl>
      <w:tblPr>
        <w:tblW w:w="10401" w:type="dxa"/>
        <w:tblInd w:w="108" w:type="dxa"/>
        <w:tblBorders>
          <w:left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0"/>
        <w:gridCol w:w="238"/>
        <w:gridCol w:w="238"/>
        <w:gridCol w:w="8145"/>
      </w:tblGrid>
      <w:tr w:rsidR="001F49C4" w14:paraId="032B5BEC" w14:textId="77777777" w:rsidTr="0015396E">
        <w:trPr>
          <w:trHeight w:hRule="exact" w:val="12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B7B40A" w14:textId="77777777" w:rsidR="001F49C4" w:rsidRDefault="001F49C4" w:rsidP="001F49C4">
            <w:pPr>
              <w:pStyle w:val="FeldnameArial10pt"/>
            </w:pPr>
            <w:r>
              <w:t>Ergänzende Angaben der Gemeinde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68287E7" w14:textId="77777777" w:rsidR="001F49C4" w:rsidRDefault="001F49C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8A45919" w14:textId="77777777" w:rsidR="001F49C4" w:rsidRDefault="001F49C4" w:rsidP="001F49C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3FAE60E" w14:textId="77777777" w:rsidR="00BE17F0" w:rsidRDefault="00BE17F0" w:rsidP="008C0328">
            <w:pPr>
              <w:pStyle w:val="DATENFELDneu"/>
              <w:pBdr>
                <w:bottom w:val="single" w:sz="4" w:space="1" w:color="auto"/>
              </w:pBdr>
            </w:pPr>
          </w:p>
          <w:p w14:paraId="0B5875FD" w14:textId="77777777" w:rsidR="00BE17F0" w:rsidRDefault="00BE17F0" w:rsidP="008C0328">
            <w:pPr>
              <w:pStyle w:val="DATENFELDneu"/>
              <w:pBdr>
                <w:bottom w:val="single" w:sz="4" w:space="1" w:color="auto"/>
              </w:pBdr>
            </w:pPr>
          </w:p>
          <w:p w14:paraId="5BB328A6" w14:textId="77777777" w:rsidR="001F49C4" w:rsidRDefault="001F49C4" w:rsidP="008C0328">
            <w:pPr>
              <w:pStyle w:val="DATENFELDneu"/>
              <w:pBdr>
                <w:bottom w:val="single" w:sz="4" w:space="1" w:color="auto"/>
              </w:pBdr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31722AA0" w14:textId="77777777" w:rsidR="00ED7660" w:rsidRDefault="00ED7660" w:rsidP="001F49C4"/>
    <w:p w14:paraId="03DA1752" w14:textId="77777777" w:rsidR="00ED7660" w:rsidRDefault="00ED7660" w:rsidP="001F49C4"/>
    <w:p w14:paraId="60BD4B13" w14:textId="77777777" w:rsidR="00ED7660" w:rsidRDefault="00ED7660" w:rsidP="001F49C4"/>
    <w:tbl>
      <w:tblPr>
        <w:tblW w:w="10401" w:type="dxa"/>
        <w:tblInd w:w="108" w:type="dxa"/>
        <w:tblBorders>
          <w:left w:val="single" w:sz="8" w:space="0" w:color="auto"/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1134"/>
        <w:gridCol w:w="2746"/>
      </w:tblGrid>
      <w:tr w:rsidR="00ED7660" w14:paraId="4558A945" w14:textId="77777777" w:rsidTr="004A1BD0">
        <w:trPr>
          <w:cantSplit/>
          <w:trHeight w:hRule="exact" w:val="237"/>
        </w:trPr>
        <w:tc>
          <w:tcPr>
            <w:tcW w:w="6521" w:type="dxa"/>
            <w:vAlign w:val="center"/>
          </w:tcPr>
          <w:p w14:paraId="58F61123" w14:textId="77777777" w:rsidR="00ED7660" w:rsidRDefault="00ED7660" w:rsidP="001F49C4">
            <w:pPr>
              <w:pStyle w:val="FeldnameArial10pt"/>
              <w:jc w:val="left"/>
            </w:pPr>
            <w:r>
              <w:t>Ort, Datum, Unterfertigung der Gemeinde</w:t>
            </w:r>
          </w:p>
        </w:tc>
        <w:tc>
          <w:tcPr>
            <w:tcW w:w="1134" w:type="dxa"/>
            <w:vMerge w:val="restart"/>
            <w:vAlign w:val="center"/>
          </w:tcPr>
          <w:p w14:paraId="72FC4181" w14:textId="77777777" w:rsidR="00ED7660" w:rsidRDefault="00ED7660" w:rsidP="001F49C4">
            <w:pPr>
              <w:pStyle w:val="Feldname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46" w:type="dxa"/>
            <w:vMerge w:val="restart"/>
            <w:vAlign w:val="center"/>
          </w:tcPr>
          <w:p w14:paraId="5269F13E" w14:textId="77777777" w:rsidR="00ED7660" w:rsidRPr="00987AED" w:rsidRDefault="00ED7660" w:rsidP="001F49C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7660" w14:paraId="33618AA5" w14:textId="77777777" w:rsidTr="004A1BD0">
        <w:trPr>
          <w:cantSplit/>
          <w:trHeight w:hRule="exact" w:val="1200"/>
        </w:trPr>
        <w:tc>
          <w:tcPr>
            <w:tcW w:w="6521" w:type="dxa"/>
            <w:vAlign w:val="center"/>
          </w:tcPr>
          <w:p w14:paraId="75629C6C" w14:textId="77777777" w:rsidR="00ED7660" w:rsidRDefault="00ED7660" w:rsidP="001F49C4">
            <w:pPr>
              <w:pStyle w:val="Feldname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317CBB3" w14:textId="77777777" w:rsidR="00ED7660" w:rsidRDefault="00ED7660" w:rsidP="001F49C4">
            <w:pPr>
              <w:pStyle w:val="Feldname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46" w:type="dxa"/>
            <w:vMerge/>
            <w:vAlign w:val="center"/>
          </w:tcPr>
          <w:p w14:paraId="22EE8498" w14:textId="77777777" w:rsidR="00ED7660" w:rsidRDefault="00ED7660" w:rsidP="001F49C4">
            <w:pPr>
              <w:pStyle w:val="Feldname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4010A419" w14:textId="77777777" w:rsidR="00ED7660" w:rsidRDefault="00ED7660" w:rsidP="001F49C4"/>
    <w:sectPr w:rsidR="00ED7660" w:rsidSect="00DF68CF">
      <w:footerReference w:type="default" r:id="rId13"/>
      <w:pgSz w:w="11906" w:h="16838"/>
      <w:pgMar w:top="1134" w:right="1134" w:bottom="1134" w:left="0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6D2FF" w14:textId="77777777" w:rsidR="00C64A99" w:rsidRDefault="00C64A99">
      <w:pPr>
        <w:pStyle w:val="Blockberschrift"/>
      </w:pPr>
      <w:r>
        <w:separator/>
      </w:r>
    </w:p>
  </w:endnote>
  <w:endnote w:type="continuationSeparator" w:id="0">
    <w:p w14:paraId="6C00D664" w14:textId="77777777" w:rsidR="00C64A99" w:rsidRDefault="00C64A99">
      <w:pPr>
        <w:pStyle w:val="Blockberschrif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82A26" w14:textId="77777777" w:rsidR="00135E9A" w:rsidRDefault="00381D46">
    <w:pPr>
      <w:pStyle w:val="Fuzeile"/>
      <w:tabs>
        <w:tab w:val="clear" w:pos="4536"/>
        <w:tab w:val="clear" w:pos="9072"/>
        <w:tab w:val="right" w:pos="102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D6BB76C" wp14:editId="5868ABC9">
              <wp:simplePos x="0" y="0"/>
              <wp:positionH relativeFrom="margin">
                <wp:posOffset>-457200</wp:posOffset>
              </wp:positionH>
              <wp:positionV relativeFrom="margin">
                <wp:posOffset>6743700</wp:posOffset>
              </wp:positionV>
              <wp:extent cx="228600" cy="247015"/>
              <wp:effectExtent l="0" t="0" r="0" b="0"/>
              <wp:wrapNone/>
              <wp:docPr id="19475764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247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7D93E9" w14:textId="77777777" w:rsidR="00135E9A" w:rsidRDefault="00381D46" w:rsidP="003F30F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498CD0" wp14:editId="71ABC7D9">
                                <wp:extent cx="155575" cy="9525"/>
                                <wp:effectExtent l="0" t="0" r="0" b="0"/>
                                <wp:docPr id="1" name="Bild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557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6BB76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6pt;margin-top:531pt;width:18pt;height:19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" stroked="f">
              <v:path arrowok="t"/>
              <v:textbox inset="1mm,1mm,1mm,1mm">
                <w:txbxContent>
                  <w:p w14:paraId="187D93E9" w14:textId="77777777" w:rsidR="00135E9A" w:rsidRDefault="00381D46" w:rsidP="003F30F3">
                    <w:r>
                      <w:rPr>
                        <w:noProof/>
                      </w:rPr>
                      <w:drawing>
                        <wp:inline distT="0" distB="0" distL="0" distR="0" wp14:anchorId="05498CD0" wp14:editId="71ABC7D9">
                          <wp:extent cx="155575" cy="9525"/>
                          <wp:effectExtent l="0" t="0" r="0" b="0"/>
                          <wp:docPr id="1" name="Bild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55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2931A1B" wp14:editId="205D60B7">
              <wp:simplePos x="0" y="0"/>
              <wp:positionH relativeFrom="margin">
                <wp:posOffset>-457200</wp:posOffset>
              </wp:positionH>
              <wp:positionV relativeFrom="margin">
                <wp:posOffset>2743200</wp:posOffset>
              </wp:positionV>
              <wp:extent cx="228600" cy="247015"/>
              <wp:effectExtent l="0" t="0" r="0" b="0"/>
              <wp:wrapNone/>
              <wp:docPr id="19678974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247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3EB8EF" w14:textId="77777777" w:rsidR="00135E9A" w:rsidRDefault="00381D46" w:rsidP="003F30F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1ECA30" wp14:editId="463F851B">
                                <wp:extent cx="155575" cy="9525"/>
                                <wp:effectExtent l="0" t="0" r="0" b="0"/>
                                <wp:docPr id="2" name="Bild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557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931A1B" id="Text Box 1" o:spid="_x0000_s1028" type="#_x0000_t202" style="position:absolute;margin-left:-36pt;margin-top:3in;width:18pt;height:19.4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" stroked="f">
              <v:path arrowok="t"/>
              <v:textbox inset="1mm,1mm,1mm,1mm">
                <w:txbxContent>
                  <w:p w14:paraId="2B3EB8EF" w14:textId="77777777" w:rsidR="00135E9A" w:rsidRDefault="00381D46" w:rsidP="003F30F3">
                    <w:r>
                      <w:rPr>
                        <w:noProof/>
                      </w:rPr>
                      <w:drawing>
                        <wp:inline distT="0" distB="0" distL="0" distR="0" wp14:anchorId="661ECA30" wp14:editId="463F851B">
                          <wp:extent cx="155575" cy="9525"/>
                          <wp:effectExtent l="0" t="0" r="0" b="0"/>
                          <wp:docPr id="2" name="Bild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55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135E9A">
      <w:rPr>
        <w:rFonts w:ascii="Arial" w:hAnsi="Arial" w:cs="Arial"/>
        <w:sz w:val="20"/>
        <w:szCs w:val="20"/>
      </w:rPr>
      <w:tab/>
      <w:t xml:space="preserve">Seite </w:t>
    </w:r>
    <w:r w:rsidR="00135E9A">
      <w:rPr>
        <w:rFonts w:ascii="Arial" w:hAnsi="Arial" w:cs="Arial"/>
        <w:sz w:val="20"/>
        <w:szCs w:val="20"/>
      </w:rPr>
      <w:fldChar w:fldCharType="begin"/>
    </w:r>
    <w:r w:rsidR="00135E9A">
      <w:rPr>
        <w:rFonts w:ascii="Arial" w:hAnsi="Arial" w:cs="Arial"/>
        <w:sz w:val="20"/>
        <w:szCs w:val="20"/>
      </w:rPr>
      <w:instrText xml:space="preserve"> PAGE </w:instrText>
    </w:r>
    <w:r w:rsidR="00135E9A">
      <w:rPr>
        <w:rFonts w:ascii="Arial" w:hAnsi="Arial" w:cs="Arial"/>
        <w:sz w:val="20"/>
        <w:szCs w:val="20"/>
      </w:rPr>
      <w:fldChar w:fldCharType="separate"/>
    </w:r>
    <w:r w:rsidR="00CA72A6">
      <w:rPr>
        <w:rFonts w:ascii="Arial" w:hAnsi="Arial" w:cs="Arial"/>
        <w:noProof/>
        <w:sz w:val="20"/>
        <w:szCs w:val="20"/>
      </w:rPr>
      <w:t>1</w:t>
    </w:r>
    <w:r w:rsidR="00135E9A">
      <w:rPr>
        <w:rFonts w:ascii="Arial" w:hAnsi="Arial" w:cs="Arial"/>
        <w:sz w:val="20"/>
        <w:szCs w:val="20"/>
      </w:rPr>
      <w:fldChar w:fldCharType="end"/>
    </w:r>
    <w:r w:rsidR="00135E9A">
      <w:rPr>
        <w:rFonts w:ascii="Arial" w:hAnsi="Arial" w:cs="Arial"/>
        <w:sz w:val="20"/>
        <w:szCs w:val="20"/>
      </w:rPr>
      <w:t xml:space="preserve"> von </w:t>
    </w:r>
    <w:r w:rsidR="00135E9A">
      <w:rPr>
        <w:rFonts w:ascii="Arial" w:hAnsi="Arial" w:cs="Arial"/>
        <w:sz w:val="20"/>
        <w:szCs w:val="20"/>
      </w:rPr>
      <w:fldChar w:fldCharType="begin"/>
    </w:r>
    <w:r w:rsidR="00135E9A">
      <w:rPr>
        <w:rFonts w:ascii="Arial" w:hAnsi="Arial" w:cs="Arial"/>
        <w:sz w:val="20"/>
        <w:szCs w:val="20"/>
      </w:rPr>
      <w:instrText xml:space="preserve"> NUMPAGES </w:instrText>
    </w:r>
    <w:r w:rsidR="00135E9A">
      <w:rPr>
        <w:rFonts w:ascii="Arial" w:hAnsi="Arial" w:cs="Arial"/>
        <w:sz w:val="20"/>
        <w:szCs w:val="20"/>
      </w:rPr>
      <w:fldChar w:fldCharType="separate"/>
    </w:r>
    <w:r w:rsidR="00CA72A6">
      <w:rPr>
        <w:rFonts w:ascii="Arial" w:hAnsi="Arial" w:cs="Arial"/>
        <w:noProof/>
        <w:sz w:val="20"/>
        <w:szCs w:val="20"/>
      </w:rPr>
      <w:t>4</w:t>
    </w:r>
    <w:r w:rsidR="00135E9A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46664" w14:textId="77777777" w:rsidR="00C64A99" w:rsidRDefault="00C64A99">
      <w:pPr>
        <w:pStyle w:val="Blockberschrift"/>
      </w:pPr>
      <w:r>
        <w:separator/>
      </w:r>
    </w:p>
  </w:footnote>
  <w:footnote w:type="continuationSeparator" w:id="0">
    <w:p w14:paraId="5D75A75F" w14:textId="77777777" w:rsidR="00C64A99" w:rsidRDefault="00C64A99">
      <w:pPr>
        <w:pStyle w:val="Blockberschri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C6A"/>
    <w:multiLevelType w:val="multilevel"/>
    <w:tmpl w:val="91CEF0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240"/>
        </w:tabs>
        <w:ind w:left="1240" w:hanging="360"/>
      </w:pPr>
    </w:lvl>
    <w:lvl w:ilvl="2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1" w15:restartNumberingAfterBreak="0">
    <w:nsid w:val="02B1692A"/>
    <w:multiLevelType w:val="hybridMultilevel"/>
    <w:tmpl w:val="76F88724"/>
    <w:lvl w:ilvl="0" w:tplc="165E8B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16C54"/>
    <w:multiLevelType w:val="multilevel"/>
    <w:tmpl w:val="3858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9400E"/>
    <w:multiLevelType w:val="multilevel"/>
    <w:tmpl w:val="4BC4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A0F94"/>
    <w:multiLevelType w:val="multilevel"/>
    <w:tmpl w:val="A804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C5A03"/>
    <w:multiLevelType w:val="hybridMultilevel"/>
    <w:tmpl w:val="EE141A0A"/>
    <w:lvl w:ilvl="0" w:tplc="C1DCBECC">
      <w:start w:val="1"/>
      <w:numFmt w:val="bullet"/>
      <w:pStyle w:val="MMTop6Aufzhlung"/>
      <w:lvlText w:val="-"/>
      <w:lvlJc w:val="left"/>
      <w:pPr>
        <w:tabs>
          <w:tab w:val="num" w:pos="1165"/>
        </w:tabs>
        <w:ind w:left="1165" w:hanging="397"/>
      </w:pPr>
      <w:rPr>
        <w:rFonts w:ascii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6" w15:restartNumberingAfterBreak="0">
    <w:nsid w:val="26A53640"/>
    <w:multiLevelType w:val="multilevel"/>
    <w:tmpl w:val="D17A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434F43"/>
    <w:multiLevelType w:val="multilevel"/>
    <w:tmpl w:val="20D0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0822DD"/>
    <w:multiLevelType w:val="multilevel"/>
    <w:tmpl w:val="8300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5A260C"/>
    <w:multiLevelType w:val="hybridMultilevel"/>
    <w:tmpl w:val="91CEF0C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240"/>
        </w:tabs>
        <w:ind w:left="12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10" w15:restartNumberingAfterBreak="0">
    <w:nsid w:val="5FCA0A06"/>
    <w:multiLevelType w:val="multilevel"/>
    <w:tmpl w:val="5590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420E27"/>
    <w:multiLevelType w:val="hybridMultilevel"/>
    <w:tmpl w:val="2B5479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DCBECC">
      <w:start w:val="1"/>
      <w:numFmt w:val="bullet"/>
      <w:lvlText w:val="-"/>
      <w:lvlJc w:val="left"/>
      <w:pPr>
        <w:tabs>
          <w:tab w:val="num" w:pos="1277"/>
        </w:tabs>
        <w:ind w:left="1277" w:hanging="397"/>
      </w:pPr>
      <w:rPr>
        <w:rFonts w:ascii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12" w15:restartNumberingAfterBreak="0">
    <w:nsid w:val="7DFA2A40"/>
    <w:multiLevelType w:val="multilevel"/>
    <w:tmpl w:val="48EAB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F83411"/>
    <w:multiLevelType w:val="multilevel"/>
    <w:tmpl w:val="412A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000648">
    <w:abstractNumId w:val="3"/>
  </w:num>
  <w:num w:numId="2" w16cid:durableId="13308338">
    <w:abstractNumId w:val="10"/>
  </w:num>
  <w:num w:numId="3" w16cid:durableId="507791473">
    <w:abstractNumId w:val="5"/>
  </w:num>
  <w:num w:numId="4" w16cid:durableId="1307009207">
    <w:abstractNumId w:val="9"/>
  </w:num>
  <w:num w:numId="5" w16cid:durableId="177500552">
    <w:abstractNumId w:val="8"/>
  </w:num>
  <w:num w:numId="6" w16cid:durableId="757601521">
    <w:abstractNumId w:val="6"/>
  </w:num>
  <w:num w:numId="7" w16cid:durableId="69162902">
    <w:abstractNumId w:val="4"/>
  </w:num>
  <w:num w:numId="8" w16cid:durableId="1850366874">
    <w:abstractNumId w:val="7"/>
  </w:num>
  <w:num w:numId="9" w16cid:durableId="1912232377">
    <w:abstractNumId w:val="2"/>
  </w:num>
  <w:num w:numId="10" w16cid:durableId="1750999447">
    <w:abstractNumId w:val="12"/>
  </w:num>
  <w:num w:numId="11" w16cid:durableId="1511527403">
    <w:abstractNumId w:val="13"/>
  </w:num>
  <w:num w:numId="12" w16cid:durableId="1272476177">
    <w:abstractNumId w:val="11"/>
  </w:num>
  <w:num w:numId="13" w16cid:durableId="919560722">
    <w:abstractNumId w:val="0"/>
  </w:num>
  <w:num w:numId="14" w16cid:durableId="684795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D5"/>
    <w:rsid w:val="00013841"/>
    <w:rsid w:val="0001388D"/>
    <w:rsid w:val="00041918"/>
    <w:rsid w:val="00043C26"/>
    <w:rsid w:val="00056468"/>
    <w:rsid w:val="00072212"/>
    <w:rsid w:val="00083788"/>
    <w:rsid w:val="000C10BD"/>
    <w:rsid w:val="000C66C7"/>
    <w:rsid w:val="0013198E"/>
    <w:rsid w:val="00135E9A"/>
    <w:rsid w:val="00141C78"/>
    <w:rsid w:val="0015396E"/>
    <w:rsid w:val="001607B0"/>
    <w:rsid w:val="001A366A"/>
    <w:rsid w:val="001B7097"/>
    <w:rsid w:val="001C037C"/>
    <w:rsid w:val="001C7129"/>
    <w:rsid w:val="001D14B3"/>
    <w:rsid w:val="001F137B"/>
    <w:rsid w:val="001F49C4"/>
    <w:rsid w:val="00234991"/>
    <w:rsid w:val="00267B9D"/>
    <w:rsid w:val="00277955"/>
    <w:rsid w:val="002B4AC6"/>
    <w:rsid w:val="002C5F67"/>
    <w:rsid w:val="002D7BAA"/>
    <w:rsid w:val="002F6A43"/>
    <w:rsid w:val="00333DF3"/>
    <w:rsid w:val="00381D46"/>
    <w:rsid w:val="003C0FC7"/>
    <w:rsid w:val="003C7BE4"/>
    <w:rsid w:val="003F19C7"/>
    <w:rsid w:val="003F30F3"/>
    <w:rsid w:val="004306B1"/>
    <w:rsid w:val="00497905"/>
    <w:rsid w:val="004A1BD0"/>
    <w:rsid w:val="00517B32"/>
    <w:rsid w:val="00530425"/>
    <w:rsid w:val="00545291"/>
    <w:rsid w:val="0054551C"/>
    <w:rsid w:val="00555C41"/>
    <w:rsid w:val="005650A2"/>
    <w:rsid w:val="00571656"/>
    <w:rsid w:val="00582BA1"/>
    <w:rsid w:val="00591A3A"/>
    <w:rsid w:val="005A239B"/>
    <w:rsid w:val="005B1FFC"/>
    <w:rsid w:val="00607D68"/>
    <w:rsid w:val="00607E1F"/>
    <w:rsid w:val="00696D7E"/>
    <w:rsid w:val="006E12DF"/>
    <w:rsid w:val="006E3F19"/>
    <w:rsid w:val="00735A91"/>
    <w:rsid w:val="0074445F"/>
    <w:rsid w:val="00770750"/>
    <w:rsid w:val="00777800"/>
    <w:rsid w:val="007B7CCA"/>
    <w:rsid w:val="007D497A"/>
    <w:rsid w:val="007D5E00"/>
    <w:rsid w:val="007F0BF7"/>
    <w:rsid w:val="007F1B1F"/>
    <w:rsid w:val="007F7AA8"/>
    <w:rsid w:val="00804D01"/>
    <w:rsid w:val="00852C48"/>
    <w:rsid w:val="0088114E"/>
    <w:rsid w:val="00882C18"/>
    <w:rsid w:val="008A524A"/>
    <w:rsid w:val="008B1012"/>
    <w:rsid w:val="008B1F03"/>
    <w:rsid w:val="008C0328"/>
    <w:rsid w:val="008C6CC2"/>
    <w:rsid w:val="008D34E7"/>
    <w:rsid w:val="008D604F"/>
    <w:rsid w:val="008E3E52"/>
    <w:rsid w:val="008F4E16"/>
    <w:rsid w:val="009024CD"/>
    <w:rsid w:val="00931B43"/>
    <w:rsid w:val="00937915"/>
    <w:rsid w:val="00940A0F"/>
    <w:rsid w:val="00967F97"/>
    <w:rsid w:val="00987AED"/>
    <w:rsid w:val="009A176E"/>
    <w:rsid w:val="009D1420"/>
    <w:rsid w:val="009D1C92"/>
    <w:rsid w:val="009D6194"/>
    <w:rsid w:val="00A0230B"/>
    <w:rsid w:val="00A21133"/>
    <w:rsid w:val="00A672EF"/>
    <w:rsid w:val="00A9752A"/>
    <w:rsid w:val="00AB7E14"/>
    <w:rsid w:val="00B03401"/>
    <w:rsid w:val="00B2737D"/>
    <w:rsid w:val="00B32EA3"/>
    <w:rsid w:val="00B40D1B"/>
    <w:rsid w:val="00B534D4"/>
    <w:rsid w:val="00B54BF5"/>
    <w:rsid w:val="00B75716"/>
    <w:rsid w:val="00B820E3"/>
    <w:rsid w:val="00B841D5"/>
    <w:rsid w:val="00B922CA"/>
    <w:rsid w:val="00BD554E"/>
    <w:rsid w:val="00BE17F0"/>
    <w:rsid w:val="00C041B7"/>
    <w:rsid w:val="00C06221"/>
    <w:rsid w:val="00C11FE0"/>
    <w:rsid w:val="00C1461B"/>
    <w:rsid w:val="00C35636"/>
    <w:rsid w:val="00C40B41"/>
    <w:rsid w:val="00C64A99"/>
    <w:rsid w:val="00C8137C"/>
    <w:rsid w:val="00C81DAD"/>
    <w:rsid w:val="00C8771A"/>
    <w:rsid w:val="00C901AD"/>
    <w:rsid w:val="00C96342"/>
    <w:rsid w:val="00CA4C23"/>
    <w:rsid w:val="00CA5943"/>
    <w:rsid w:val="00CA72A6"/>
    <w:rsid w:val="00CB5E0D"/>
    <w:rsid w:val="00CC2BEC"/>
    <w:rsid w:val="00CD019C"/>
    <w:rsid w:val="00CD6B67"/>
    <w:rsid w:val="00CE0597"/>
    <w:rsid w:val="00D26D40"/>
    <w:rsid w:val="00D26EC3"/>
    <w:rsid w:val="00D36450"/>
    <w:rsid w:val="00D47D07"/>
    <w:rsid w:val="00D541C7"/>
    <w:rsid w:val="00D63D3B"/>
    <w:rsid w:val="00D80C96"/>
    <w:rsid w:val="00DD2879"/>
    <w:rsid w:val="00DD4C61"/>
    <w:rsid w:val="00DE3A3B"/>
    <w:rsid w:val="00DE56B5"/>
    <w:rsid w:val="00DF68CF"/>
    <w:rsid w:val="00E03FF2"/>
    <w:rsid w:val="00E16DD0"/>
    <w:rsid w:val="00E2589B"/>
    <w:rsid w:val="00E67DCE"/>
    <w:rsid w:val="00E739D0"/>
    <w:rsid w:val="00E758BF"/>
    <w:rsid w:val="00E764C3"/>
    <w:rsid w:val="00EA2B70"/>
    <w:rsid w:val="00EA7DC4"/>
    <w:rsid w:val="00EB72DF"/>
    <w:rsid w:val="00EB732E"/>
    <w:rsid w:val="00EC35BC"/>
    <w:rsid w:val="00ED56C0"/>
    <w:rsid w:val="00ED7660"/>
    <w:rsid w:val="00EF6CEF"/>
    <w:rsid w:val="00F14F70"/>
    <w:rsid w:val="00F520FD"/>
    <w:rsid w:val="00F904DE"/>
    <w:rsid w:val="00FC4A64"/>
    <w:rsid w:val="00FD20B7"/>
    <w:rsid w:val="00FD48E9"/>
    <w:rsid w:val="00FE1349"/>
    <w:rsid w:val="00FE142A"/>
    <w:rsid w:val="00FE2FEE"/>
    <w:rsid w:val="00FF50C5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37BF4DDA"/>
  <w15:chartTrackingRefBased/>
  <w15:docId w15:val="{A3509F71-4001-1F42-8F9E-79EBB96D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 Narrow" w:hAnsi="Arial Narrow"/>
      <w:sz w:val="24"/>
      <w:szCs w:val="24"/>
      <w:lang w:eastAsia="de-AT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itel">
    <w:name w:val="titel"/>
    <w:rPr>
      <w:b/>
      <w:bCs/>
      <w:sz w:val="21"/>
      <w:szCs w:val="21"/>
    </w:r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Verdana" w:hAnsi="Verdana"/>
      <w:color w:val="414141"/>
      <w:sz w:val="18"/>
      <w:szCs w:val="18"/>
    </w:rPr>
  </w:style>
  <w:style w:type="character" w:styleId="Fett">
    <w:name w:val="Strong"/>
    <w:qFormat/>
    <w:rPr>
      <w:b/>
      <w:bCs/>
    </w:rPr>
  </w:style>
  <w:style w:type="character" w:customStyle="1" w:styleId="einleitungstext">
    <w:name w:val="einleitungstext"/>
    <w:basedOn w:val="Absatz-Standardschriftart"/>
  </w:style>
  <w:style w:type="paragraph" w:customStyle="1" w:styleId="Feldname">
    <w:name w:val="Feldname"/>
    <w:basedOn w:val="Standard"/>
    <w:pPr>
      <w:jc w:val="right"/>
    </w:pPr>
    <w:rPr>
      <w:rFonts w:cs="Arial"/>
      <w:sz w:val="18"/>
      <w:szCs w:val="18"/>
      <w:lang w:val="de-DE"/>
    </w:rPr>
  </w:style>
  <w:style w:type="paragraph" w:customStyle="1" w:styleId="Blockberschrift">
    <w:name w:val="Blocküberschrift"/>
    <w:basedOn w:val="Standard"/>
    <w:rPr>
      <w:rFonts w:ascii="Arial" w:hAnsi="Arial"/>
      <w:b/>
      <w:sz w:val="22"/>
    </w:rPr>
  </w:style>
  <w:style w:type="paragraph" w:customStyle="1" w:styleId="Datenfeld">
    <w:name w:val="Datenfeld"/>
    <w:basedOn w:val="Standard"/>
    <w:pPr>
      <w:shd w:val="clear" w:color="auto" w:fill="D9D9D9"/>
      <w:ind w:left="57" w:right="113"/>
    </w:pPr>
  </w:style>
  <w:style w:type="paragraph" w:customStyle="1" w:styleId="Daten">
    <w:name w:val="Daten"/>
    <w:basedOn w:val="Standard"/>
    <w:autoRedefine/>
    <w:pPr>
      <w:jc w:val="right"/>
    </w:pPr>
    <w:rPr>
      <w:rFonts w:cs="Arial"/>
      <w:sz w:val="18"/>
      <w:szCs w:val="18"/>
    </w:rPr>
  </w:style>
  <w:style w:type="paragraph" w:customStyle="1" w:styleId="Hilfstext">
    <w:name w:val="Hilfstext"/>
    <w:basedOn w:val="Standard"/>
    <w:rPr>
      <w:sz w:val="18"/>
    </w:rPr>
  </w:style>
  <w:style w:type="paragraph" w:customStyle="1" w:styleId="Stern">
    <w:name w:val="Stern"/>
    <w:basedOn w:val="berschrift2"/>
    <w:pPr>
      <w:spacing w:before="0" w:after="0"/>
      <w:ind w:left="-42" w:firstLine="42"/>
    </w:pPr>
    <w:rPr>
      <w:i w:val="0"/>
      <w:iCs w:val="0"/>
      <w:szCs w:val="24"/>
    </w:rPr>
  </w:style>
  <w:style w:type="paragraph" w:customStyle="1" w:styleId="Datenberschrift">
    <w:name w:val="Datenüberschrift"/>
    <w:basedOn w:val="Standard"/>
    <w:rPr>
      <w:rFonts w:cs="Arial"/>
      <w:b/>
      <w:sz w:val="28"/>
      <w:szCs w:val="22"/>
    </w:rPr>
  </w:style>
  <w:style w:type="paragraph" w:customStyle="1" w:styleId="Blockberschrift2">
    <w:name w:val="Blocküberschrift 2"/>
    <w:basedOn w:val="Standard"/>
    <w:rPr>
      <w:rFonts w:cs="Arial"/>
      <w:b/>
      <w:szCs w:val="18"/>
    </w:rPr>
  </w:style>
  <w:style w:type="paragraph" w:customStyle="1" w:styleId="Beilagen">
    <w:name w:val="Beilagen"/>
    <w:basedOn w:val="Standard"/>
    <w:rPr>
      <w:rFonts w:cs="Arial"/>
      <w:sz w:val="18"/>
      <w:szCs w:val="18"/>
    </w:rPr>
  </w:style>
  <w:style w:type="paragraph" w:customStyle="1" w:styleId="Trennlinie">
    <w:name w:val="Trennlinie"/>
    <w:basedOn w:val="Standard"/>
    <w:pPr>
      <w:pBdr>
        <w:bottom w:val="single" w:sz="6" w:space="1" w:color="auto"/>
      </w:pBdr>
    </w:pPr>
    <w:rPr>
      <w:sz w:val="16"/>
      <w:szCs w:val="16"/>
    </w:rPr>
  </w:style>
  <w:style w:type="paragraph" w:styleId="Verzeichnis1">
    <w:name w:val="toc 1"/>
    <w:basedOn w:val="Standard"/>
    <w:next w:val="Standard"/>
    <w:autoRedefine/>
    <w:semiHidden/>
    <w:pPr>
      <w:jc w:val="right"/>
    </w:pPr>
  </w:style>
  <w:style w:type="paragraph" w:customStyle="1" w:styleId="Adresszeile">
    <w:name w:val="Adresszeile"/>
    <w:basedOn w:val="Standard"/>
    <w:rPr>
      <w:rFonts w:cs="Arial"/>
      <w:bCs/>
      <w:sz w:val="18"/>
      <w:szCs w:val="22"/>
    </w:rPr>
  </w:style>
  <w:style w:type="paragraph" w:customStyle="1" w:styleId="Kontaktinfo-berschriften">
    <w:name w:val="Kontaktinfo - Überschriften"/>
    <w:basedOn w:val="Standard"/>
    <w:pPr>
      <w:spacing w:before="360" w:after="120" w:line="240" w:lineRule="exact"/>
      <w:ind w:right="737"/>
      <w:jc w:val="both"/>
    </w:pPr>
    <w:rPr>
      <w:rFonts w:ascii="Arial" w:hAnsi="Arial" w:cs="Arial"/>
      <w:b/>
      <w:bCs/>
      <w:sz w:val="20"/>
      <w:szCs w:val="20"/>
      <w:lang w:val="de-DE"/>
    </w:rPr>
  </w:style>
  <w:style w:type="paragraph" w:customStyle="1" w:styleId="Kontaktinformation">
    <w:name w:val="Kontaktinformation"/>
    <w:basedOn w:val="Standard"/>
    <w:pPr>
      <w:spacing w:before="40" w:after="80" w:line="280" w:lineRule="exact"/>
      <w:jc w:val="both"/>
    </w:pPr>
    <w:rPr>
      <w:rFonts w:ascii="Arial" w:hAnsi="Arial"/>
      <w:sz w:val="20"/>
      <w:lang w:val="de-DE"/>
    </w:rPr>
  </w:style>
  <w:style w:type="paragraph" w:customStyle="1" w:styleId="MMTop6Aufzhlung">
    <w:name w:val="MM Top 6 Aufzählung"/>
    <w:basedOn w:val="Standard"/>
    <w:pPr>
      <w:numPr>
        <w:numId w:val="3"/>
      </w:numPr>
    </w:pPr>
  </w:style>
  <w:style w:type="character" w:customStyle="1" w:styleId="DatenZchn">
    <w:name w:val="Daten Zchn"/>
    <w:rPr>
      <w:rFonts w:ascii="Arial Narrow" w:hAnsi="Arial Narrow" w:cs="Arial"/>
      <w:sz w:val="18"/>
      <w:szCs w:val="18"/>
      <w:lang w:val="de-AT" w:eastAsia="de-AT" w:bidi="ar-SA"/>
    </w:rPr>
  </w:style>
  <w:style w:type="paragraph" w:customStyle="1" w:styleId="Informationstextberschrift">
    <w:name w:val="Informationstext Überschrift"/>
    <w:basedOn w:val="Standard"/>
    <w:pPr>
      <w:jc w:val="both"/>
    </w:pPr>
    <w:rPr>
      <w:rFonts w:ascii="Arial" w:hAnsi="Arial" w:cs="Arial"/>
      <w:b/>
      <w:bCs/>
      <w:color w:val="000000"/>
      <w:sz w:val="20"/>
      <w:szCs w:val="22"/>
      <w:lang w:val="de-DE"/>
    </w:rPr>
  </w:style>
  <w:style w:type="paragraph" w:customStyle="1" w:styleId="DATENFELD0">
    <w:name w:val="!DATENFELD"/>
    <w:basedOn w:val="Datenfeld"/>
    <w:pPr>
      <w:pBdr>
        <w:left w:val="single" w:sz="6" w:space="4" w:color="auto"/>
        <w:bottom w:val="single" w:sz="6" w:space="1" w:color="auto"/>
      </w:pBdr>
      <w:shd w:val="clear" w:color="auto" w:fill="FFFFFF"/>
      <w:ind w:left="113"/>
    </w:pPr>
    <w:rPr>
      <w:rFonts w:ascii="Arial" w:hAnsi="Arial"/>
      <w:sz w:val="20"/>
      <w:szCs w:val="20"/>
    </w:rPr>
  </w:style>
  <w:style w:type="paragraph" w:customStyle="1" w:styleId="STERN0">
    <w:name w:val="!STERN"/>
    <w:basedOn w:val="Feldname"/>
    <w:pPr>
      <w:ind w:left="-28" w:hanging="2"/>
      <w:jc w:val="center"/>
    </w:pPr>
    <w:rPr>
      <w:rFonts w:ascii="Arial" w:hAnsi="Arial"/>
      <w:b/>
      <w:sz w:val="28"/>
      <w:szCs w:val="28"/>
    </w:rPr>
  </w:style>
  <w:style w:type="paragraph" w:customStyle="1" w:styleId="InformationstextberschriftNichtFett">
    <w:name w:val="!Informationstext Überschrift + Nicht Fett"/>
    <w:basedOn w:val="Informationstextberschrift"/>
    <w:pPr>
      <w:jc w:val="left"/>
    </w:pPr>
    <w:rPr>
      <w:bCs w:val="0"/>
    </w:rPr>
  </w:style>
  <w:style w:type="paragraph" w:customStyle="1" w:styleId="FeldnameArial10pt">
    <w:name w:val="!Feldname + Arial 10 pt"/>
    <w:basedOn w:val="Feldname"/>
    <w:rPr>
      <w:rFonts w:ascii="Arial" w:hAnsi="Arial"/>
      <w:sz w:val="16"/>
    </w:rPr>
  </w:style>
  <w:style w:type="character" w:customStyle="1" w:styleId="FeldnameZchn">
    <w:name w:val="Feldname Zchn"/>
    <w:rPr>
      <w:rFonts w:ascii="Arial Narrow" w:hAnsi="Arial Narrow" w:cs="Arial"/>
      <w:sz w:val="18"/>
      <w:szCs w:val="18"/>
      <w:lang w:val="de-DE" w:eastAsia="de-AT" w:bidi="ar-SA"/>
    </w:rPr>
  </w:style>
  <w:style w:type="character" w:customStyle="1" w:styleId="FeldnameArial10ptZchn">
    <w:name w:val="!Feldname + Arial 10 pt Zchn"/>
    <w:rPr>
      <w:rFonts w:ascii="Arial" w:hAnsi="Arial" w:cs="Arial"/>
      <w:sz w:val="16"/>
      <w:szCs w:val="18"/>
      <w:lang w:val="de-DE" w:eastAsia="de-AT" w:bidi="ar-SA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BesuchterHyperlink">
    <w:name w:val="BesuchterHyperlink"/>
    <w:rPr>
      <w:color w:val="800080"/>
      <w:u w:val="single"/>
    </w:rPr>
  </w:style>
  <w:style w:type="paragraph" w:customStyle="1" w:styleId="DATENFELDneu">
    <w:name w:val="!DATENFELD(neu)"/>
    <w:basedOn w:val="DATENFELD0"/>
    <w:autoRedefine/>
    <w:rsid w:val="004A1BD0"/>
    <w:pPr>
      <w:pBdr>
        <w:top w:val="single" w:sz="8" w:space="3" w:color="FFFFFF"/>
        <w:left w:val="single" w:sz="2" w:space="4" w:color="auto"/>
        <w:bottom w:val="single" w:sz="2" w:space="1" w:color="auto"/>
      </w:pBdr>
      <w:jc w:val="both"/>
    </w:pPr>
    <w:rPr>
      <w:noProof/>
      <w:sz w:val="18"/>
      <w:szCs w:val="18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customStyle="1" w:styleId="FormatvorlageFeldnameArial10ptLinksVor6pt">
    <w:name w:val="Formatvorlage !Feldname + Arial 10 pt + Links Vor:  6 pt"/>
    <w:basedOn w:val="FeldnameArial10pt"/>
    <w:rsid w:val="00C041B7"/>
    <w:pPr>
      <w:jc w:val="left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fs01/lalej1/kopfcol.jp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../../kopfcol.jp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andrae1\LOKALE~1\Temp\D-Form_Vorlag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73DCF-6F6F-42D3-A8F7-8C08ADCA9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C:\DOKUME~1\andrae1\LOKALE~1\Temp\D-Form_Vorlage.dot</Template>
  <TotalTime>0</TotalTime>
  <Pages>1</Pages>
  <Words>1123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Bitte senden an:</vt:lpstr>
    </vt:vector>
  </TitlesOfParts>
  <Company>Amt der Stmk. Landesregierung</Company>
  <LinksUpToDate>false</LinksUpToDate>
  <CharactersWithSpaces>8186</CharactersWithSpaces>
  <SharedDoc>false</SharedDoc>
  <HLinks>
    <vt:vector size="12" baseType="variant">
      <vt:variant>
        <vt:i4>1507409</vt:i4>
      </vt:variant>
      <vt:variant>
        <vt:i4>-1</vt:i4>
      </vt:variant>
      <vt:variant>
        <vt:i4>1027</vt:i4>
      </vt:variant>
      <vt:variant>
        <vt:i4>1</vt:i4>
      </vt:variant>
      <vt:variant>
        <vt:lpwstr>../../kopfcol.jpg</vt:lpwstr>
      </vt:variant>
      <vt:variant>
        <vt:lpwstr/>
      </vt:variant>
      <vt:variant>
        <vt:i4>1048605</vt:i4>
      </vt:variant>
      <vt:variant>
        <vt:i4>-1</vt:i4>
      </vt:variant>
      <vt:variant>
        <vt:i4>1041</vt:i4>
      </vt:variant>
      <vt:variant>
        <vt:i4>1</vt:i4>
      </vt:variant>
      <vt:variant>
        <vt:lpwstr>\\fs01\lalej1\kopfcol.jpg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senden an:</dc:title>
  <dc:subject/>
  <dc:creator>Andrä</dc:creator>
  <cp:keywords/>
  <cp:lastModifiedBy>Armin Leitinger</cp:lastModifiedBy>
  <cp:revision>2</cp:revision>
  <cp:lastPrinted>2014-07-04T09:50:00Z</cp:lastPrinted>
  <dcterms:created xsi:type="dcterms:W3CDTF">2026-05-19T07:00:00Z</dcterms:created>
  <dcterms:modified xsi:type="dcterms:W3CDTF">2026-05-19T07:00:00Z</dcterms:modified>
</cp:coreProperties>
</file>