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39" w:rsidRPr="002B7EE1" w:rsidRDefault="00694168" w:rsidP="00AB2F3C">
      <w:pPr>
        <w:tabs>
          <w:tab w:val="center" w:pos="9498"/>
        </w:tabs>
        <w:rPr>
          <w:b/>
          <w:sz w:val="28"/>
        </w:rPr>
      </w:pPr>
      <w:r w:rsidRPr="002B7EE1">
        <w:rPr>
          <w:b/>
          <w:sz w:val="28"/>
        </w:rPr>
        <w:t>Ermächtigung zum Einzug von Abgaben durch Lastschriften</w:t>
      </w:r>
      <w:r w:rsidR="00AB2F3C">
        <w:rPr>
          <w:b/>
          <w:sz w:val="28"/>
        </w:rPr>
        <w:tab/>
        <w:t>SEPA Mandat</w:t>
      </w:r>
    </w:p>
    <w:p w:rsidR="00694168" w:rsidRDefault="00694168"/>
    <w:p w:rsidR="00694168" w:rsidRDefault="00694168"/>
    <w:p w:rsidR="00694168" w:rsidRDefault="00242FB8">
      <w:r>
        <w:t>Ich ermächtige/Wir ermächtigen untenstehenden Zahlungsempfänger, Zahlungen von meinem/unserem Konto mittels SEPA Lastschriften einzuziehen. Zugleich weise ich mein/weisen wir unser Kreditinstitut an, die von untenstehenden Zahlungsempfänger auf mein/unser Konto gezogenen SEPA Lastschriften einzulösen.</w:t>
      </w:r>
    </w:p>
    <w:p w:rsidR="00242FB8" w:rsidRDefault="00242FB8"/>
    <w:p w:rsidR="00242FB8" w:rsidRDefault="00242FB8">
      <w:r>
        <w:t>Ich kann/Wir können innerhalb von acht Wochen, beginnend mit dem Belastungsdatum, die Erstattung des belasteten Betrages verlangen. Es gelten dabei die mit meinem/unserem Kreditinstitut vereinbarten Bedingungen. Diese Ermächtigung gilt erst ab der nächsten Lastschrift.</w:t>
      </w:r>
    </w:p>
    <w:p w:rsidR="003D1C07" w:rsidRDefault="003D1C07"/>
    <w:p w:rsidR="003D1C07" w:rsidRDefault="003D1C07"/>
    <w:p w:rsidR="003D1C07" w:rsidRDefault="003D1C07" w:rsidP="00216235">
      <w:pPr>
        <w:jc w:val="right"/>
      </w:pPr>
      <w:r>
        <w:t xml:space="preserve">Wiederkehrende Zahlung </w:t>
      </w:r>
      <w:r w:rsidR="00216235"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 w:rsidR="00216235">
        <w:instrText xml:space="preserve"> FORMCHECKBOX </w:instrText>
      </w:r>
      <w:r w:rsidR="00EC5414">
        <w:fldChar w:fldCharType="separate"/>
      </w:r>
      <w:r w:rsidR="00216235">
        <w:fldChar w:fldCharType="end"/>
      </w:r>
      <w:bookmarkEnd w:id="0"/>
    </w:p>
    <w:p w:rsidR="00543613" w:rsidRDefault="00543613" w:rsidP="00953D53">
      <w:r>
        <w:t xml:space="preserve">ABGABEN an die Gemeinde Parndorf </w:t>
      </w:r>
    </w:p>
    <w:p w:rsidR="00953D53" w:rsidRDefault="00543613" w:rsidP="00953D53">
      <w:r>
        <w:t>(Grundsteuer, Kanalgebühr, Kindergartenbeitrag, Tagesheimbeitrag, Hundeabgabe, ..)</w:t>
      </w:r>
    </w:p>
    <w:p w:rsidR="00543613" w:rsidRDefault="00543613" w:rsidP="00953D53"/>
    <w:p w:rsidR="00FB2D0B" w:rsidRDefault="00EC5414" w:rsidP="00EC5414">
      <w:pPr>
        <w:jc w:val="both"/>
        <w:rPr>
          <w:b/>
        </w:rPr>
      </w:pPr>
      <w:r w:rsidRPr="00DA04DB">
        <w:rPr>
          <w:b/>
        </w:rPr>
        <w:t>Zahlungsempfänger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DA04DB">
        <w:tab/>
      </w:r>
      <w:r>
        <w:t xml:space="preserve">                      </w:t>
      </w:r>
      <w:r w:rsidR="00B14F0C" w:rsidRPr="00DA04DB">
        <w:rPr>
          <w:b/>
        </w:rPr>
        <w:t>Name und Anschrift des Zahlungspflichtigen</w:t>
      </w:r>
    </w:p>
    <w:p w:rsidR="00FE4B81" w:rsidRPr="00DA04DB" w:rsidRDefault="00FE4B81" w:rsidP="009522F2">
      <w:pPr>
        <w:tabs>
          <w:tab w:val="left" w:pos="6379"/>
        </w:tabs>
        <w:spacing w:line="480" w:lineRule="auto"/>
        <w:jc w:val="both"/>
        <w:rPr>
          <w:b/>
        </w:rPr>
      </w:pPr>
    </w:p>
    <w:p w:rsidR="00216235" w:rsidRPr="002A7793" w:rsidRDefault="00953D53" w:rsidP="00D6686E">
      <w:pPr>
        <w:tabs>
          <w:tab w:val="left" w:pos="4678"/>
          <w:tab w:val="left" w:pos="4820"/>
          <w:tab w:val="left" w:pos="6397"/>
          <w:tab w:val="right" w:leader="underscore" w:pos="10466"/>
        </w:tabs>
        <w:spacing w:line="480" w:lineRule="auto"/>
        <w:rPr>
          <w:sz w:val="40"/>
          <w:szCs w:val="40"/>
        </w:rPr>
      </w:pPr>
      <w:proofErr w:type="spellStart"/>
      <w:r w:rsidRPr="002A7793">
        <w:t>Creditor</w:t>
      </w:r>
      <w:proofErr w:type="spellEnd"/>
      <w:r w:rsidRPr="002A7793">
        <w:t xml:space="preserve"> ID</w:t>
      </w:r>
      <w:r w:rsidR="007F72CB" w:rsidRPr="002A7793">
        <w:t>:</w:t>
      </w:r>
      <w:r w:rsidR="002B7EE1" w:rsidRPr="002A7793">
        <w:t xml:space="preserve"> </w:t>
      </w:r>
      <w:r w:rsidR="00543613">
        <w:fldChar w:fldCharType="begin">
          <w:ffData>
            <w:name w:val=""/>
            <w:enabled/>
            <w:calcOnExit w:val="0"/>
            <w:textInput>
              <w:default w:val="AT71ZZZ00000008164"/>
              <w:maxLength w:val="20"/>
            </w:textInput>
          </w:ffData>
        </w:fldChar>
      </w:r>
      <w:r w:rsidR="00543613">
        <w:instrText xml:space="preserve"> FORMTEXT </w:instrText>
      </w:r>
      <w:r w:rsidR="00543613">
        <w:fldChar w:fldCharType="separate"/>
      </w:r>
      <w:r w:rsidR="00543613">
        <w:rPr>
          <w:noProof/>
        </w:rPr>
        <w:t>AT71ZZZ00000008164</w:t>
      </w:r>
      <w:r w:rsidR="00543613">
        <w:fldChar w:fldCharType="end"/>
      </w:r>
      <w:r w:rsidR="00D6686E">
        <w:tab/>
        <w:t>____________________________________________________</w:t>
      </w:r>
    </w:p>
    <w:p w:rsidR="00953D53" w:rsidRPr="009522F2" w:rsidRDefault="00543613" w:rsidP="00D6686E">
      <w:pPr>
        <w:tabs>
          <w:tab w:val="left" w:pos="4678"/>
          <w:tab w:val="left" w:pos="4820"/>
          <w:tab w:val="right" w:leader="underscore" w:pos="10466"/>
        </w:tabs>
        <w:spacing w:line="480" w:lineRule="auto"/>
        <w:rPr>
          <w:sz w:val="32"/>
          <w:szCs w:val="32"/>
        </w:rPr>
      </w:pPr>
      <w:r w:rsidRPr="009522F2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Gemeinde Parndorf"/>
            </w:textInput>
          </w:ffData>
        </w:fldChar>
      </w:r>
      <w:bookmarkStart w:id="1" w:name="Text1"/>
      <w:r w:rsidRPr="009522F2">
        <w:rPr>
          <w:sz w:val="32"/>
          <w:szCs w:val="32"/>
        </w:rPr>
        <w:instrText xml:space="preserve"> FORMTEXT </w:instrText>
      </w:r>
      <w:r w:rsidRPr="009522F2">
        <w:rPr>
          <w:sz w:val="32"/>
          <w:szCs w:val="32"/>
        </w:rPr>
      </w:r>
      <w:r w:rsidRPr="009522F2">
        <w:rPr>
          <w:sz w:val="32"/>
          <w:szCs w:val="32"/>
        </w:rPr>
        <w:fldChar w:fldCharType="separate"/>
      </w:r>
      <w:r w:rsidRPr="009522F2">
        <w:rPr>
          <w:noProof/>
          <w:sz w:val="32"/>
          <w:szCs w:val="32"/>
        </w:rPr>
        <w:t>Gemeinde Parndorf</w:t>
      </w:r>
      <w:r w:rsidRPr="009522F2">
        <w:rPr>
          <w:sz w:val="32"/>
          <w:szCs w:val="32"/>
        </w:rPr>
        <w:fldChar w:fldCharType="end"/>
      </w:r>
      <w:bookmarkEnd w:id="1"/>
      <w:r w:rsidRPr="009522F2">
        <w:rPr>
          <w:sz w:val="32"/>
          <w:szCs w:val="32"/>
        </w:rPr>
        <w:t xml:space="preserve"> </w:t>
      </w:r>
      <w:r w:rsidR="00D6686E">
        <w:rPr>
          <w:sz w:val="32"/>
          <w:szCs w:val="32"/>
        </w:rPr>
        <w:tab/>
        <w:t>____________________________________</w:t>
      </w:r>
    </w:p>
    <w:p w:rsidR="00953D53" w:rsidRPr="009522F2" w:rsidRDefault="00543613" w:rsidP="00D6686E">
      <w:pPr>
        <w:tabs>
          <w:tab w:val="left" w:pos="4678"/>
          <w:tab w:val="left" w:pos="4820"/>
          <w:tab w:val="left" w:pos="5298"/>
          <w:tab w:val="right" w:leader="underscore" w:pos="10466"/>
        </w:tabs>
        <w:spacing w:line="480" w:lineRule="auto"/>
        <w:rPr>
          <w:sz w:val="32"/>
          <w:szCs w:val="32"/>
        </w:rPr>
      </w:pPr>
      <w:r w:rsidRPr="009522F2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Hauptstraße 52a"/>
            </w:textInput>
          </w:ffData>
        </w:fldChar>
      </w:r>
      <w:r w:rsidRPr="009522F2">
        <w:rPr>
          <w:sz w:val="32"/>
          <w:szCs w:val="32"/>
        </w:rPr>
        <w:instrText xml:space="preserve"> FORMTEXT </w:instrText>
      </w:r>
      <w:r w:rsidRPr="009522F2">
        <w:rPr>
          <w:sz w:val="32"/>
          <w:szCs w:val="32"/>
        </w:rPr>
      </w:r>
      <w:r w:rsidRPr="009522F2">
        <w:rPr>
          <w:sz w:val="32"/>
          <w:szCs w:val="32"/>
        </w:rPr>
        <w:fldChar w:fldCharType="separate"/>
      </w:r>
      <w:r w:rsidRPr="009522F2">
        <w:rPr>
          <w:noProof/>
          <w:sz w:val="32"/>
          <w:szCs w:val="32"/>
        </w:rPr>
        <w:t>Hauptstraße 52a</w:t>
      </w:r>
      <w:r w:rsidRPr="009522F2">
        <w:rPr>
          <w:sz w:val="32"/>
          <w:szCs w:val="32"/>
        </w:rPr>
        <w:fldChar w:fldCharType="end"/>
      </w:r>
      <w:r w:rsidR="00EC5414">
        <w:rPr>
          <w:sz w:val="32"/>
          <w:szCs w:val="32"/>
        </w:rPr>
        <w:tab/>
        <w:t>____________________________________</w:t>
      </w:r>
    </w:p>
    <w:p w:rsidR="00953D53" w:rsidRPr="002A7793" w:rsidRDefault="00543613" w:rsidP="00D6686E">
      <w:pPr>
        <w:tabs>
          <w:tab w:val="left" w:pos="4678"/>
          <w:tab w:val="left" w:pos="4820"/>
          <w:tab w:val="right" w:leader="underscore" w:pos="10466"/>
        </w:tabs>
        <w:spacing w:line="480" w:lineRule="auto"/>
        <w:rPr>
          <w:sz w:val="40"/>
          <w:szCs w:val="40"/>
        </w:rPr>
      </w:pPr>
      <w:r w:rsidRPr="009522F2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7111  Parndorf"/>
            </w:textInput>
          </w:ffData>
        </w:fldChar>
      </w:r>
      <w:r w:rsidRPr="009522F2">
        <w:rPr>
          <w:sz w:val="32"/>
          <w:szCs w:val="32"/>
        </w:rPr>
        <w:instrText xml:space="preserve"> FORMTEXT </w:instrText>
      </w:r>
      <w:r w:rsidRPr="009522F2">
        <w:rPr>
          <w:sz w:val="32"/>
          <w:szCs w:val="32"/>
        </w:rPr>
      </w:r>
      <w:r w:rsidRPr="009522F2">
        <w:rPr>
          <w:sz w:val="32"/>
          <w:szCs w:val="32"/>
        </w:rPr>
        <w:fldChar w:fldCharType="separate"/>
      </w:r>
      <w:r w:rsidRPr="009522F2">
        <w:rPr>
          <w:noProof/>
          <w:sz w:val="32"/>
          <w:szCs w:val="32"/>
        </w:rPr>
        <w:t>7111  Parndorf</w:t>
      </w:r>
      <w:r w:rsidRPr="009522F2">
        <w:rPr>
          <w:sz w:val="32"/>
          <w:szCs w:val="32"/>
        </w:rPr>
        <w:fldChar w:fldCharType="end"/>
      </w:r>
      <w:r w:rsidR="00D6686E">
        <w:rPr>
          <w:sz w:val="32"/>
          <w:szCs w:val="32"/>
        </w:rPr>
        <w:tab/>
      </w:r>
      <w:r w:rsidR="00715447" w:rsidRPr="00715447">
        <w:rPr>
          <w:sz w:val="20"/>
          <w:szCs w:val="20"/>
        </w:rPr>
        <w:t>Telefon Nummer für Rückfragen:</w:t>
      </w:r>
      <w:r w:rsidR="00715447">
        <w:rPr>
          <w:sz w:val="32"/>
          <w:szCs w:val="32"/>
        </w:rPr>
        <w:t xml:space="preserve"> </w:t>
      </w:r>
      <w:r w:rsidR="00D6686E">
        <w:rPr>
          <w:sz w:val="32"/>
          <w:szCs w:val="32"/>
        </w:rPr>
        <w:t>___________________</w:t>
      </w:r>
    </w:p>
    <w:p w:rsidR="00FB2D0B" w:rsidRDefault="002A7793" w:rsidP="00216235">
      <w:pPr>
        <w:spacing w:line="360" w:lineRule="auto"/>
      </w:pPr>
      <w:r>
        <w:t xml:space="preserve">                                                                                             </w:t>
      </w:r>
      <w:r w:rsidR="00EC5414">
        <w:t xml:space="preserve"> </w:t>
      </w:r>
      <w:bookmarkStart w:id="2" w:name="_GoBack"/>
      <w:bookmarkEnd w:id="2"/>
      <w:r>
        <w:t>Genaue Bezeichnung  der Bank/des Kreditinstituts:</w:t>
      </w:r>
    </w:p>
    <w:p w:rsidR="00D6686E" w:rsidRDefault="009522F2" w:rsidP="009522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678"/>
        <w:rPr>
          <w:sz w:val="32"/>
          <w:szCs w:val="32"/>
        </w:rPr>
      </w:pPr>
      <w:r>
        <w:rPr>
          <w:sz w:val="28"/>
          <w:szCs w:val="28"/>
        </w:rPr>
        <w:t xml:space="preserve">  </w:t>
      </w:r>
      <w:r w:rsidR="002A7793" w:rsidRPr="002A7793">
        <w:rPr>
          <w:sz w:val="28"/>
          <w:szCs w:val="28"/>
        </w:rPr>
        <w:t xml:space="preserve">  </w:t>
      </w:r>
      <w:r w:rsidR="002A7793" w:rsidRPr="009522F2">
        <w:rPr>
          <w:sz w:val="32"/>
          <w:szCs w:val="32"/>
        </w:rPr>
        <w:t xml:space="preserve"> </w:t>
      </w:r>
    </w:p>
    <w:p w:rsidR="00FB2D0B" w:rsidRPr="009522F2" w:rsidRDefault="002A7793" w:rsidP="009522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678"/>
        <w:rPr>
          <w:sz w:val="32"/>
          <w:szCs w:val="32"/>
        </w:rPr>
      </w:pPr>
      <w:r w:rsidRPr="009522F2">
        <w:rPr>
          <w:sz w:val="32"/>
          <w:szCs w:val="32"/>
        </w:rPr>
        <w:t xml:space="preserve">                                                                                          </w:t>
      </w:r>
    </w:p>
    <w:p w:rsidR="00D6686E" w:rsidRDefault="00D6686E" w:rsidP="00DA04DB">
      <w:pPr>
        <w:ind w:left="4820"/>
      </w:pPr>
    </w:p>
    <w:p w:rsidR="00081E24" w:rsidRDefault="00E60646" w:rsidP="00DA04DB">
      <w:pPr>
        <w:ind w:left="4820"/>
      </w:pPr>
      <w:r>
        <w:t>BIC</w:t>
      </w:r>
    </w:p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1E24" w:rsidRPr="007F6A5E" w:rsidTr="007F6A5E">
        <w:trPr>
          <w:trHeight w:val="454"/>
        </w:trPr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D9D9D9"/>
          </w:tcPr>
          <w:p w:rsidR="00081E24" w:rsidRPr="007F6A5E" w:rsidRDefault="00081E24" w:rsidP="00081E24"/>
        </w:tc>
        <w:tc>
          <w:tcPr>
            <w:tcW w:w="283" w:type="dxa"/>
            <w:shd w:val="clear" w:color="auto" w:fill="D9D9D9"/>
          </w:tcPr>
          <w:p w:rsidR="00081E24" w:rsidRPr="007F6A5E" w:rsidRDefault="00081E24" w:rsidP="00081E24"/>
        </w:tc>
        <w:tc>
          <w:tcPr>
            <w:tcW w:w="283" w:type="dxa"/>
            <w:shd w:val="clear" w:color="auto" w:fill="D9D9D9"/>
          </w:tcPr>
          <w:p w:rsidR="00081E24" w:rsidRPr="007F6A5E" w:rsidRDefault="00081E24" w:rsidP="00081E24"/>
        </w:tc>
      </w:tr>
    </w:tbl>
    <w:p w:rsidR="00FB2D0B" w:rsidRDefault="00FB2D0B" w:rsidP="00DA04DB">
      <w:pPr>
        <w:ind w:left="4820"/>
      </w:pPr>
    </w:p>
    <w:p w:rsidR="00081E24" w:rsidRDefault="00081E24" w:rsidP="00DA04DB">
      <w:pPr>
        <w:ind w:left="4820"/>
      </w:pPr>
      <w:r>
        <w:t>IBAN</w:t>
      </w:r>
    </w:p>
    <w:tbl>
      <w:tblPr>
        <w:tblW w:w="5660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B7EE1" w:rsidRPr="007F6A5E" w:rsidTr="007F6A5E">
        <w:trPr>
          <w:trHeight w:val="454"/>
        </w:trPr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  <w:tc>
          <w:tcPr>
            <w:tcW w:w="283" w:type="dxa"/>
            <w:shd w:val="clear" w:color="auto" w:fill="auto"/>
          </w:tcPr>
          <w:p w:rsidR="00081E24" w:rsidRPr="007F6A5E" w:rsidRDefault="00081E24" w:rsidP="00081E24"/>
        </w:tc>
      </w:tr>
    </w:tbl>
    <w:p w:rsidR="00081E24" w:rsidRDefault="00081E24" w:rsidP="00081E24">
      <w:pPr>
        <w:ind w:left="4111"/>
      </w:pPr>
    </w:p>
    <w:p w:rsidR="00FB2D0B" w:rsidRDefault="00FB2D0B" w:rsidP="00953D53"/>
    <w:p w:rsidR="00735451" w:rsidRDefault="00735451" w:rsidP="00953D53"/>
    <w:p w:rsidR="00735451" w:rsidRDefault="00FA17E0" w:rsidP="00FA17E0">
      <w:pPr>
        <w:tabs>
          <w:tab w:val="left" w:leader="underscore" w:pos="3402"/>
          <w:tab w:val="left" w:pos="4678"/>
          <w:tab w:val="right" w:leader="underscore" w:pos="10348"/>
        </w:tabs>
        <w:ind w:right="119"/>
      </w:pPr>
      <w:r>
        <w:tab/>
      </w:r>
      <w:r>
        <w:tab/>
      </w:r>
      <w:r>
        <w:tab/>
      </w:r>
    </w:p>
    <w:p w:rsidR="00FB2D0B" w:rsidRDefault="00FA17E0" w:rsidP="00FA17E0">
      <w:pPr>
        <w:tabs>
          <w:tab w:val="center" w:pos="1560"/>
          <w:tab w:val="center" w:pos="7513"/>
        </w:tabs>
      </w:pPr>
      <w:r>
        <w:tab/>
      </w:r>
      <w:r w:rsidR="00D467E9">
        <w:t>Ort, Datum</w:t>
      </w:r>
      <w:r>
        <w:tab/>
        <w:t>Unterschrift des Kontozeichnungsberechtigten</w:t>
      </w:r>
    </w:p>
    <w:p w:rsidR="00D467E9" w:rsidRDefault="00D467E9" w:rsidP="00953D53"/>
    <w:p w:rsidR="00D467E9" w:rsidRDefault="00D467E9" w:rsidP="00953D53"/>
    <w:p w:rsidR="00D467E9" w:rsidRDefault="00D467E9" w:rsidP="00953D53"/>
    <w:p w:rsidR="00D467E9" w:rsidRDefault="00D467E9" w:rsidP="00953D53">
      <w:r>
        <w:t>Die ausgefüllte Einzugsermächtigung für Lastschriften senden Sie uns per Fax, per Post oder unterfertigt und eingescannt per E-Mail. Sie können die Einzugsermächtigung natürlich auch persönlich zu den Bürostunden abgeben. Eine Information Ihrer kontoführenden Bank ist nicht notwendig.</w:t>
      </w:r>
    </w:p>
    <w:p w:rsidR="00D467E9" w:rsidRDefault="00D467E9" w:rsidP="00953D53"/>
    <w:p w:rsidR="00D467E9" w:rsidRDefault="00D467E9" w:rsidP="00953D53"/>
    <w:sectPr w:rsidR="00D467E9" w:rsidSect="00DA04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34A01"/>
    <w:multiLevelType w:val="hybridMultilevel"/>
    <w:tmpl w:val="76A6233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NotTrackMoves/>
  <w:documentProtection w:edit="forms" w:enforcement="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613"/>
    <w:rsid w:val="00081E24"/>
    <w:rsid w:val="00216235"/>
    <w:rsid w:val="00242FB8"/>
    <w:rsid w:val="002A7793"/>
    <w:rsid w:val="002B7EE1"/>
    <w:rsid w:val="003D1C07"/>
    <w:rsid w:val="00543613"/>
    <w:rsid w:val="00694168"/>
    <w:rsid w:val="006E4683"/>
    <w:rsid w:val="00715447"/>
    <w:rsid w:val="00735451"/>
    <w:rsid w:val="007F6A5E"/>
    <w:rsid w:val="007F72CB"/>
    <w:rsid w:val="00833639"/>
    <w:rsid w:val="00912538"/>
    <w:rsid w:val="009522F2"/>
    <w:rsid w:val="00953D53"/>
    <w:rsid w:val="00A000CB"/>
    <w:rsid w:val="00AB2F3C"/>
    <w:rsid w:val="00B14F0C"/>
    <w:rsid w:val="00C05910"/>
    <w:rsid w:val="00D05D6F"/>
    <w:rsid w:val="00D467E9"/>
    <w:rsid w:val="00D6686E"/>
    <w:rsid w:val="00DA04DB"/>
    <w:rsid w:val="00E60646"/>
    <w:rsid w:val="00EC5414"/>
    <w:rsid w:val="00FA17E0"/>
    <w:rsid w:val="00FB2D0B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53D53"/>
    <w:pPr>
      <w:ind w:left="720"/>
      <w:contextualSpacing/>
    </w:pPr>
  </w:style>
  <w:style w:type="table" w:styleId="Tabellenraster">
    <w:name w:val="Table Grid"/>
    <w:basedOn w:val="NormaleTabelle"/>
    <w:uiPriority w:val="39"/>
    <w:rsid w:val="00081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E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B7E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orlagen\orig\abgaben\sepa_manda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9DEB-566A-4AFD-AFC6-74257FD8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sepa_mandat.dot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Comm-Unity EDV GmbH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Biricz-Skoda</dc:creator>
  <cp:lastModifiedBy>Christine Biricz-Skoda</cp:lastModifiedBy>
  <cp:revision>6</cp:revision>
  <cp:lastPrinted>2014-01-16T11:26:00Z</cp:lastPrinted>
  <dcterms:created xsi:type="dcterms:W3CDTF">2014-01-16T11:01:00Z</dcterms:created>
  <dcterms:modified xsi:type="dcterms:W3CDTF">2014-01-16T11:29:00Z</dcterms:modified>
</cp:coreProperties>
</file>