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11" w:rsidRPr="0036394B" w:rsidRDefault="0036394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Reservierungsformular </w:t>
      </w:r>
      <w:r w:rsidR="00DB0B01">
        <w:rPr>
          <w:rFonts w:ascii="Tahoma" w:hAnsi="Tahoma" w:cs="Tahoma"/>
          <w:b/>
          <w:sz w:val="28"/>
          <w:szCs w:val="28"/>
        </w:rPr>
        <w:t>Turnhallen</w:t>
      </w:r>
    </w:p>
    <w:p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2C53D1" w:rsidRDefault="002C53D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980"/>
        <w:gridCol w:w="426"/>
        <w:gridCol w:w="1133"/>
        <w:gridCol w:w="5529"/>
      </w:tblGrid>
      <w:tr w:rsidR="00B94611" w:rsidRPr="00677FEF" w:rsidTr="00DB0B01">
        <w:trPr>
          <w:trHeight w:val="397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DB0B01" w:rsidP="000372DF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Verein/</w:t>
            </w:r>
            <w:r w:rsidR="000372DF">
              <w:rPr>
                <w:rFonts w:ascii="Tahoma" w:hAnsi="Tahoma" w:cs="Tahoma"/>
                <w:sz w:val="24"/>
                <w:szCs w:val="24"/>
              </w:rPr>
              <w:t>Sportart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DB0B01" w:rsidP="00DB0B01">
            <w:pPr>
              <w:tabs>
                <w:tab w:val="left" w:pos="6521"/>
              </w:tabs>
              <w:spacing w:after="0" w:line="240" w:lineRule="auto"/>
              <w:ind w:right="-387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Ansprechpartner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Tel.Nr.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</w:tr>
      <w:tr w:rsidR="00B94611" w:rsidRPr="00677FEF" w:rsidTr="00DB0B01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0372DF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</w:t>
            </w:r>
            <w:r w:rsidR="00B94611" w:rsidRPr="00677FEF">
              <w:rPr>
                <w:rFonts w:ascii="Tahoma" w:hAnsi="Tahoma" w:cs="Tahoma"/>
                <w:sz w:val="24"/>
                <w:szCs w:val="24"/>
              </w:rPr>
              <w:t>Mail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11" w:rsidRPr="00677FEF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427310" w:rsidRPr="00677FEF" w:rsidRDefault="00427310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B60FA5" w:rsidRPr="00677FEF" w:rsidTr="00B60FA5">
        <w:trPr>
          <w:trHeight w:val="397"/>
        </w:trPr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C35" w:rsidRPr="00677FEF" w:rsidRDefault="00D23C35" w:rsidP="00DB0B0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 xml:space="preserve">Datum </w:t>
            </w:r>
          </w:p>
        </w:tc>
      </w:tr>
      <w:tr w:rsidR="00B60FA5" w:rsidRPr="00677FEF" w:rsidTr="00B60FA5">
        <w:trPr>
          <w:trHeight w:val="397"/>
        </w:trPr>
        <w:tc>
          <w:tcPr>
            <w:tcW w:w="1829" w:type="dxa"/>
          </w:tcPr>
          <w:p w:rsidR="00B60FA5" w:rsidRPr="00677FEF" w:rsidRDefault="00005028" w:rsidP="00B60FA5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Uhrzeit</w:t>
            </w:r>
          </w:p>
        </w:tc>
      </w:tr>
    </w:tbl>
    <w:tbl>
      <w:tblPr>
        <w:tblStyle w:val="Tabellenraster"/>
        <w:tblpPr w:leftFromText="141" w:rightFromText="141" w:vertAnchor="text" w:horzAnchor="page" w:tblpX="3859" w:tblpY="54"/>
        <w:tblW w:w="4758" w:type="dxa"/>
        <w:tblLayout w:type="fixed"/>
        <w:tblLook w:val="04A0" w:firstRow="1" w:lastRow="0" w:firstColumn="1" w:lastColumn="0" w:noHBand="0" w:noVBand="1"/>
      </w:tblPr>
      <w:tblGrid>
        <w:gridCol w:w="734"/>
        <w:gridCol w:w="1645"/>
        <w:gridCol w:w="734"/>
        <w:gridCol w:w="1645"/>
      </w:tblGrid>
      <w:tr w:rsidR="004D7AA9" w:rsidRPr="00677FEF" w:rsidTr="004D7AA9">
        <w:trPr>
          <w:trHeight w:val="3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4D7AA9" w:rsidRPr="00677FEF" w:rsidTr="004D7AA9">
        <w:trPr>
          <w:trHeight w:val="3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B60FA5" w:rsidRPr="00677FEF" w:rsidRDefault="00B60FA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4D7AA9" w:rsidRPr="00677FEF" w:rsidRDefault="004D7AA9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4D7AA9" w:rsidRPr="00677FEF" w:rsidRDefault="004D7AA9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4D7AA9" w:rsidRPr="00677FEF" w:rsidRDefault="004D7AA9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4D7AA9" w:rsidRPr="00677FEF" w:rsidTr="004D7AA9">
        <w:trPr>
          <w:trHeight w:val="397"/>
        </w:trPr>
        <w:tc>
          <w:tcPr>
            <w:tcW w:w="1829" w:type="dxa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Wochentag</w:t>
            </w:r>
          </w:p>
        </w:tc>
      </w:tr>
    </w:tbl>
    <w:p w:rsidR="00836E05" w:rsidRPr="00677FEF" w:rsidRDefault="004D7AA9" w:rsidP="00280F25">
      <w:pPr>
        <w:tabs>
          <w:tab w:val="left" w:pos="6521"/>
        </w:tabs>
        <w:spacing w:after="0" w:line="240" w:lineRule="auto"/>
        <w:ind w:left="2410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 xml:space="preserve">Mo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5"/>
      <w:r w:rsidRPr="00677FEF">
        <w:rPr>
          <w:rFonts w:ascii="Tahoma" w:hAnsi="Tahoma" w:cs="Tahoma"/>
          <w:sz w:val="24"/>
          <w:szCs w:val="24"/>
        </w:rPr>
        <w:t xml:space="preserve"> Di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6"/>
      <w:r w:rsidRPr="00677FEF">
        <w:rPr>
          <w:rFonts w:ascii="Tahoma" w:hAnsi="Tahoma" w:cs="Tahoma"/>
          <w:sz w:val="24"/>
          <w:szCs w:val="24"/>
        </w:rPr>
        <w:t xml:space="preserve"> Mi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7"/>
      <w:r w:rsidRPr="00677FEF">
        <w:rPr>
          <w:rFonts w:ascii="Tahoma" w:hAnsi="Tahoma" w:cs="Tahoma"/>
          <w:sz w:val="24"/>
          <w:szCs w:val="24"/>
        </w:rPr>
        <w:t xml:space="preserve"> Do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8"/>
      <w:r w:rsidRPr="00677FEF">
        <w:rPr>
          <w:rFonts w:ascii="Tahoma" w:hAnsi="Tahoma" w:cs="Tahoma"/>
          <w:sz w:val="24"/>
          <w:szCs w:val="24"/>
        </w:rPr>
        <w:t xml:space="preserve"> Fr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9"/>
      <w:r w:rsidRPr="00677FEF">
        <w:rPr>
          <w:rFonts w:ascii="Tahoma" w:hAnsi="Tahoma" w:cs="Tahoma"/>
          <w:sz w:val="24"/>
          <w:szCs w:val="24"/>
        </w:rPr>
        <w:t xml:space="preserve"> Sa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0"/>
      <w:r w:rsidRPr="00677FEF">
        <w:rPr>
          <w:rFonts w:ascii="Tahoma" w:hAnsi="Tahoma" w:cs="Tahoma"/>
          <w:sz w:val="24"/>
          <w:szCs w:val="24"/>
        </w:rPr>
        <w:t xml:space="preserve"> So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1"/>
    </w:p>
    <w:p w:rsidR="00836E05" w:rsidRPr="00677FEF" w:rsidRDefault="00836E0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836E05" w:rsidRPr="00677FEF" w:rsidRDefault="00836E05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4D7AA9" w:rsidRPr="00677FEF" w:rsidTr="004D7AA9">
        <w:trPr>
          <w:trHeight w:val="397"/>
        </w:trPr>
        <w:tc>
          <w:tcPr>
            <w:tcW w:w="1829" w:type="dxa"/>
          </w:tcPr>
          <w:p w:rsidR="004D7AA9" w:rsidRPr="00677FEF" w:rsidRDefault="004D7AA9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Räumlichkeit</w:t>
            </w:r>
          </w:p>
        </w:tc>
      </w:tr>
    </w:tbl>
    <w:p w:rsidR="00280F25" w:rsidRPr="00677FEF" w:rsidRDefault="00280F25" w:rsidP="00677FEF">
      <w:pPr>
        <w:tabs>
          <w:tab w:val="left" w:pos="4111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9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2"/>
      <w:r w:rsidRPr="00677FEF">
        <w:rPr>
          <w:rFonts w:ascii="Tahoma" w:hAnsi="Tahoma" w:cs="Tahoma"/>
          <w:sz w:val="24"/>
          <w:szCs w:val="24"/>
        </w:rPr>
        <w:t xml:space="preserve"> MS Turnhalle (Frödischsaal EG) </w:t>
      </w:r>
      <w:r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VS Turnhalle Batschuns</w:t>
      </w:r>
    </w:p>
    <w:p w:rsidR="00677FEF" w:rsidRPr="00677FEF" w:rsidRDefault="00677FEF" w:rsidP="00677FEF">
      <w:pPr>
        <w:tabs>
          <w:tab w:val="left" w:pos="4111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Gymnastikraum (Frödischsaal UG)</w:t>
      </w:r>
      <w:r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VS Turnhalle Dafins</w:t>
      </w:r>
    </w:p>
    <w:p w:rsidR="00677FEF" w:rsidRPr="00677FEF" w:rsidRDefault="00677FEF" w:rsidP="00BB6A4C">
      <w:pPr>
        <w:tabs>
          <w:tab w:val="left" w:pos="1985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VS Turnhalle Muntlix</w:t>
      </w:r>
      <w:r w:rsidR="00BB6A4C">
        <w:rPr>
          <w:rFonts w:ascii="Tahoma" w:hAnsi="Tahoma" w:cs="Tahoma"/>
          <w:sz w:val="24"/>
          <w:szCs w:val="24"/>
        </w:rPr>
        <w:tab/>
      </w:r>
      <w:r w:rsidR="00BB6A4C"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BB6A4C"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BB6A4C">
        <w:rPr>
          <w:rFonts w:ascii="Tahoma" w:hAnsi="Tahoma" w:cs="Tahoma"/>
          <w:sz w:val="24"/>
          <w:szCs w:val="24"/>
        </w:rPr>
      </w:r>
      <w:r w:rsidR="00BB6A4C">
        <w:rPr>
          <w:rFonts w:ascii="Tahoma" w:hAnsi="Tahoma" w:cs="Tahoma"/>
          <w:sz w:val="24"/>
          <w:szCs w:val="24"/>
        </w:rPr>
        <w:fldChar w:fldCharType="separate"/>
      </w:r>
      <w:r w:rsidR="00BB6A4C" w:rsidRPr="00677FEF">
        <w:rPr>
          <w:rFonts w:ascii="Tahoma" w:hAnsi="Tahoma" w:cs="Tahoma"/>
          <w:sz w:val="24"/>
          <w:szCs w:val="24"/>
        </w:rPr>
        <w:fldChar w:fldCharType="end"/>
      </w:r>
      <w:r w:rsidR="00BB6A4C" w:rsidRPr="00677FEF">
        <w:rPr>
          <w:rFonts w:ascii="Tahoma" w:hAnsi="Tahoma" w:cs="Tahoma"/>
          <w:sz w:val="24"/>
          <w:szCs w:val="24"/>
        </w:rPr>
        <w:t xml:space="preserve"> </w:t>
      </w:r>
      <w:r w:rsidR="00BB6A4C">
        <w:rPr>
          <w:rFonts w:ascii="Tahoma" w:hAnsi="Tahoma" w:cs="Tahoma"/>
          <w:sz w:val="24"/>
          <w:szCs w:val="24"/>
        </w:rPr>
        <w:t>KG Muntlix Bewegungsr.</w:t>
      </w:r>
    </w:p>
    <w:p w:rsidR="00D32E0E" w:rsidRPr="00677FEF" w:rsidRDefault="00D32E0E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bookmarkStart w:id="13" w:name="_GoBack"/>
    <w:p w:rsidR="00D32E0E" w:rsidRPr="00677FEF" w:rsidRDefault="00D32E0E" w:rsidP="00677FEF">
      <w:pPr>
        <w:tabs>
          <w:tab w:val="left" w:pos="6096"/>
        </w:tabs>
        <w:spacing w:after="0" w:line="240" w:lineRule="auto"/>
        <w:ind w:left="1985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7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4"/>
      <w:bookmarkEnd w:id="13"/>
      <w:r w:rsidRPr="00677FEF">
        <w:rPr>
          <w:rFonts w:ascii="Tahoma" w:hAnsi="Tahoma" w:cs="Tahoma"/>
          <w:sz w:val="24"/>
          <w:szCs w:val="24"/>
        </w:rPr>
        <w:t xml:space="preserve"> Erwach</w:t>
      </w:r>
      <w:r w:rsidR="00280F25" w:rsidRPr="00677FEF">
        <w:rPr>
          <w:rFonts w:ascii="Tahoma" w:hAnsi="Tahoma" w:cs="Tahoma"/>
          <w:sz w:val="24"/>
          <w:szCs w:val="24"/>
        </w:rPr>
        <w:t>s</w:t>
      </w:r>
      <w:r w:rsidRPr="00677FEF">
        <w:rPr>
          <w:rFonts w:ascii="Tahoma" w:hAnsi="Tahoma" w:cs="Tahoma"/>
          <w:sz w:val="24"/>
          <w:szCs w:val="24"/>
        </w:rPr>
        <w:t>enengruppe</w:t>
      </w:r>
      <w:r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8"/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DE66E9">
        <w:rPr>
          <w:rFonts w:ascii="Tahoma" w:hAnsi="Tahoma" w:cs="Tahoma"/>
          <w:sz w:val="24"/>
          <w:szCs w:val="24"/>
        </w:rPr>
      </w:r>
      <w:r w:rsidR="00DE66E9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5"/>
      <w:r w:rsidRPr="00677FEF">
        <w:rPr>
          <w:rFonts w:ascii="Tahoma" w:hAnsi="Tahoma" w:cs="Tahoma"/>
          <w:sz w:val="24"/>
          <w:szCs w:val="24"/>
        </w:rPr>
        <w:t xml:space="preserve"> Schülergruppe</w:t>
      </w:r>
    </w:p>
    <w:p w:rsidR="00CF1DAA" w:rsidRPr="00677FEF" w:rsidRDefault="00CF1DAA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2E0E" w:rsidRPr="00677FEF" w:rsidTr="00D32E0E">
        <w:tc>
          <w:tcPr>
            <w:tcW w:w="9062" w:type="dxa"/>
          </w:tcPr>
          <w:p w:rsidR="00D32E0E" w:rsidRPr="00677FEF" w:rsidRDefault="00D32E0E" w:rsidP="00D32E0E">
            <w:pPr>
              <w:pStyle w:val="Listenabsatz"/>
              <w:tabs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677FEF" w:rsidRPr="00677FEF" w:rsidRDefault="00677FEF" w:rsidP="00677FEF">
            <w:pPr>
              <w:pStyle w:val="Listenabsatz"/>
              <w:numPr>
                <w:ilvl w:val="0"/>
                <w:numId w:val="8"/>
              </w:numPr>
              <w:tabs>
                <w:tab w:val="left" w:pos="1440"/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Kaution für Schlüssel/Chip 100,00 €, Verlustgebühr Schlüssel/Chip 100,00 €</w:t>
            </w:r>
          </w:p>
          <w:p w:rsidR="00D32E0E" w:rsidRPr="00677FEF" w:rsidRDefault="00D32E0E" w:rsidP="00D32E0E">
            <w:pPr>
              <w:pStyle w:val="Listenabsatz"/>
              <w:numPr>
                <w:ilvl w:val="0"/>
                <w:numId w:val="8"/>
              </w:numPr>
              <w:tabs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An Feiertagen und in den Schulferien bleiben die Räumlichkeiten geschlossen.</w:t>
            </w:r>
          </w:p>
          <w:p w:rsidR="00D32E0E" w:rsidRPr="00677FEF" w:rsidRDefault="00D32E0E" w:rsidP="00D32E0E">
            <w:pPr>
              <w:pStyle w:val="Listenabsatz"/>
              <w:numPr>
                <w:ilvl w:val="0"/>
                <w:numId w:val="8"/>
              </w:numPr>
              <w:tabs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Kinder/Schüler dürfen nicht ohne Aufsicht von Erwachsenen/Trainern in die Räumlichkeiten.</w:t>
            </w:r>
          </w:p>
          <w:p w:rsidR="00D32E0E" w:rsidRPr="00677FEF" w:rsidRDefault="00D32E0E" w:rsidP="00D32E0E">
            <w:pPr>
              <w:pStyle w:val="Listenabsatz"/>
              <w:numPr>
                <w:ilvl w:val="0"/>
                <w:numId w:val="8"/>
              </w:numPr>
              <w:tabs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Ballkästen und Kleingeräte sind versperrt. Vereine müssen Utensilien selbst mitbringen.</w:t>
            </w:r>
          </w:p>
          <w:p w:rsidR="00280F25" w:rsidRPr="007E1450" w:rsidRDefault="00280F25" w:rsidP="00280F25">
            <w:pPr>
              <w:pStyle w:val="Listenabsatz"/>
              <w:numPr>
                <w:ilvl w:val="0"/>
                <w:numId w:val="8"/>
              </w:numPr>
              <w:tabs>
                <w:tab w:val="left" w:pos="1440"/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E1450">
              <w:rPr>
                <w:rFonts w:ascii="Tahoma" w:hAnsi="Tahoma" w:cs="Tahoma"/>
                <w:b/>
                <w:sz w:val="24"/>
                <w:szCs w:val="24"/>
              </w:rPr>
              <w:t>Schäden: Bei Sachbeschädigung – Meldepflicht an Gemeinde</w:t>
            </w:r>
          </w:p>
          <w:p w:rsidR="00280F25" w:rsidRPr="007E1450" w:rsidRDefault="00280F25" w:rsidP="00280F25">
            <w:pPr>
              <w:pStyle w:val="Listenabsatz"/>
              <w:tabs>
                <w:tab w:val="left" w:pos="5670"/>
              </w:tabs>
              <w:spacing w:after="0" w:line="240" w:lineRule="auto"/>
              <w:ind w:left="1581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7E1450">
              <w:rPr>
                <w:rFonts w:ascii="Tahoma" w:hAnsi="Tahoma" w:cs="Tahoma"/>
                <w:b/>
                <w:sz w:val="24"/>
                <w:szCs w:val="24"/>
              </w:rPr>
              <w:t>E-Mail: gemeinde@zwischenwasser.at, Tel.: 0676/83491625</w:t>
            </w:r>
          </w:p>
          <w:p w:rsidR="00D32E0E" w:rsidRPr="00677FEF" w:rsidRDefault="00D32E0E" w:rsidP="00677FEF">
            <w:pPr>
              <w:pStyle w:val="Listenabsatz"/>
              <w:tabs>
                <w:tab w:val="left" w:pos="1440"/>
                <w:tab w:val="left" w:pos="2552"/>
                <w:tab w:val="left" w:pos="5670"/>
              </w:tabs>
              <w:spacing w:after="0" w:line="240" w:lineRule="auto"/>
              <w:ind w:left="426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32E0E" w:rsidRPr="00677FEF" w:rsidRDefault="00D32E0E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9A1C4A" w:rsidRPr="00677FEF" w:rsidRDefault="009A1C4A" w:rsidP="00280F25">
      <w:pPr>
        <w:tabs>
          <w:tab w:val="left" w:pos="6521"/>
        </w:tabs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677FEF">
        <w:rPr>
          <w:rFonts w:ascii="Tahoma" w:hAnsi="Tahoma" w:cs="Tahoma"/>
          <w:b/>
          <w:sz w:val="24"/>
          <w:szCs w:val="24"/>
        </w:rPr>
        <w:t>B</w:t>
      </w:r>
      <w:r w:rsidR="00280F25" w:rsidRPr="00677FEF">
        <w:rPr>
          <w:rFonts w:ascii="Tahoma" w:hAnsi="Tahoma" w:cs="Tahoma"/>
          <w:b/>
          <w:sz w:val="24"/>
          <w:szCs w:val="24"/>
        </w:rPr>
        <w:t>enützungsgebühr</w:t>
      </w:r>
      <w:r w:rsidRPr="00677FEF">
        <w:rPr>
          <w:rFonts w:ascii="Tahoma" w:hAnsi="Tahoma" w:cs="Tahoma"/>
          <w:b/>
          <w:sz w:val="24"/>
          <w:szCs w:val="24"/>
        </w:rPr>
        <w:t xml:space="preserve"> (wird vom Gemeindeamt ausgefüllt)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6804"/>
        <w:gridCol w:w="2263"/>
      </w:tblGrid>
      <w:tr w:rsidR="00677FEF" w:rsidRPr="00677FEF" w:rsidTr="009A5BE3">
        <w:trPr>
          <w:trHeight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77FEF" w:rsidRPr="00677FEF" w:rsidRDefault="00677FEF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77FEF" w:rsidRPr="00677FEF" w:rsidRDefault="00677FEF" w:rsidP="00050721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677FEF" w:rsidRPr="00677FEF" w:rsidTr="009A5BE3">
        <w:trPr>
          <w:trHeight w:val="397"/>
        </w:trPr>
        <w:tc>
          <w:tcPr>
            <w:tcW w:w="6804" w:type="dxa"/>
            <w:vAlign w:val="center"/>
          </w:tcPr>
          <w:p w:rsidR="00677FEF" w:rsidRPr="00677FEF" w:rsidRDefault="00677FEF" w:rsidP="003E594C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63" w:type="dxa"/>
            <w:vAlign w:val="center"/>
          </w:tcPr>
          <w:p w:rsidR="00677FEF" w:rsidRPr="00677FEF" w:rsidRDefault="00677FEF" w:rsidP="00311292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309" w:hanging="141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B94611" w:rsidRPr="00677FEF" w:rsidRDefault="00B94611" w:rsidP="00B94611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280F25" w:rsidRPr="00677FEF" w:rsidRDefault="00280F25" w:rsidP="00280F25">
      <w:pPr>
        <w:spacing w:after="160" w:line="256" w:lineRule="auto"/>
        <w:jc w:val="both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 xml:space="preserve">Der Verein bestätigt mit seiner Unterschrift, die Räumlichkeiten nach den oben angeführten, sowie den in der Saalordnung festgeschriebenen </w:t>
      </w:r>
      <w:r w:rsidR="00677FEF" w:rsidRPr="00677FEF">
        <w:rPr>
          <w:rFonts w:ascii="Tahoma" w:hAnsi="Tahoma" w:cs="Tahoma"/>
          <w:sz w:val="24"/>
          <w:szCs w:val="24"/>
        </w:rPr>
        <w:t>Bedingungen</w:t>
      </w:r>
      <w:r w:rsidRPr="00677FEF">
        <w:rPr>
          <w:rFonts w:ascii="Tahoma" w:hAnsi="Tahoma" w:cs="Tahoma"/>
          <w:sz w:val="24"/>
          <w:szCs w:val="24"/>
        </w:rPr>
        <w:t xml:space="preserve"> einzuhalten.</w:t>
      </w:r>
    </w:p>
    <w:p w:rsidR="00B94611" w:rsidRPr="00677FEF" w:rsidRDefault="00B94611" w:rsidP="00A65581">
      <w:pPr>
        <w:tabs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 xml:space="preserve">Datum Bewilligung: </w:t>
      </w:r>
      <w:r w:rsidR="00A13C0C"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13C0C"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="00A13C0C" w:rsidRPr="00677FEF">
        <w:rPr>
          <w:rFonts w:ascii="Tahoma" w:hAnsi="Tahoma" w:cs="Tahoma"/>
          <w:sz w:val="24"/>
          <w:szCs w:val="24"/>
        </w:rPr>
      </w:r>
      <w:r w:rsidR="00A13C0C" w:rsidRPr="00677FEF">
        <w:rPr>
          <w:rFonts w:ascii="Tahoma" w:hAnsi="Tahoma" w:cs="Tahoma"/>
          <w:sz w:val="24"/>
          <w:szCs w:val="24"/>
        </w:rPr>
        <w:fldChar w:fldCharType="separate"/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1D6DB9" w:rsidRPr="00677FEF">
        <w:rPr>
          <w:rFonts w:ascii="Tahoma" w:hAnsi="Tahoma" w:cs="Tahoma"/>
          <w:sz w:val="24"/>
          <w:szCs w:val="24"/>
        </w:rPr>
        <w:t> </w:t>
      </w:r>
      <w:r w:rsidR="00A13C0C" w:rsidRPr="00677FEF">
        <w:rPr>
          <w:rFonts w:ascii="Tahoma" w:hAnsi="Tahoma" w:cs="Tahoma"/>
          <w:sz w:val="24"/>
          <w:szCs w:val="24"/>
        </w:rPr>
        <w:fldChar w:fldCharType="end"/>
      </w:r>
      <w:r w:rsidR="00A13C0C"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tab/>
        <w:t xml:space="preserve">Datum Ansuchen: </w:t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Pr="00677FEF">
        <w:rPr>
          <w:rFonts w:ascii="Tahoma" w:hAnsi="Tahoma" w:cs="Tahoma"/>
          <w:sz w:val="24"/>
          <w:szCs w:val="24"/>
        </w:rPr>
      </w:r>
      <w:r w:rsidRPr="00677FEF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8"/>
    </w:p>
    <w:p w:rsidR="00B94611" w:rsidRPr="00677FEF" w:rsidRDefault="00B94611" w:rsidP="00B94611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B94611" w:rsidRPr="00677FEF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9" w:name="Text52"/>
      <w:r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Pr="00677FEF">
        <w:rPr>
          <w:rFonts w:ascii="Tahoma" w:hAnsi="Tahoma" w:cs="Tahoma"/>
          <w:sz w:val="24"/>
          <w:szCs w:val="24"/>
        </w:rPr>
      </w:r>
      <w:r w:rsidRPr="00677FEF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noProof/>
          <w:sz w:val="24"/>
          <w:szCs w:val="24"/>
        </w:rPr>
        <w:t> </w:t>
      </w:r>
      <w:r w:rsidRPr="00677FEF">
        <w:rPr>
          <w:rFonts w:ascii="Tahoma" w:hAnsi="Tahoma" w:cs="Tahoma"/>
          <w:sz w:val="24"/>
          <w:szCs w:val="24"/>
        </w:rPr>
        <w:fldChar w:fldCharType="end"/>
      </w:r>
      <w:bookmarkEnd w:id="19"/>
      <w:r w:rsidR="00B94611" w:rsidRPr="00677FEF">
        <w:rPr>
          <w:rFonts w:ascii="Tahoma" w:hAnsi="Tahoma" w:cs="Tahoma"/>
          <w:sz w:val="24"/>
          <w:szCs w:val="24"/>
        </w:rPr>
        <w:tab/>
      </w:r>
      <w:r w:rsidR="00B94611" w:rsidRPr="00677FEF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B94611" w:rsidRPr="00677FEF">
        <w:rPr>
          <w:rFonts w:ascii="Tahoma" w:hAnsi="Tahoma" w:cs="Tahoma"/>
          <w:sz w:val="24"/>
          <w:szCs w:val="24"/>
        </w:rPr>
        <w:instrText xml:space="preserve"> FORMTEXT </w:instrText>
      </w:r>
      <w:r w:rsidR="00B94611" w:rsidRPr="00677FEF">
        <w:rPr>
          <w:rFonts w:ascii="Tahoma" w:hAnsi="Tahoma" w:cs="Tahoma"/>
          <w:sz w:val="24"/>
          <w:szCs w:val="24"/>
        </w:rPr>
      </w:r>
      <w:r w:rsidR="00B94611" w:rsidRPr="00677FEF">
        <w:rPr>
          <w:rFonts w:ascii="Tahoma" w:hAnsi="Tahoma" w:cs="Tahoma"/>
          <w:sz w:val="24"/>
          <w:szCs w:val="24"/>
        </w:rPr>
        <w:fldChar w:fldCharType="separate"/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noProof/>
          <w:sz w:val="24"/>
          <w:szCs w:val="24"/>
        </w:rPr>
        <w:t> </w:t>
      </w:r>
      <w:r w:rsidR="00B94611" w:rsidRPr="00677FEF">
        <w:rPr>
          <w:rFonts w:ascii="Tahoma" w:hAnsi="Tahoma" w:cs="Tahoma"/>
          <w:sz w:val="24"/>
          <w:szCs w:val="24"/>
        </w:rPr>
        <w:fldChar w:fldCharType="end"/>
      </w:r>
      <w:bookmarkEnd w:id="20"/>
    </w:p>
    <w:p w:rsidR="00B94611" w:rsidRPr="00677FEF" w:rsidRDefault="00A13C0C" w:rsidP="00B94611">
      <w:pPr>
        <w:tabs>
          <w:tab w:val="left" w:pos="2694"/>
          <w:tab w:val="left" w:pos="3828"/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>……………………………………………………</w:t>
      </w:r>
      <w:r w:rsidRPr="00677FEF">
        <w:rPr>
          <w:rFonts w:ascii="Tahoma" w:hAnsi="Tahoma" w:cs="Tahoma"/>
          <w:sz w:val="24"/>
          <w:szCs w:val="24"/>
        </w:rPr>
        <w:tab/>
      </w:r>
      <w:r w:rsidR="00B94611" w:rsidRPr="00677FEF">
        <w:rPr>
          <w:rFonts w:ascii="Tahoma" w:hAnsi="Tahoma" w:cs="Tahoma"/>
          <w:sz w:val="24"/>
          <w:szCs w:val="24"/>
        </w:rPr>
        <w:t>…..…………….….…………………………</w:t>
      </w:r>
    </w:p>
    <w:p w:rsidR="00B94611" w:rsidRPr="00677FEF" w:rsidRDefault="00A13C0C" w:rsidP="00A65581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>Gemeinde Zwischenwasser</w:t>
      </w:r>
      <w:r w:rsidRPr="00677FEF">
        <w:rPr>
          <w:rFonts w:ascii="Tahoma" w:hAnsi="Tahoma" w:cs="Tahoma"/>
          <w:sz w:val="24"/>
          <w:szCs w:val="24"/>
        </w:rPr>
        <w:tab/>
      </w:r>
      <w:r w:rsidR="00280F25" w:rsidRPr="00677FEF">
        <w:rPr>
          <w:rFonts w:ascii="Tahoma" w:hAnsi="Tahoma" w:cs="Tahoma"/>
          <w:sz w:val="24"/>
          <w:szCs w:val="24"/>
        </w:rPr>
        <w:t>Verein/Name</w:t>
      </w:r>
    </w:p>
    <w:sectPr w:rsidR="00B94611" w:rsidRPr="00677FEF" w:rsidSect="00677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6" w:bottom="56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EF" w:rsidRDefault="00677FEF" w:rsidP="00B94A14">
      <w:pPr>
        <w:spacing w:after="0" w:line="240" w:lineRule="auto"/>
      </w:pPr>
      <w:r>
        <w:separator/>
      </w:r>
    </w:p>
  </w:endnote>
  <w:endnote w:type="continuationSeparator" w:id="0">
    <w:p w:rsidR="00677FEF" w:rsidRDefault="00677FEF" w:rsidP="00B9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EF" w:rsidRDefault="00677FEF" w:rsidP="00B94A14">
      <w:pPr>
        <w:spacing w:after="0" w:line="240" w:lineRule="auto"/>
      </w:pPr>
      <w:r>
        <w:separator/>
      </w:r>
    </w:p>
  </w:footnote>
  <w:footnote w:type="continuationSeparator" w:id="0">
    <w:p w:rsidR="00677FEF" w:rsidRDefault="00677FEF" w:rsidP="00B9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 w:rsidP="00880040">
    <w:pPr>
      <w:pStyle w:val="Kopfzeile"/>
      <w:tabs>
        <w:tab w:val="clear" w:pos="4536"/>
      </w:tabs>
    </w:pPr>
    <w:r w:rsidRPr="00B94A14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5201557</wp:posOffset>
          </wp:positionH>
          <wp:positionV relativeFrom="paragraph">
            <wp:posOffset>-355740</wp:posOffset>
          </wp:positionV>
          <wp:extent cx="1247943" cy="883295"/>
          <wp:effectExtent l="0" t="0" r="0" b="0"/>
          <wp:wrapNone/>
          <wp:docPr id="9" name="Grafik 9" descr="J:\0_Allgm.Verwaltung\010_0 Organisation\Formulare, Vorlagen\Logo Zwischenwasser\Zwischenwasser NEU 2024\240111_Gemeinde_ZW_Wortbildmarke_Wappenklei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_Allgm.Verwaltung\010_0 Organisation\Formulare, Vorlagen\Logo Zwischenwasser\Zwischenwasser NEU 2024\240111_Gemeinde_ZW_Wortbildmarke_Wappenklei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43" cy="88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EF" w:rsidRDefault="00677F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AD7"/>
    <w:multiLevelType w:val="hybridMultilevel"/>
    <w:tmpl w:val="4B243C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D01"/>
    <w:multiLevelType w:val="hybridMultilevel"/>
    <w:tmpl w:val="782A820E"/>
    <w:lvl w:ilvl="0" w:tplc="0C07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2" w15:restartNumberingAfterBreak="0">
    <w:nsid w:val="197F42E3"/>
    <w:multiLevelType w:val="hybridMultilevel"/>
    <w:tmpl w:val="E4C4C82A"/>
    <w:lvl w:ilvl="0" w:tplc="368AC60A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8362CF"/>
    <w:multiLevelType w:val="hybridMultilevel"/>
    <w:tmpl w:val="949CC570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B07934"/>
    <w:multiLevelType w:val="hybridMultilevel"/>
    <w:tmpl w:val="1A4652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2DB8"/>
    <w:multiLevelType w:val="hybridMultilevel"/>
    <w:tmpl w:val="0EF0940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0C04"/>
    <w:multiLevelType w:val="hybridMultilevel"/>
    <w:tmpl w:val="96802FF8"/>
    <w:lvl w:ilvl="0" w:tplc="85349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E05CD"/>
    <w:multiLevelType w:val="hybridMultilevel"/>
    <w:tmpl w:val="A26A4D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044"/>
    <w:multiLevelType w:val="hybridMultilevel"/>
    <w:tmpl w:val="3F503B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6Bbcie0vNBb8y5tNmWa1cMUETUKP2T07xnndOKuM2YNM6DbM2gnH44WWzkabzM2cYiipFlQP9bL94NdcAUCw==" w:salt="X9DdI36xZDcN6woAaslWc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1"/>
    <w:rsid w:val="00005028"/>
    <w:rsid w:val="000372DF"/>
    <w:rsid w:val="0004628A"/>
    <w:rsid w:val="00047304"/>
    <w:rsid w:val="00050721"/>
    <w:rsid w:val="000940CA"/>
    <w:rsid w:val="000A6A15"/>
    <w:rsid w:val="000F14A4"/>
    <w:rsid w:val="000F7D06"/>
    <w:rsid w:val="001060E4"/>
    <w:rsid w:val="001D6DB9"/>
    <w:rsid w:val="0024429C"/>
    <w:rsid w:val="00271ECE"/>
    <w:rsid w:val="00280EA8"/>
    <w:rsid w:val="00280F25"/>
    <w:rsid w:val="002C53D1"/>
    <w:rsid w:val="0030474B"/>
    <w:rsid w:val="0030700E"/>
    <w:rsid w:val="00311292"/>
    <w:rsid w:val="00332017"/>
    <w:rsid w:val="00336ADA"/>
    <w:rsid w:val="00363135"/>
    <w:rsid w:val="0036394B"/>
    <w:rsid w:val="003A4CF7"/>
    <w:rsid w:val="003E594C"/>
    <w:rsid w:val="00403C70"/>
    <w:rsid w:val="00427310"/>
    <w:rsid w:val="00443B8F"/>
    <w:rsid w:val="004832F0"/>
    <w:rsid w:val="004A3520"/>
    <w:rsid w:val="004D7AA9"/>
    <w:rsid w:val="005253F6"/>
    <w:rsid w:val="00531A03"/>
    <w:rsid w:val="00532D79"/>
    <w:rsid w:val="005C5655"/>
    <w:rsid w:val="006270E1"/>
    <w:rsid w:val="00677FEF"/>
    <w:rsid w:val="00741532"/>
    <w:rsid w:val="00755660"/>
    <w:rsid w:val="007E1450"/>
    <w:rsid w:val="007E62C2"/>
    <w:rsid w:val="00820ECF"/>
    <w:rsid w:val="00836E05"/>
    <w:rsid w:val="00863933"/>
    <w:rsid w:val="00880040"/>
    <w:rsid w:val="0089151B"/>
    <w:rsid w:val="00891865"/>
    <w:rsid w:val="008A0BF9"/>
    <w:rsid w:val="00971735"/>
    <w:rsid w:val="009A1C4A"/>
    <w:rsid w:val="009A5BE3"/>
    <w:rsid w:val="00A01BBF"/>
    <w:rsid w:val="00A13C0C"/>
    <w:rsid w:val="00A55568"/>
    <w:rsid w:val="00A65581"/>
    <w:rsid w:val="00A655BA"/>
    <w:rsid w:val="00AC2CD8"/>
    <w:rsid w:val="00B60FA5"/>
    <w:rsid w:val="00B75062"/>
    <w:rsid w:val="00B94611"/>
    <w:rsid w:val="00B94A14"/>
    <w:rsid w:val="00BB6A4C"/>
    <w:rsid w:val="00C47AE3"/>
    <w:rsid w:val="00C767F7"/>
    <w:rsid w:val="00C93FCB"/>
    <w:rsid w:val="00CF1DAA"/>
    <w:rsid w:val="00D1428A"/>
    <w:rsid w:val="00D23C35"/>
    <w:rsid w:val="00D32E0E"/>
    <w:rsid w:val="00D74FB6"/>
    <w:rsid w:val="00D90E2D"/>
    <w:rsid w:val="00DB0B01"/>
    <w:rsid w:val="00DE66E9"/>
    <w:rsid w:val="00E224B5"/>
    <w:rsid w:val="00EC2470"/>
    <w:rsid w:val="00EF7BB6"/>
    <w:rsid w:val="00F53D3E"/>
    <w:rsid w:val="00F767FF"/>
    <w:rsid w:val="00F77873"/>
    <w:rsid w:val="00F82414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EDD329"/>
  <w15:chartTrackingRefBased/>
  <w15:docId w15:val="{301A6773-7813-4EB5-81B8-1CC4A0D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4611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461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611"/>
    <w:pPr>
      <w:spacing w:after="160"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8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873"/>
    <w:rPr>
      <w:rFonts w:ascii="Arial" w:hAnsi="Arial" w:cs="Arial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A1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A14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280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26440579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Vorderland-Feldkirch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Watzenegger</dc:creator>
  <cp:keywords/>
  <dc:description/>
  <cp:lastModifiedBy>Eva Watzenegger</cp:lastModifiedBy>
  <cp:revision>59</cp:revision>
  <cp:lastPrinted>2024-04-30T11:53:00Z</cp:lastPrinted>
  <dcterms:created xsi:type="dcterms:W3CDTF">2023-12-19T13:51:00Z</dcterms:created>
  <dcterms:modified xsi:type="dcterms:W3CDTF">2025-01-14T12:32:00Z</dcterms:modified>
</cp:coreProperties>
</file>