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FD37" w14:textId="4DF6B83D" w:rsidR="008466BD" w:rsidRDefault="008466BD" w:rsidP="00DA4303">
      <w:pPr>
        <w:ind w:right="2279"/>
        <w:rPr>
          <w:rFonts w:eastAsia="Arial-BoldMT"/>
          <w:b/>
          <w:bCs/>
          <w:spacing w:val="4"/>
        </w:rPr>
      </w:pPr>
    </w:p>
    <w:p w14:paraId="0D06C85E" w14:textId="58416735" w:rsidR="008466BD" w:rsidRDefault="008466BD" w:rsidP="00DA4303">
      <w:pPr>
        <w:ind w:right="2279"/>
        <w:rPr>
          <w:rFonts w:eastAsia="Arial-BoldMT"/>
          <w:b/>
          <w:bCs/>
          <w:spacing w:val="4"/>
        </w:rPr>
      </w:pPr>
    </w:p>
    <w:p w14:paraId="60214AC6" w14:textId="5694CFB5" w:rsidR="008466BD" w:rsidRDefault="008466BD" w:rsidP="00DA4303">
      <w:pPr>
        <w:ind w:right="2279"/>
        <w:rPr>
          <w:rFonts w:eastAsia="Arial-BoldMT"/>
          <w:b/>
          <w:bCs/>
          <w:spacing w:val="4"/>
        </w:rPr>
      </w:pPr>
    </w:p>
    <w:p w14:paraId="25F12D7E" w14:textId="77777777" w:rsidR="008466BD" w:rsidRDefault="008466BD" w:rsidP="00DA4303">
      <w:pPr>
        <w:ind w:right="2279"/>
        <w:rPr>
          <w:rFonts w:eastAsia="Arial-BoldMT"/>
          <w:b/>
          <w:bCs/>
          <w:spacing w:val="4"/>
        </w:rPr>
      </w:pPr>
    </w:p>
    <w:p w14:paraId="55B486C6" w14:textId="14288218" w:rsidR="00836E32" w:rsidRPr="008466BD" w:rsidRDefault="00463440" w:rsidP="00DA4303">
      <w:pPr>
        <w:ind w:right="2279"/>
        <w:rPr>
          <w:rFonts w:eastAsia="Arial-BoldMT"/>
          <w:b/>
          <w:bCs/>
          <w:spacing w:val="4"/>
          <w:sz w:val="28"/>
        </w:rPr>
      </w:pPr>
      <w:r w:rsidRPr="00DA430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1EC65" wp14:editId="2CF82560">
                <wp:simplePos x="0" y="0"/>
                <wp:positionH relativeFrom="margin">
                  <wp:posOffset>3808441</wp:posOffset>
                </wp:positionH>
                <wp:positionV relativeFrom="paragraph">
                  <wp:posOffset>190962</wp:posOffset>
                </wp:positionV>
                <wp:extent cx="2016760" cy="1404620"/>
                <wp:effectExtent l="0" t="0" r="254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675C" w14:textId="1BAC5C6D" w:rsidR="00A74D3C" w:rsidRPr="004A2421" w:rsidRDefault="00DA4303" w:rsidP="00A74D3C">
                            <w:pPr>
                              <w:tabs>
                                <w:tab w:val="right" w:pos="9072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Bürgerservice</w:t>
                            </w:r>
                          </w:p>
                          <w:p w14:paraId="46C13E71" w14:textId="498CC820" w:rsidR="00A74D3C" w:rsidRPr="004A2421" w:rsidRDefault="00DA4303" w:rsidP="00A74D3C">
                            <w:pPr>
                              <w:jc w:val="right"/>
                              <w:rPr>
                                <w:rFonts w:eastAsia="Times New Roman"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de-AT"/>
                              </w:rPr>
                              <w:t>T +43 5522 4915-</w:t>
                            </w:r>
                            <w:r w:rsidR="00A74D3C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de-AT"/>
                              </w:rPr>
                              <w:t>0</w:t>
                            </w:r>
                          </w:p>
                          <w:p w14:paraId="7E853F00" w14:textId="77777777" w:rsidR="00A74D3C" w:rsidRPr="004A2421" w:rsidRDefault="00A74D3C" w:rsidP="00A74D3C">
                            <w:pPr>
                              <w:tabs>
                                <w:tab w:val="left" w:pos="581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8A2139" w14:textId="31B545EB" w:rsidR="00A74D3C" w:rsidRPr="004A2421" w:rsidRDefault="00A74D3C" w:rsidP="00DA4303">
                            <w:pPr>
                              <w:tabs>
                                <w:tab w:val="left" w:pos="5812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70924">
                              <w:rPr>
                                <w:sz w:val="20"/>
                                <w:szCs w:val="20"/>
                              </w:rPr>
                              <w:t xml:space="preserve">AZ </w:t>
                            </w:r>
                            <w:r w:rsidR="00BF13D6">
                              <w:rPr>
                                <w:sz w:val="20"/>
                                <w:szCs w:val="20"/>
                              </w:rPr>
                              <w:t>282-</w:t>
                            </w:r>
                            <w:r w:rsidR="00DA43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770924">
                              <w:rPr>
                                <w:sz w:val="20"/>
                                <w:szCs w:val="20"/>
                              </w:rPr>
                              <w:t>/2</w:t>
                            </w:r>
                            <w:r w:rsidR="00BF13D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77092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A4303">
                              <w:rPr>
                                <w:sz w:val="20"/>
                                <w:szCs w:val="20"/>
                              </w:rPr>
                              <w:t>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1EC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9.9pt;margin-top:15.05pt;width:15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3RIQ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" stroked="f">
                <v:textbox style="mso-fit-shape-to-text:t">
                  <w:txbxContent>
                    <w:p w14:paraId="7BA3675C" w14:textId="1BAC5C6D" w:rsidR="00A74D3C" w:rsidRPr="004A2421" w:rsidRDefault="00DA4303" w:rsidP="00A74D3C">
                      <w:pPr>
                        <w:tabs>
                          <w:tab w:val="right" w:pos="9072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Bürgerservice</w:t>
                      </w:r>
                    </w:p>
                    <w:p w14:paraId="46C13E71" w14:textId="498CC820" w:rsidR="00A74D3C" w:rsidRPr="004A2421" w:rsidRDefault="00DA4303" w:rsidP="00A74D3C">
                      <w:pPr>
                        <w:jc w:val="right"/>
                        <w:rPr>
                          <w:rFonts w:eastAsia="Times New Roman"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val="de-AT"/>
                        </w:rPr>
                        <w:t>T +43 5522 4915-</w:t>
                      </w:r>
                      <w:r w:rsidR="00A74D3C">
                        <w:rPr>
                          <w:rFonts w:eastAsia="Times New Roman"/>
                          <w:color w:val="000000"/>
                          <w:sz w:val="20"/>
                          <w:szCs w:val="20"/>
                          <w:shd w:val="clear" w:color="auto" w:fill="FFFFFF"/>
                          <w:lang w:val="de-AT"/>
                        </w:rPr>
                        <w:t>0</w:t>
                      </w:r>
                    </w:p>
                    <w:p w14:paraId="7E853F00" w14:textId="77777777" w:rsidR="00A74D3C" w:rsidRPr="004A2421" w:rsidRDefault="00A74D3C" w:rsidP="00A74D3C">
                      <w:pPr>
                        <w:tabs>
                          <w:tab w:val="left" w:pos="5812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158A2139" w14:textId="31B545EB" w:rsidR="00A74D3C" w:rsidRPr="004A2421" w:rsidRDefault="00A74D3C" w:rsidP="00DA4303">
                      <w:pPr>
                        <w:tabs>
                          <w:tab w:val="left" w:pos="5812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 w:rsidRPr="00770924">
                        <w:rPr>
                          <w:sz w:val="20"/>
                          <w:szCs w:val="20"/>
                        </w:rPr>
                        <w:t xml:space="preserve">AZ </w:t>
                      </w:r>
                      <w:r w:rsidR="00BF13D6">
                        <w:rPr>
                          <w:sz w:val="20"/>
                          <w:szCs w:val="20"/>
                        </w:rPr>
                        <w:t>282-</w:t>
                      </w:r>
                      <w:r w:rsidR="00DA4303">
                        <w:rPr>
                          <w:sz w:val="20"/>
                          <w:szCs w:val="20"/>
                        </w:rPr>
                        <w:t>0</w:t>
                      </w:r>
                      <w:r w:rsidRPr="00770924">
                        <w:rPr>
                          <w:sz w:val="20"/>
                          <w:szCs w:val="20"/>
                        </w:rPr>
                        <w:t>/2</w:t>
                      </w:r>
                      <w:r w:rsidR="00BF13D6">
                        <w:rPr>
                          <w:sz w:val="20"/>
                          <w:szCs w:val="20"/>
                        </w:rPr>
                        <w:t>5</w:t>
                      </w:r>
                      <w:r w:rsidRPr="00770924">
                        <w:rPr>
                          <w:sz w:val="20"/>
                          <w:szCs w:val="20"/>
                        </w:rPr>
                        <w:t>.</w:t>
                      </w:r>
                      <w:r w:rsidR="00DA4303">
                        <w:rPr>
                          <w:sz w:val="20"/>
                          <w:szCs w:val="20"/>
                        </w:rPr>
                        <w:t>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6BD" w:rsidRPr="008466BD">
        <w:rPr>
          <w:rFonts w:eastAsia="Arial-BoldMT"/>
          <w:b/>
          <w:bCs/>
          <w:spacing w:val="4"/>
          <w:sz w:val="28"/>
        </w:rPr>
        <w:t>Antrag</w:t>
      </w:r>
      <w:r w:rsidR="008466BD">
        <w:rPr>
          <w:rFonts w:eastAsia="Arial-BoldMT"/>
          <w:b/>
          <w:bCs/>
          <w:spacing w:val="4"/>
          <w:sz w:val="28"/>
        </w:rPr>
        <w:t xml:space="preserve"> </w:t>
      </w:r>
      <w:r w:rsidR="00DA4303" w:rsidRPr="008466BD">
        <w:rPr>
          <w:rFonts w:eastAsia="Arial-BoldMT"/>
          <w:b/>
          <w:bCs/>
          <w:spacing w:val="4"/>
          <w:sz w:val="28"/>
        </w:rPr>
        <w:t>Studienförderung</w:t>
      </w:r>
    </w:p>
    <w:p w14:paraId="2CDA8561" w14:textId="05407080" w:rsidR="00CA2F3D" w:rsidRPr="00DA4303" w:rsidRDefault="00CA2F3D" w:rsidP="00F16FCF">
      <w:pPr>
        <w:rPr>
          <w:rFonts w:eastAsia="Arial-BoldMT"/>
          <w:bCs/>
          <w:spacing w:val="4"/>
        </w:rPr>
      </w:pPr>
    </w:p>
    <w:p w14:paraId="78B1E745" w14:textId="08A7738F" w:rsidR="00CA2F3D" w:rsidRDefault="00CA2F3D" w:rsidP="00DA4303">
      <w:pPr>
        <w:rPr>
          <w:rFonts w:eastAsia="Arial-BoldMT"/>
          <w:bCs/>
          <w:spacing w:val="4"/>
        </w:rPr>
      </w:pPr>
    </w:p>
    <w:p w14:paraId="264B0EEF" w14:textId="2F689A32" w:rsidR="008466BD" w:rsidRPr="00DA4303" w:rsidRDefault="008466BD" w:rsidP="00DA4303">
      <w:pPr>
        <w:rPr>
          <w:rFonts w:eastAsia="Arial-BoldMT"/>
          <w:bCs/>
          <w:spacing w:val="4"/>
        </w:rPr>
      </w:pPr>
    </w:p>
    <w:p w14:paraId="3B7B9637" w14:textId="632B5F07" w:rsidR="00BF13D6" w:rsidRPr="00DA4303" w:rsidRDefault="008466BD" w:rsidP="00DA4303">
      <w:pPr>
        <w:tabs>
          <w:tab w:val="left" w:pos="2552"/>
        </w:tabs>
        <w:rPr>
          <w:rFonts w:cs="Arial"/>
          <w:b/>
        </w:rPr>
      </w:pPr>
      <w:r>
        <w:rPr>
          <w:rFonts w:cs="Arial"/>
          <w:b/>
        </w:rPr>
        <w:t>1. Persönliche Angaben</w:t>
      </w:r>
    </w:p>
    <w:p w14:paraId="0F3E9812" w14:textId="1741F708" w:rsidR="00BF13D6" w:rsidRPr="00F704BF" w:rsidRDefault="00BF13D6" w:rsidP="00DA4303">
      <w:pPr>
        <w:tabs>
          <w:tab w:val="left" w:pos="2552"/>
        </w:tabs>
        <w:rPr>
          <w:rFonts w:cs="Arial"/>
          <w:sz w:val="16"/>
          <w:szCs w:val="16"/>
        </w:rPr>
      </w:pPr>
    </w:p>
    <w:p w14:paraId="58AEA73A" w14:textId="6F28CC72" w:rsidR="008466BD" w:rsidRDefault="00BA06C9" w:rsidP="00F704BF">
      <w:pPr>
        <w:shd w:val="clear" w:color="auto" w:fill="F2F2F2" w:themeFill="background1" w:themeFillShade="F2"/>
        <w:tabs>
          <w:tab w:val="left" w:pos="3402"/>
        </w:tabs>
        <w:spacing w:after="40"/>
        <w:rPr>
          <w:rFonts w:cs="Arial"/>
        </w:rPr>
      </w:pPr>
      <w:r>
        <w:t>Vorname und Nachname</w:t>
      </w:r>
      <w:r w:rsidR="008466BD">
        <w:t>:</w:t>
      </w:r>
      <w:r w:rsidR="008466BD">
        <w:tab/>
      </w:r>
      <w:sdt>
        <w:sdtPr>
          <w:id w:val="109326843"/>
          <w:placeholder>
            <w:docPart w:val="DefaultPlaceholder_-1854013440"/>
          </w:placeholder>
          <w:showingPlcHdr/>
        </w:sdtPr>
        <w:sdtContent>
          <w:bookmarkStart w:id="0" w:name="_GoBack"/>
          <w:r w:rsidRPr="00E70F17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4FA8E04A" w14:textId="502EFDA4" w:rsidR="008466BD" w:rsidRDefault="008466BD" w:rsidP="00F704BF">
      <w:pPr>
        <w:tabs>
          <w:tab w:val="left" w:pos="3402"/>
        </w:tabs>
        <w:spacing w:after="40"/>
      </w:pPr>
      <w:r w:rsidRPr="008466BD">
        <w:t>Geburtsdatum</w:t>
      </w:r>
      <w:r>
        <w:t>:</w:t>
      </w:r>
      <w:r>
        <w:tab/>
      </w:r>
      <w:sdt>
        <w:sdtPr>
          <w:id w:val="-2046054831"/>
          <w:placeholder>
            <w:docPart w:val="DefaultPlaceholder_-1854013440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6A429342" w14:textId="63AFE755" w:rsidR="008466BD" w:rsidRDefault="008466BD" w:rsidP="00F704BF">
      <w:pPr>
        <w:shd w:val="clear" w:color="auto" w:fill="F2F2F2" w:themeFill="background1" w:themeFillShade="F2"/>
        <w:tabs>
          <w:tab w:val="left" w:pos="3402"/>
          <w:tab w:val="left" w:pos="5103"/>
          <w:tab w:val="left" w:pos="7088"/>
        </w:tabs>
        <w:spacing w:after="40"/>
      </w:pPr>
      <w:r w:rsidRPr="008466BD">
        <w:t>Familienstand</w:t>
      </w:r>
      <w:r>
        <w:t>: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r>
        <w:t xml:space="preserve"> ledig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instrText xml:space="preserve"> FORMCHECKBOX </w:instrText>
      </w:r>
      <w:r>
        <w:fldChar w:fldCharType="end"/>
      </w:r>
      <w:bookmarkEnd w:id="2"/>
      <w:r>
        <w:t xml:space="preserve"> verheiratet</w:t>
      </w:r>
      <w:r>
        <w:tab/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 w:rsidRPr="008466BD">
        <w:t xml:space="preserve"> geschieden</w:t>
      </w:r>
    </w:p>
    <w:p w14:paraId="19F7B629" w14:textId="55730E12" w:rsidR="008466BD" w:rsidRDefault="008466BD" w:rsidP="00F704BF">
      <w:pPr>
        <w:tabs>
          <w:tab w:val="left" w:pos="3402"/>
        </w:tabs>
        <w:spacing w:after="40"/>
      </w:pPr>
      <w:r w:rsidRPr="008466BD">
        <w:t>Staatsbürgerschaft</w:t>
      </w:r>
      <w:r>
        <w:t>:</w:t>
      </w:r>
      <w:r>
        <w:tab/>
      </w:r>
      <w:sdt>
        <w:sdtPr>
          <w:id w:val="1175614238"/>
          <w:placeholder>
            <w:docPart w:val="2785EB672A794048AA16C8ADECD36D9E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4F82C248" w14:textId="59FBB5C2" w:rsidR="008466BD" w:rsidRDefault="008466BD" w:rsidP="00F704BF">
      <w:pPr>
        <w:shd w:val="clear" w:color="auto" w:fill="F2F2F2" w:themeFill="background1" w:themeFillShade="F2"/>
        <w:tabs>
          <w:tab w:val="left" w:pos="3402"/>
        </w:tabs>
        <w:spacing w:after="40"/>
        <w:rPr>
          <w:rFonts w:cs="Arial"/>
        </w:rPr>
      </w:pPr>
      <w:r w:rsidRPr="008466BD">
        <w:t>Wohnadresse</w:t>
      </w:r>
      <w:r>
        <w:t>:</w:t>
      </w:r>
      <w:r>
        <w:tab/>
      </w:r>
      <w:sdt>
        <w:sdtPr>
          <w:id w:val="1576473961"/>
          <w:placeholder>
            <w:docPart w:val="F02A0FD65B8A42069A221B3FF56325DF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7127D40E" w14:textId="1AA87548" w:rsidR="008466BD" w:rsidRDefault="008466BD" w:rsidP="00F704BF">
      <w:pPr>
        <w:tabs>
          <w:tab w:val="left" w:pos="3402"/>
        </w:tabs>
        <w:spacing w:after="40"/>
      </w:pPr>
      <w:r>
        <w:t>E-Mail:</w:t>
      </w:r>
      <w:r>
        <w:tab/>
      </w:r>
      <w:sdt>
        <w:sdtPr>
          <w:id w:val="780149759"/>
          <w:placeholder>
            <w:docPart w:val="54E9334C5DD64A6482B68AB69C44F4E5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5B01E71C" w14:textId="6537AEB4" w:rsidR="008466BD" w:rsidRDefault="008466BD" w:rsidP="00F704BF">
      <w:pPr>
        <w:shd w:val="clear" w:color="auto" w:fill="F2F2F2" w:themeFill="background1" w:themeFillShade="F2"/>
        <w:tabs>
          <w:tab w:val="left" w:pos="3402"/>
        </w:tabs>
        <w:spacing w:after="40"/>
      </w:pPr>
      <w:r w:rsidRPr="008466BD">
        <w:t>Telefonnummer</w:t>
      </w:r>
      <w:r>
        <w:t>:</w:t>
      </w:r>
      <w:r>
        <w:tab/>
      </w:r>
      <w:sdt>
        <w:sdtPr>
          <w:id w:val="95675062"/>
          <w:placeholder>
            <w:docPart w:val="E8ECED1CE6F54FDDAEEF6097A35651AC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511F7782" w14:textId="178E9A68" w:rsidR="008466BD" w:rsidRDefault="008466BD" w:rsidP="00F704BF">
      <w:pPr>
        <w:tabs>
          <w:tab w:val="left" w:pos="2552"/>
          <w:tab w:val="left" w:pos="3402"/>
        </w:tabs>
        <w:spacing w:after="40"/>
      </w:pPr>
      <w:r w:rsidRPr="008466BD">
        <w:t>Studienrichtung / Fakultät</w:t>
      </w:r>
      <w:r>
        <w:t>:</w:t>
      </w:r>
      <w:r>
        <w:tab/>
      </w:r>
      <w:sdt>
        <w:sdtPr>
          <w:id w:val="214625600"/>
          <w:placeholder>
            <w:docPart w:val="3ECB9FCBF89B4B4B9F6D4086BF4D93D7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764101C3" w14:textId="49E50A48" w:rsidR="008466BD" w:rsidRDefault="008466BD" w:rsidP="00F704BF">
      <w:pPr>
        <w:shd w:val="clear" w:color="auto" w:fill="F2F2F2" w:themeFill="background1" w:themeFillShade="F2"/>
        <w:tabs>
          <w:tab w:val="left" w:pos="3402"/>
        </w:tabs>
        <w:spacing w:after="40"/>
      </w:pPr>
      <w:r w:rsidRPr="008466BD">
        <w:t>Aktuelles Semester</w:t>
      </w:r>
      <w:r>
        <w:t>:</w:t>
      </w:r>
      <w:r>
        <w:tab/>
      </w:r>
      <w:sdt>
        <w:sdtPr>
          <w:id w:val="-1543043864"/>
          <w:placeholder>
            <w:docPart w:val="1CC85DF38AAD49E5943AD25691075D9A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7CFB338D" w14:textId="119A9401" w:rsidR="008466BD" w:rsidRDefault="008466BD" w:rsidP="00F704BF">
      <w:pPr>
        <w:tabs>
          <w:tab w:val="left" w:pos="2552"/>
          <w:tab w:val="left" w:pos="3402"/>
        </w:tabs>
        <w:spacing w:after="40"/>
      </w:pPr>
      <w:r w:rsidRPr="008466BD">
        <w:t>Wohnadresse am Studienort</w:t>
      </w:r>
      <w:r>
        <w:t>:</w:t>
      </w:r>
      <w:r>
        <w:tab/>
      </w:r>
      <w:sdt>
        <w:sdtPr>
          <w:id w:val="-211728967"/>
          <w:placeholder>
            <w:docPart w:val="D9778F04522C4E5FB4DFDA534A508D40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1864E560" w14:textId="3FB91598" w:rsidR="008466BD" w:rsidRDefault="008466BD" w:rsidP="00F704BF">
      <w:pPr>
        <w:shd w:val="clear" w:color="auto" w:fill="F2F2F2" w:themeFill="background1" w:themeFillShade="F2"/>
        <w:tabs>
          <w:tab w:val="left" w:pos="2552"/>
          <w:tab w:val="left" w:pos="3402"/>
        </w:tabs>
        <w:spacing w:after="40"/>
        <w:rPr>
          <w:rFonts w:cs="Arial"/>
        </w:rPr>
      </w:pPr>
      <w:r w:rsidRPr="008466BD">
        <w:t>Zuletzt besuchte Schule</w:t>
      </w:r>
      <w:r>
        <w:t>:</w:t>
      </w:r>
      <w:r>
        <w:tab/>
      </w:r>
      <w:sdt>
        <w:sdtPr>
          <w:id w:val="887993522"/>
          <w:placeholder>
            <w:docPart w:val="3872B525DF78400DB9F17179B9C1B540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094FD46B" w14:textId="77777777" w:rsidR="008466BD" w:rsidRPr="008466BD" w:rsidRDefault="008466BD" w:rsidP="008466BD">
      <w:pPr>
        <w:tabs>
          <w:tab w:val="left" w:pos="284"/>
        </w:tabs>
        <w:spacing w:after="120"/>
        <w:rPr>
          <w:rFonts w:cs="Arial"/>
        </w:rPr>
      </w:pPr>
    </w:p>
    <w:p w14:paraId="207488B0" w14:textId="77777777" w:rsidR="008466BD" w:rsidRPr="008466BD" w:rsidRDefault="008466BD" w:rsidP="008466BD">
      <w:pPr>
        <w:tabs>
          <w:tab w:val="left" w:pos="2552"/>
        </w:tabs>
        <w:rPr>
          <w:rFonts w:cs="Arial"/>
          <w:b/>
        </w:rPr>
      </w:pPr>
      <w:r w:rsidRPr="008466BD">
        <w:rPr>
          <w:rFonts w:cs="Arial"/>
          <w:b/>
        </w:rPr>
        <w:t>2. Beizulegende Unterlagen</w:t>
      </w:r>
    </w:p>
    <w:p w14:paraId="190F2351" w14:textId="77777777" w:rsidR="00BF13D6" w:rsidRPr="00F704BF" w:rsidRDefault="00BF13D6" w:rsidP="00F704BF">
      <w:pPr>
        <w:tabs>
          <w:tab w:val="left" w:pos="2552"/>
        </w:tabs>
        <w:rPr>
          <w:rFonts w:cs="Arial"/>
          <w:sz w:val="16"/>
          <w:szCs w:val="16"/>
        </w:rPr>
      </w:pPr>
    </w:p>
    <w:p w14:paraId="5676B201" w14:textId="7EFEF55A" w:rsidR="008466BD" w:rsidRPr="00C23627" w:rsidRDefault="008466BD" w:rsidP="00C23627">
      <w:pPr>
        <w:pStyle w:val="Listenabsatz"/>
        <w:numPr>
          <w:ilvl w:val="0"/>
          <w:numId w:val="16"/>
        </w:numPr>
        <w:tabs>
          <w:tab w:val="left" w:pos="284"/>
        </w:tabs>
        <w:spacing w:after="80"/>
        <w:ind w:left="284" w:hanging="284"/>
        <w:contextualSpacing w:val="0"/>
        <w:rPr>
          <w:rFonts w:cs="Arial"/>
        </w:rPr>
      </w:pPr>
      <w:r w:rsidRPr="00C23627">
        <w:rPr>
          <w:rFonts w:cs="Arial"/>
        </w:rPr>
        <w:t>Inskriptionsbestätigung (bei Studienanfängern ausreichend)</w:t>
      </w:r>
    </w:p>
    <w:p w14:paraId="2297C5A1" w14:textId="5865334C" w:rsidR="008466BD" w:rsidRPr="00C23627" w:rsidRDefault="008466BD" w:rsidP="00C23627">
      <w:pPr>
        <w:pStyle w:val="Listenabsatz"/>
        <w:numPr>
          <w:ilvl w:val="0"/>
          <w:numId w:val="16"/>
        </w:numPr>
        <w:tabs>
          <w:tab w:val="left" w:pos="284"/>
        </w:tabs>
        <w:spacing w:after="80"/>
        <w:ind w:left="284" w:hanging="284"/>
        <w:contextualSpacing w:val="0"/>
        <w:rPr>
          <w:rFonts w:cs="Arial"/>
        </w:rPr>
      </w:pPr>
      <w:r w:rsidRPr="00C23627">
        <w:rPr>
          <w:rFonts w:cs="Arial"/>
        </w:rPr>
        <w:t>Nachweis über ein ordentliches Studium mit akademischem Abschluss an einer Universität, Fachhochschule oder gleichwertigen Ausbildungsstätte außerhalb Vorarlbergs</w:t>
      </w:r>
    </w:p>
    <w:p w14:paraId="301F6466" w14:textId="1BD19EDB" w:rsidR="00BF13D6" w:rsidRPr="00C23627" w:rsidRDefault="008466BD" w:rsidP="00C23627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</w:rPr>
      </w:pPr>
      <w:r w:rsidRPr="00C23627">
        <w:rPr>
          <w:rFonts w:cs="Arial"/>
        </w:rPr>
        <w:t>Nachweis eines positiven Studienerfolgs (ab dem 2. Studienjahr) – z. B. durch Zeugnisse oder Bestätigungen über den Studienfortgang</w:t>
      </w:r>
    </w:p>
    <w:p w14:paraId="22C691E8" w14:textId="77777777" w:rsidR="008466BD" w:rsidRDefault="008466BD" w:rsidP="008466BD">
      <w:pPr>
        <w:tabs>
          <w:tab w:val="left" w:pos="284"/>
        </w:tabs>
        <w:spacing w:after="120"/>
        <w:rPr>
          <w:rFonts w:cs="Arial"/>
        </w:rPr>
      </w:pPr>
    </w:p>
    <w:p w14:paraId="29D4B433" w14:textId="77777777" w:rsidR="008466BD" w:rsidRPr="008466BD" w:rsidRDefault="008466BD" w:rsidP="008466BD">
      <w:pPr>
        <w:tabs>
          <w:tab w:val="left" w:pos="2552"/>
        </w:tabs>
        <w:rPr>
          <w:rFonts w:cs="Arial"/>
          <w:b/>
        </w:rPr>
      </w:pPr>
      <w:r w:rsidRPr="008466BD">
        <w:rPr>
          <w:rFonts w:cs="Arial"/>
          <w:b/>
        </w:rPr>
        <w:t>3. Bankverbindung für Auszahlung</w:t>
      </w:r>
    </w:p>
    <w:p w14:paraId="1B0A0409" w14:textId="6252A55A" w:rsidR="00BF13D6" w:rsidRPr="00F704BF" w:rsidRDefault="00BF13D6" w:rsidP="00DA4303">
      <w:pPr>
        <w:tabs>
          <w:tab w:val="left" w:pos="2552"/>
        </w:tabs>
        <w:rPr>
          <w:rFonts w:cs="Arial"/>
          <w:sz w:val="16"/>
          <w:szCs w:val="16"/>
        </w:rPr>
      </w:pPr>
    </w:p>
    <w:p w14:paraId="30C60670" w14:textId="38E20FF3" w:rsidR="008466BD" w:rsidRDefault="008466BD" w:rsidP="00F704BF">
      <w:pPr>
        <w:shd w:val="clear" w:color="auto" w:fill="F2F2F2" w:themeFill="background1" w:themeFillShade="F2"/>
        <w:tabs>
          <w:tab w:val="left" w:pos="3402"/>
        </w:tabs>
        <w:spacing w:after="40"/>
        <w:rPr>
          <w:rFonts w:cs="Arial"/>
        </w:rPr>
      </w:pPr>
      <w:r>
        <w:t>Bankinstitut:</w:t>
      </w:r>
      <w:r>
        <w:tab/>
      </w:r>
      <w:sdt>
        <w:sdtPr>
          <w:id w:val="79798645"/>
          <w:placeholder>
            <w:docPart w:val="2C399B1E53124F59A847F36D1F7C9BC3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37F1D313" w14:textId="77E21B73" w:rsidR="008466BD" w:rsidRDefault="008466BD" w:rsidP="00F704BF">
      <w:pPr>
        <w:tabs>
          <w:tab w:val="left" w:pos="3402"/>
        </w:tabs>
        <w:spacing w:after="40"/>
      </w:pPr>
      <w:r>
        <w:t>IBAN:</w:t>
      </w:r>
      <w:r>
        <w:tab/>
      </w:r>
      <w:sdt>
        <w:sdtPr>
          <w:id w:val="-37592803"/>
          <w:placeholder>
            <w:docPart w:val="295F17851C294C05BE22BE179D2A746C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179E58EC" w14:textId="66CBF2A7" w:rsidR="008466BD" w:rsidRDefault="008466BD" w:rsidP="00F704BF">
      <w:pPr>
        <w:shd w:val="clear" w:color="auto" w:fill="F2F2F2" w:themeFill="background1" w:themeFillShade="F2"/>
        <w:tabs>
          <w:tab w:val="left" w:pos="3402"/>
        </w:tabs>
        <w:spacing w:after="40"/>
      </w:pPr>
      <w:r>
        <w:t>BIC:</w:t>
      </w:r>
      <w:r>
        <w:tab/>
      </w:r>
      <w:sdt>
        <w:sdtPr>
          <w:id w:val="-435518120"/>
          <w:placeholder>
            <w:docPart w:val="D638007CFCAA4F9A8B8CDAA7E1EC9A04"/>
          </w:placeholder>
          <w:showingPlcHdr/>
        </w:sdtPr>
        <w:sdtContent>
          <w:r w:rsidR="00BA06C9" w:rsidRPr="00E70F17">
            <w:rPr>
              <w:rStyle w:val="Platzhaltertext"/>
            </w:rPr>
            <w:t>Klicken oder tippen Sie hier, um Text einzugeben.</w:t>
          </w:r>
        </w:sdtContent>
      </w:sdt>
    </w:p>
    <w:p w14:paraId="514860A3" w14:textId="77777777" w:rsidR="008466BD" w:rsidRPr="00DA4303" w:rsidRDefault="008466BD" w:rsidP="008466BD">
      <w:pPr>
        <w:tabs>
          <w:tab w:val="left" w:pos="284"/>
        </w:tabs>
        <w:spacing w:after="120"/>
        <w:rPr>
          <w:rFonts w:cs="Arial"/>
        </w:rPr>
      </w:pPr>
    </w:p>
    <w:p w14:paraId="0B10E364" w14:textId="77777777" w:rsidR="008466BD" w:rsidRPr="008466BD" w:rsidRDefault="008466BD" w:rsidP="008466BD">
      <w:pPr>
        <w:tabs>
          <w:tab w:val="left" w:pos="2552"/>
        </w:tabs>
        <w:rPr>
          <w:rFonts w:cs="Arial"/>
          <w:b/>
        </w:rPr>
      </w:pPr>
      <w:r w:rsidRPr="008466BD">
        <w:rPr>
          <w:rFonts w:cs="Arial"/>
          <w:b/>
        </w:rPr>
        <w:t>4. Erklärung</w:t>
      </w:r>
    </w:p>
    <w:p w14:paraId="4DD8A3CE" w14:textId="77777777" w:rsidR="008466BD" w:rsidRPr="00C23627" w:rsidRDefault="008466BD" w:rsidP="00DA4303">
      <w:pPr>
        <w:tabs>
          <w:tab w:val="left" w:pos="2552"/>
          <w:tab w:val="left" w:pos="5529"/>
        </w:tabs>
        <w:rPr>
          <w:rFonts w:cs="Arial"/>
          <w:sz w:val="16"/>
          <w:szCs w:val="16"/>
        </w:rPr>
      </w:pPr>
    </w:p>
    <w:p w14:paraId="2C588013" w14:textId="7217655F" w:rsidR="008466BD" w:rsidRDefault="008466BD" w:rsidP="008466BD">
      <w:r>
        <w:t xml:space="preserve">Der/die Antragsteller:in erklärt, eine gewährte </w:t>
      </w:r>
      <w:r>
        <w:t>Förderung</w:t>
      </w:r>
      <w:r>
        <w:t xml:space="preserve"> zurückzuzahlen, sollten sich die gemachten Angaben oder </w:t>
      </w:r>
      <w:r>
        <w:t>die</w:t>
      </w:r>
      <w:r>
        <w:t xml:space="preserve"> Nachweise nachträglich als unzutreffend erweisen.</w:t>
      </w:r>
    </w:p>
    <w:p w14:paraId="306EFF10" w14:textId="2B2B9B3F" w:rsidR="008466BD" w:rsidRDefault="008466BD" w:rsidP="00DA4303">
      <w:pPr>
        <w:tabs>
          <w:tab w:val="left" w:pos="2552"/>
          <w:tab w:val="left" w:pos="5529"/>
        </w:tabs>
        <w:rPr>
          <w:rFonts w:cs="Arial"/>
          <w:sz w:val="28"/>
        </w:rPr>
      </w:pPr>
    </w:p>
    <w:p w14:paraId="562C0539" w14:textId="71D140EF" w:rsidR="00C23627" w:rsidRPr="00DA4303" w:rsidRDefault="00C23627" w:rsidP="00DA4303">
      <w:pPr>
        <w:tabs>
          <w:tab w:val="left" w:pos="2552"/>
          <w:tab w:val="left" w:pos="5529"/>
        </w:tabs>
        <w:rPr>
          <w:rFonts w:cs="Arial"/>
        </w:rPr>
      </w:pPr>
    </w:p>
    <w:p w14:paraId="3FBC4EA0" w14:textId="31A62A0C" w:rsidR="00770924" w:rsidRPr="00DA4303" w:rsidRDefault="00BF13D6" w:rsidP="00EF0233">
      <w:pPr>
        <w:tabs>
          <w:tab w:val="left" w:pos="851"/>
          <w:tab w:val="left" w:pos="4111"/>
          <w:tab w:val="left" w:pos="5670"/>
        </w:tabs>
        <w:rPr>
          <w:rFonts w:eastAsia="Times New Roman"/>
        </w:rPr>
      </w:pPr>
      <w:r w:rsidRPr="00DA4303">
        <w:rPr>
          <w:rFonts w:cs="Arial"/>
        </w:rPr>
        <w:t>Datum</w:t>
      </w:r>
      <w:r w:rsidR="00EF0233">
        <w:rPr>
          <w:rFonts w:cs="Arial"/>
        </w:rPr>
        <w:t>:</w:t>
      </w:r>
      <w:r w:rsidR="00EF0233">
        <w:rPr>
          <w:rFonts w:cs="Arial"/>
        </w:rPr>
        <w:tab/>
      </w:r>
      <w:r w:rsidRPr="00DA4303">
        <w:rPr>
          <w:rFonts w:cs="Arial"/>
        </w:rPr>
        <w:t xml:space="preserve"> </w:t>
      </w:r>
      <w:r w:rsidR="00BD2570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D2570">
        <w:rPr>
          <w:rFonts w:cs="Arial"/>
        </w:rPr>
        <w:instrText xml:space="preserve"> FORMTEXT </w:instrText>
      </w:r>
      <w:r w:rsidR="00BD2570">
        <w:rPr>
          <w:rFonts w:cs="Arial"/>
        </w:rPr>
      </w:r>
      <w:r w:rsidR="00BD2570">
        <w:rPr>
          <w:rFonts w:cs="Arial"/>
        </w:rPr>
        <w:fldChar w:fldCharType="separate"/>
      </w:r>
      <w:r w:rsidR="00BD2570">
        <w:rPr>
          <w:rFonts w:cs="Arial"/>
          <w:noProof/>
        </w:rPr>
        <w:t> </w:t>
      </w:r>
      <w:r w:rsidR="00BD2570">
        <w:rPr>
          <w:rFonts w:cs="Arial"/>
          <w:noProof/>
        </w:rPr>
        <w:t> </w:t>
      </w:r>
      <w:r w:rsidR="00BD2570">
        <w:rPr>
          <w:rFonts w:cs="Arial"/>
          <w:noProof/>
        </w:rPr>
        <w:t> </w:t>
      </w:r>
      <w:r w:rsidR="00BD2570">
        <w:rPr>
          <w:rFonts w:cs="Arial"/>
          <w:noProof/>
        </w:rPr>
        <w:t> </w:t>
      </w:r>
      <w:r w:rsidR="00BD2570">
        <w:rPr>
          <w:rFonts w:cs="Arial"/>
          <w:noProof/>
        </w:rPr>
        <w:t> </w:t>
      </w:r>
      <w:r w:rsidR="00BD2570">
        <w:rPr>
          <w:rFonts w:cs="Arial"/>
        </w:rPr>
        <w:fldChar w:fldCharType="end"/>
      </w:r>
      <w:bookmarkEnd w:id="4"/>
      <w:r w:rsidRPr="00DA4303">
        <w:rPr>
          <w:rFonts w:cs="Arial"/>
        </w:rPr>
        <w:tab/>
        <w:t>Unterschrift</w:t>
      </w:r>
      <w:r w:rsidR="00EF0233">
        <w:rPr>
          <w:rFonts w:cs="Arial"/>
        </w:rPr>
        <w:t>:</w:t>
      </w:r>
      <w:r w:rsidR="00EF0233">
        <w:rPr>
          <w:rFonts w:cs="Arial"/>
        </w:rPr>
        <w:tab/>
      </w:r>
      <w:r w:rsidRPr="00DA4303">
        <w:rPr>
          <w:rFonts w:cs="Arial"/>
        </w:rPr>
        <w:t>_________________________</w:t>
      </w:r>
    </w:p>
    <w:sectPr w:rsidR="00770924" w:rsidRPr="00DA4303" w:rsidSect="008466BD">
      <w:footerReference w:type="default" r:id="rId8"/>
      <w:headerReference w:type="first" r:id="rId9"/>
      <w:footerReference w:type="first" r:id="rId10"/>
      <w:pgSz w:w="11906" w:h="16838"/>
      <w:pgMar w:top="1418" w:right="1416" w:bottom="1418" w:left="1418" w:header="14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4CEB6" w14:textId="77777777" w:rsidR="004619A5" w:rsidRDefault="004619A5" w:rsidP="009B4FF9">
      <w:r>
        <w:separator/>
      </w:r>
    </w:p>
  </w:endnote>
  <w:endnote w:type="continuationSeparator" w:id="0">
    <w:p w14:paraId="094A4D9E" w14:textId="77777777" w:rsidR="004619A5" w:rsidRDefault="004619A5" w:rsidP="009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ook">
    <w:altName w:val="IDAutomationHC39M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3898" w14:textId="4415C8FF" w:rsidR="00E77037" w:rsidRDefault="009F5ABC">
    <w:pPr>
      <w:pStyle w:val="Fuzeile"/>
    </w:pPr>
    <w:r w:rsidRPr="009F5ABC">
      <w:rPr>
        <w:noProof/>
      </w:rPr>
      <w:drawing>
        <wp:anchor distT="0" distB="0" distL="114300" distR="114300" simplePos="0" relativeHeight="251670528" behindDoc="0" locked="0" layoutInCell="1" allowOverlap="1" wp14:anchorId="2757D96F" wp14:editId="70BB90EB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3035300" cy="46037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55" t="33314" b="14205"/>
                  <a:stretch/>
                </pic:blipFill>
                <pic:spPr bwMode="auto">
                  <a:xfrm>
                    <a:off x="0" y="0"/>
                    <a:ext cx="303530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ABC">
      <w:rPr>
        <w:noProof/>
      </w:rPr>
      <w:drawing>
        <wp:anchor distT="0" distB="0" distL="114300" distR="114300" simplePos="0" relativeHeight="251671552" behindDoc="1" locked="0" layoutInCell="1" allowOverlap="1" wp14:anchorId="78D0276A" wp14:editId="6B2E77EC">
          <wp:simplePos x="0" y="0"/>
          <wp:positionH relativeFrom="column">
            <wp:posOffset>-381000</wp:posOffset>
          </wp:positionH>
          <wp:positionV relativeFrom="paragraph">
            <wp:posOffset>-247650</wp:posOffset>
          </wp:positionV>
          <wp:extent cx="3467100" cy="62801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05" r="46491" b="14205"/>
                  <a:stretch/>
                </pic:blipFill>
                <pic:spPr bwMode="auto">
                  <a:xfrm>
                    <a:off x="0" y="0"/>
                    <a:ext cx="3467100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ABC">
      <w:rPr>
        <w:noProof/>
      </w:rPr>
      <w:drawing>
        <wp:anchor distT="0" distB="0" distL="114300" distR="114300" simplePos="0" relativeHeight="251672576" behindDoc="0" locked="0" layoutInCell="1" allowOverlap="1" wp14:anchorId="5C74F301" wp14:editId="0F4F2AED">
          <wp:simplePos x="0" y="0"/>
          <wp:positionH relativeFrom="margin">
            <wp:posOffset>5200650</wp:posOffset>
          </wp:positionH>
          <wp:positionV relativeFrom="paragraph">
            <wp:posOffset>-297180</wp:posOffset>
          </wp:positionV>
          <wp:extent cx="631190" cy="63119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rderland N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8B2F" w14:textId="0DA76734" w:rsidR="00E77037" w:rsidRDefault="00E47B99" w:rsidP="00A02B0A">
    <w:pPr>
      <w:pStyle w:val="Fuzeile"/>
      <w:tabs>
        <w:tab w:val="clear" w:pos="9072"/>
        <w:tab w:val="right" w:pos="9070"/>
      </w:tabs>
      <w:ind w:right="-2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A2EEF22" wp14:editId="4B93B56E">
          <wp:simplePos x="0" y="0"/>
          <wp:positionH relativeFrom="margin">
            <wp:posOffset>5161280</wp:posOffset>
          </wp:positionH>
          <wp:positionV relativeFrom="paragraph">
            <wp:posOffset>-292896</wp:posOffset>
          </wp:positionV>
          <wp:extent cx="631550" cy="6315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rderland 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50" cy="63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116">
      <w:rPr>
        <w:noProof/>
      </w:rPr>
      <w:drawing>
        <wp:anchor distT="0" distB="0" distL="114300" distR="114300" simplePos="0" relativeHeight="251661311" behindDoc="0" locked="0" layoutInCell="1" allowOverlap="1" wp14:anchorId="38FD5242" wp14:editId="472B06AB">
          <wp:simplePos x="0" y="0"/>
          <wp:positionH relativeFrom="margin">
            <wp:posOffset>-39370</wp:posOffset>
          </wp:positionH>
          <wp:positionV relativeFrom="paragraph">
            <wp:posOffset>84455</wp:posOffset>
          </wp:positionV>
          <wp:extent cx="3035300" cy="46037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55" t="33314" b="14205"/>
                  <a:stretch/>
                </pic:blipFill>
                <pic:spPr bwMode="auto">
                  <a:xfrm>
                    <a:off x="0" y="0"/>
                    <a:ext cx="3035300" cy="460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116">
      <w:rPr>
        <w:noProof/>
      </w:rPr>
      <w:drawing>
        <wp:anchor distT="0" distB="0" distL="114300" distR="114300" simplePos="0" relativeHeight="251666432" behindDoc="1" locked="0" layoutInCell="1" allowOverlap="1" wp14:anchorId="07D57FEA" wp14:editId="0A47848B">
          <wp:simplePos x="0" y="0"/>
          <wp:positionH relativeFrom="column">
            <wp:posOffset>-420370</wp:posOffset>
          </wp:positionH>
          <wp:positionV relativeFrom="paragraph">
            <wp:posOffset>-243205</wp:posOffset>
          </wp:positionV>
          <wp:extent cx="3467100" cy="628015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05" r="46491" b="14205"/>
                  <a:stretch/>
                </pic:blipFill>
                <pic:spPr bwMode="auto">
                  <a:xfrm>
                    <a:off x="0" y="0"/>
                    <a:ext cx="3467100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E0E53" w14:textId="77777777" w:rsidR="004619A5" w:rsidRDefault="004619A5" w:rsidP="009B4FF9">
      <w:r>
        <w:separator/>
      </w:r>
    </w:p>
  </w:footnote>
  <w:footnote w:type="continuationSeparator" w:id="0">
    <w:p w14:paraId="4D85F5F6" w14:textId="77777777" w:rsidR="004619A5" w:rsidRDefault="004619A5" w:rsidP="009B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DE2D" w14:textId="7CAEC79B" w:rsidR="00E77037" w:rsidRDefault="00E146CC" w:rsidP="00B853EB">
    <w:pPr>
      <w:pStyle w:val="Kopfzeile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9AD9B3C" wp14:editId="097D73E5">
          <wp:simplePos x="0" y="0"/>
          <wp:positionH relativeFrom="page">
            <wp:posOffset>4709160</wp:posOffset>
          </wp:positionH>
          <wp:positionV relativeFrom="page">
            <wp:posOffset>563880</wp:posOffset>
          </wp:positionV>
          <wp:extent cx="2198389" cy="18440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938" cy="184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3BC"/>
    <w:multiLevelType w:val="hybridMultilevel"/>
    <w:tmpl w:val="8CEEE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9BA"/>
    <w:multiLevelType w:val="hybridMultilevel"/>
    <w:tmpl w:val="8C56502C"/>
    <w:lvl w:ilvl="0" w:tplc="0E181D4E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Tahoma" w:hAnsi="Tahoma" w:cs="Tahoma" w:hint="default"/>
      </w:rPr>
    </w:lvl>
    <w:lvl w:ilvl="1" w:tplc="BADE5BFE">
      <w:start w:val="1"/>
      <w:numFmt w:val="lowerLetter"/>
      <w:lvlText w:val="%2)"/>
      <w:lvlJc w:val="left"/>
      <w:pPr>
        <w:tabs>
          <w:tab w:val="num" w:pos="1223"/>
        </w:tabs>
        <w:ind w:left="1223" w:hanging="360"/>
      </w:pPr>
      <w:rPr>
        <w:rFonts w:hint="default"/>
      </w:rPr>
    </w:lvl>
    <w:lvl w:ilvl="2" w:tplc="04070017">
      <w:start w:val="1"/>
      <w:numFmt w:val="lowerLetter"/>
      <w:lvlText w:val="%3)"/>
      <w:lvlJc w:val="left"/>
      <w:pPr>
        <w:tabs>
          <w:tab w:val="num" w:pos="2123"/>
        </w:tabs>
        <w:ind w:left="2123" w:hanging="360"/>
      </w:pPr>
    </w:lvl>
    <w:lvl w:ilvl="3" w:tplc="0407000F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" w15:restartNumberingAfterBreak="0">
    <w:nsid w:val="16171FF4"/>
    <w:multiLevelType w:val="hybridMultilevel"/>
    <w:tmpl w:val="02EC51F6"/>
    <w:lvl w:ilvl="0" w:tplc="84E6F8DE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816FC"/>
    <w:multiLevelType w:val="hybridMultilevel"/>
    <w:tmpl w:val="0E44A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60AC"/>
    <w:multiLevelType w:val="hybridMultilevel"/>
    <w:tmpl w:val="E1FC0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201F"/>
    <w:multiLevelType w:val="hybridMultilevel"/>
    <w:tmpl w:val="D032BE2C"/>
    <w:lvl w:ilvl="0" w:tplc="586A59E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sz w:val="24"/>
        <w:szCs w:val="28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C84A738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581D"/>
    <w:multiLevelType w:val="hybridMultilevel"/>
    <w:tmpl w:val="523063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5572B"/>
    <w:multiLevelType w:val="hybridMultilevel"/>
    <w:tmpl w:val="5A82A28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1C0C"/>
    <w:multiLevelType w:val="hybridMultilevel"/>
    <w:tmpl w:val="0896B48E"/>
    <w:lvl w:ilvl="0" w:tplc="70943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E2521"/>
    <w:multiLevelType w:val="hybridMultilevel"/>
    <w:tmpl w:val="CCDC97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0C91"/>
    <w:multiLevelType w:val="hybridMultilevel"/>
    <w:tmpl w:val="AAEA6DCE"/>
    <w:lvl w:ilvl="0" w:tplc="F0DCD36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4282A"/>
    <w:multiLevelType w:val="hybridMultilevel"/>
    <w:tmpl w:val="76760A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C48B5"/>
    <w:multiLevelType w:val="hybridMultilevel"/>
    <w:tmpl w:val="2D964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D5FA3"/>
    <w:multiLevelType w:val="hybridMultilevel"/>
    <w:tmpl w:val="8C88B3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76AEA"/>
    <w:multiLevelType w:val="hybridMultilevel"/>
    <w:tmpl w:val="969A08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31825"/>
    <w:multiLevelType w:val="hybridMultilevel"/>
    <w:tmpl w:val="9A00692A"/>
    <w:lvl w:ilvl="0" w:tplc="93EC6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13D5F"/>
    <w:multiLevelType w:val="hybridMultilevel"/>
    <w:tmpl w:val="84EE0610"/>
    <w:lvl w:ilvl="0" w:tplc="F7309A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6"/>
  </w:num>
  <w:num w:numId="5">
    <w:abstractNumId w:val="13"/>
  </w:num>
  <w:num w:numId="6">
    <w:abstractNumId w:val="11"/>
  </w:num>
  <w:num w:numId="7">
    <w:abstractNumId w:val="8"/>
  </w:num>
  <w:num w:numId="8">
    <w:abstractNumId w:val="15"/>
  </w:num>
  <w:num w:numId="9">
    <w:abstractNumId w:val="16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BE"/>
    <w:rsid w:val="00012E2A"/>
    <w:rsid w:val="00015867"/>
    <w:rsid w:val="00017284"/>
    <w:rsid w:val="0002241E"/>
    <w:rsid w:val="00023C68"/>
    <w:rsid w:val="00035507"/>
    <w:rsid w:val="00073CD8"/>
    <w:rsid w:val="00086B74"/>
    <w:rsid w:val="00092BBD"/>
    <w:rsid w:val="00093F9E"/>
    <w:rsid w:val="000965ED"/>
    <w:rsid w:val="000B0074"/>
    <w:rsid w:val="000B0FFD"/>
    <w:rsid w:val="000B3C13"/>
    <w:rsid w:val="000C1878"/>
    <w:rsid w:val="000C5E58"/>
    <w:rsid w:val="000D0028"/>
    <w:rsid w:val="000D2390"/>
    <w:rsid w:val="000D48CE"/>
    <w:rsid w:val="000F0100"/>
    <w:rsid w:val="000F0A4F"/>
    <w:rsid w:val="000F645E"/>
    <w:rsid w:val="00100DD2"/>
    <w:rsid w:val="00101FD2"/>
    <w:rsid w:val="0010674A"/>
    <w:rsid w:val="001130E6"/>
    <w:rsid w:val="00114DFE"/>
    <w:rsid w:val="001266BF"/>
    <w:rsid w:val="00137C61"/>
    <w:rsid w:val="001424E4"/>
    <w:rsid w:val="001479E2"/>
    <w:rsid w:val="00163564"/>
    <w:rsid w:val="00164512"/>
    <w:rsid w:val="00181018"/>
    <w:rsid w:val="001D63F3"/>
    <w:rsid w:val="001E18A5"/>
    <w:rsid w:val="001F56CA"/>
    <w:rsid w:val="001F65E9"/>
    <w:rsid w:val="00206E3B"/>
    <w:rsid w:val="00217ECC"/>
    <w:rsid w:val="002226AE"/>
    <w:rsid w:val="00231099"/>
    <w:rsid w:val="002748AE"/>
    <w:rsid w:val="00290647"/>
    <w:rsid w:val="00292682"/>
    <w:rsid w:val="002A272C"/>
    <w:rsid w:val="002B0E89"/>
    <w:rsid w:val="002B5F3E"/>
    <w:rsid w:val="002B6DA8"/>
    <w:rsid w:val="002B7CC5"/>
    <w:rsid w:val="002C0716"/>
    <w:rsid w:val="002D2239"/>
    <w:rsid w:val="002E33BA"/>
    <w:rsid w:val="002E471E"/>
    <w:rsid w:val="00316BAD"/>
    <w:rsid w:val="00332C67"/>
    <w:rsid w:val="0034146E"/>
    <w:rsid w:val="00343F39"/>
    <w:rsid w:val="003535AE"/>
    <w:rsid w:val="00357E86"/>
    <w:rsid w:val="00362B2D"/>
    <w:rsid w:val="00390A69"/>
    <w:rsid w:val="003E2D43"/>
    <w:rsid w:val="00404D7F"/>
    <w:rsid w:val="00410831"/>
    <w:rsid w:val="00442705"/>
    <w:rsid w:val="00457B07"/>
    <w:rsid w:val="00457F55"/>
    <w:rsid w:val="00460046"/>
    <w:rsid w:val="004619A5"/>
    <w:rsid w:val="00463440"/>
    <w:rsid w:val="00470796"/>
    <w:rsid w:val="00472CDA"/>
    <w:rsid w:val="00472F1E"/>
    <w:rsid w:val="0047452D"/>
    <w:rsid w:val="00490D48"/>
    <w:rsid w:val="004C5832"/>
    <w:rsid w:val="004C5CBD"/>
    <w:rsid w:val="004E27F7"/>
    <w:rsid w:val="004E6F7B"/>
    <w:rsid w:val="00510CE3"/>
    <w:rsid w:val="00542C08"/>
    <w:rsid w:val="00547FA5"/>
    <w:rsid w:val="00567A89"/>
    <w:rsid w:val="0057248C"/>
    <w:rsid w:val="0057789C"/>
    <w:rsid w:val="005909CF"/>
    <w:rsid w:val="00591EEE"/>
    <w:rsid w:val="0059373B"/>
    <w:rsid w:val="005A019E"/>
    <w:rsid w:val="005C7678"/>
    <w:rsid w:val="005D1340"/>
    <w:rsid w:val="005D4650"/>
    <w:rsid w:val="005D545A"/>
    <w:rsid w:val="005D7055"/>
    <w:rsid w:val="005E0BF3"/>
    <w:rsid w:val="005E22CA"/>
    <w:rsid w:val="005E74FB"/>
    <w:rsid w:val="00604DE2"/>
    <w:rsid w:val="00605D67"/>
    <w:rsid w:val="00607424"/>
    <w:rsid w:val="00610C37"/>
    <w:rsid w:val="00617473"/>
    <w:rsid w:val="00620E17"/>
    <w:rsid w:val="00634D7F"/>
    <w:rsid w:val="00636674"/>
    <w:rsid w:val="00642CD6"/>
    <w:rsid w:val="0065038D"/>
    <w:rsid w:val="0067103A"/>
    <w:rsid w:val="006C5B21"/>
    <w:rsid w:val="006F005F"/>
    <w:rsid w:val="006F055D"/>
    <w:rsid w:val="006F5410"/>
    <w:rsid w:val="006F599B"/>
    <w:rsid w:val="006F62D5"/>
    <w:rsid w:val="006F7FAE"/>
    <w:rsid w:val="00711004"/>
    <w:rsid w:val="007135D0"/>
    <w:rsid w:val="0073507E"/>
    <w:rsid w:val="00736B06"/>
    <w:rsid w:val="00752307"/>
    <w:rsid w:val="00755708"/>
    <w:rsid w:val="0076522A"/>
    <w:rsid w:val="00770924"/>
    <w:rsid w:val="00770EB1"/>
    <w:rsid w:val="00773420"/>
    <w:rsid w:val="00777FD5"/>
    <w:rsid w:val="007870AC"/>
    <w:rsid w:val="007A63E7"/>
    <w:rsid w:val="007D39C4"/>
    <w:rsid w:val="00802A3B"/>
    <w:rsid w:val="00816B3E"/>
    <w:rsid w:val="00832581"/>
    <w:rsid w:val="008337D9"/>
    <w:rsid w:val="00834C4E"/>
    <w:rsid w:val="00836E32"/>
    <w:rsid w:val="00840FE8"/>
    <w:rsid w:val="008416B9"/>
    <w:rsid w:val="008462FB"/>
    <w:rsid w:val="008466BD"/>
    <w:rsid w:val="008564AB"/>
    <w:rsid w:val="00863D5C"/>
    <w:rsid w:val="008A0E9D"/>
    <w:rsid w:val="008A534D"/>
    <w:rsid w:val="008A75A3"/>
    <w:rsid w:val="008C01D7"/>
    <w:rsid w:val="008D4A3F"/>
    <w:rsid w:val="008D61DC"/>
    <w:rsid w:val="00901A8A"/>
    <w:rsid w:val="00905A12"/>
    <w:rsid w:val="00907313"/>
    <w:rsid w:val="0091432A"/>
    <w:rsid w:val="00917BEA"/>
    <w:rsid w:val="00930109"/>
    <w:rsid w:val="00930583"/>
    <w:rsid w:val="00931423"/>
    <w:rsid w:val="009355EE"/>
    <w:rsid w:val="0095278E"/>
    <w:rsid w:val="00960321"/>
    <w:rsid w:val="00960395"/>
    <w:rsid w:val="00972BDC"/>
    <w:rsid w:val="0097442A"/>
    <w:rsid w:val="0097469C"/>
    <w:rsid w:val="00977B37"/>
    <w:rsid w:val="00980BCF"/>
    <w:rsid w:val="00982954"/>
    <w:rsid w:val="009829E3"/>
    <w:rsid w:val="0099473E"/>
    <w:rsid w:val="00996E86"/>
    <w:rsid w:val="009B067E"/>
    <w:rsid w:val="009B40DD"/>
    <w:rsid w:val="009B4FF9"/>
    <w:rsid w:val="009B7B06"/>
    <w:rsid w:val="009C14D0"/>
    <w:rsid w:val="009D01EA"/>
    <w:rsid w:val="009E02C2"/>
    <w:rsid w:val="009E1FC1"/>
    <w:rsid w:val="009F3C16"/>
    <w:rsid w:val="009F40BE"/>
    <w:rsid w:val="009F4F2F"/>
    <w:rsid w:val="009F5ABC"/>
    <w:rsid w:val="00A02B0A"/>
    <w:rsid w:val="00A13116"/>
    <w:rsid w:val="00A17F77"/>
    <w:rsid w:val="00A232A7"/>
    <w:rsid w:val="00A24EC2"/>
    <w:rsid w:val="00A32A4D"/>
    <w:rsid w:val="00A34399"/>
    <w:rsid w:val="00A3486A"/>
    <w:rsid w:val="00A43679"/>
    <w:rsid w:val="00A55676"/>
    <w:rsid w:val="00A709E6"/>
    <w:rsid w:val="00A74D3C"/>
    <w:rsid w:val="00A8353D"/>
    <w:rsid w:val="00AA406C"/>
    <w:rsid w:val="00AA5E18"/>
    <w:rsid w:val="00AA7DDC"/>
    <w:rsid w:val="00AC65B3"/>
    <w:rsid w:val="00AC74BD"/>
    <w:rsid w:val="00AD0556"/>
    <w:rsid w:val="00AD286D"/>
    <w:rsid w:val="00AD3E6F"/>
    <w:rsid w:val="00AD6AB9"/>
    <w:rsid w:val="00AE23E9"/>
    <w:rsid w:val="00AE4139"/>
    <w:rsid w:val="00AF0AF6"/>
    <w:rsid w:val="00B130E5"/>
    <w:rsid w:val="00B13B8D"/>
    <w:rsid w:val="00B15C85"/>
    <w:rsid w:val="00B15ECC"/>
    <w:rsid w:val="00B247DE"/>
    <w:rsid w:val="00B34BE1"/>
    <w:rsid w:val="00B35BB1"/>
    <w:rsid w:val="00B40F8F"/>
    <w:rsid w:val="00B46884"/>
    <w:rsid w:val="00B52375"/>
    <w:rsid w:val="00B7150D"/>
    <w:rsid w:val="00B71AE5"/>
    <w:rsid w:val="00B728BE"/>
    <w:rsid w:val="00B80B64"/>
    <w:rsid w:val="00B853EB"/>
    <w:rsid w:val="00B9230F"/>
    <w:rsid w:val="00BA0433"/>
    <w:rsid w:val="00BA06C9"/>
    <w:rsid w:val="00BA1EC4"/>
    <w:rsid w:val="00BA61E3"/>
    <w:rsid w:val="00BB2283"/>
    <w:rsid w:val="00BC4E48"/>
    <w:rsid w:val="00BD2570"/>
    <w:rsid w:val="00BE0FE4"/>
    <w:rsid w:val="00BE2506"/>
    <w:rsid w:val="00BF13D6"/>
    <w:rsid w:val="00BF2E54"/>
    <w:rsid w:val="00BF4DC2"/>
    <w:rsid w:val="00C02107"/>
    <w:rsid w:val="00C13C06"/>
    <w:rsid w:val="00C23627"/>
    <w:rsid w:val="00C24E63"/>
    <w:rsid w:val="00C31A9E"/>
    <w:rsid w:val="00C33D6F"/>
    <w:rsid w:val="00C42BEE"/>
    <w:rsid w:val="00C50255"/>
    <w:rsid w:val="00C72811"/>
    <w:rsid w:val="00C7666E"/>
    <w:rsid w:val="00C82B84"/>
    <w:rsid w:val="00CA2F3D"/>
    <w:rsid w:val="00CA4226"/>
    <w:rsid w:val="00CA45F0"/>
    <w:rsid w:val="00CA4DAD"/>
    <w:rsid w:val="00CA754B"/>
    <w:rsid w:val="00CB4FDB"/>
    <w:rsid w:val="00CB7753"/>
    <w:rsid w:val="00CC2D58"/>
    <w:rsid w:val="00CD7765"/>
    <w:rsid w:val="00CE0B9A"/>
    <w:rsid w:val="00CE4D4B"/>
    <w:rsid w:val="00CE61F0"/>
    <w:rsid w:val="00D02004"/>
    <w:rsid w:val="00D209CB"/>
    <w:rsid w:val="00D2118B"/>
    <w:rsid w:val="00D50C43"/>
    <w:rsid w:val="00D5128E"/>
    <w:rsid w:val="00D54E9C"/>
    <w:rsid w:val="00D5657F"/>
    <w:rsid w:val="00D67FA6"/>
    <w:rsid w:val="00D7429C"/>
    <w:rsid w:val="00D90113"/>
    <w:rsid w:val="00D91C5F"/>
    <w:rsid w:val="00DA4303"/>
    <w:rsid w:val="00DA7464"/>
    <w:rsid w:val="00DB011E"/>
    <w:rsid w:val="00DD082E"/>
    <w:rsid w:val="00DE58F4"/>
    <w:rsid w:val="00DF3011"/>
    <w:rsid w:val="00E031E7"/>
    <w:rsid w:val="00E0587C"/>
    <w:rsid w:val="00E0595F"/>
    <w:rsid w:val="00E146CC"/>
    <w:rsid w:val="00E20E1F"/>
    <w:rsid w:val="00E23CA1"/>
    <w:rsid w:val="00E46EAD"/>
    <w:rsid w:val="00E47B99"/>
    <w:rsid w:val="00E52BF3"/>
    <w:rsid w:val="00E56831"/>
    <w:rsid w:val="00E62481"/>
    <w:rsid w:val="00E71ED6"/>
    <w:rsid w:val="00E77037"/>
    <w:rsid w:val="00E77E96"/>
    <w:rsid w:val="00E83468"/>
    <w:rsid w:val="00E90410"/>
    <w:rsid w:val="00E95DFB"/>
    <w:rsid w:val="00E977A7"/>
    <w:rsid w:val="00EA101B"/>
    <w:rsid w:val="00EB3CE6"/>
    <w:rsid w:val="00ED504E"/>
    <w:rsid w:val="00EE6A9C"/>
    <w:rsid w:val="00EF0233"/>
    <w:rsid w:val="00EF0FFA"/>
    <w:rsid w:val="00F0533A"/>
    <w:rsid w:val="00F16FCF"/>
    <w:rsid w:val="00F6051D"/>
    <w:rsid w:val="00F704BF"/>
    <w:rsid w:val="00F82224"/>
    <w:rsid w:val="00F85521"/>
    <w:rsid w:val="00F860E4"/>
    <w:rsid w:val="00FA14EB"/>
    <w:rsid w:val="00FA71A4"/>
    <w:rsid w:val="00FB3C39"/>
    <w:rsid w:val="00FB5032"/>
    <w:rsid w:val="00FB547F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86DC09"/>
  <w15:docId w15:val="{5A3F403A-BB3D-42BB-8F04-152329A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037"/>
  </w:style>
  <w:style w:type="paragraph" w:styleId="berschrift1">
    <w:name w:val="heading 1"/>
    <w:basedOn w:val="Standard"/>
    <w:next w:val="Standard"/>
    <w:link w:val="berschrift1Zchn"/>
    <w:qFormat/>
    <w:rsid w:val="002B0E89"/>
    <w:pPr>
      <w:keepNext/>
      <w:outlineLvl w:val="0"/>
    </w:pPr>
    <w:rPr>
      <w:rFonts w:ascii="Arial" w:eastAsia="Times New Roman" w:hAnsi="Arial"/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66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00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4F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4FF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9B4F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4FF9"/>
    <w:rPr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1F0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1F0"/>
    <w:rPr>
      <w:rFonts w:ascii="Tahoma" w:hAnsi="Tahoma" w:cs="Tahoma"/>
      <w:sz w:val="16"/>
      <w:szCs w:val="16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B15C8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2B0E89"/>
    <w:rPr>
      <w:rFonts w:ascii="Arial" w:eastAsia="Times New Roman" w:hAnsi="Arial"/>
      <w:b/>
      <w:sz w:val="24"/>
    </w:rPr>
  </w:style>
  <w:style w:type="paragraph" w:styleId="Textkrper3">
    <w:name w:val="Body Text 3"/>
    <w:basedOn w:val="Standard"/>
    <w:link w:val="Textkrper3Zchn"/>
    <w:rsid w:val="002B0E89"/>
    <w:pPr>
      <w:tabs>
        <w:tab w:val="right" w:pos="8647"/>
      </w:tabs>
      <w:ind w:right="283"/>
      <w:jc w:val="both"/>
    </w:pPr>
    <w:rPr>
      <w:rFonts w:ascii="Arial" w:eastAsia="Times New Roman" w:hAnsi="Arial"/>
      <w:sz w:val="22"/>
      <w:szCs w:val="20"/>
    </w:rPr>
  </w:style>
  <w:style w:type="character" w:customStyle="1" w:styleId="Textkrper3Zchn">
    <w:name w:val="Textkörper 3 Zchn"/>
    <w:basedOn w:val="Absatz-Standardschriftart"/>
    <w:link w:val="Textkrper3"/>
    <w:rsid w:val="002B0E89"/>
    <w:rPr>
      <w:rFonts w:ascii="Arial" w:eastAsia="Times New Roman" w:hAnsi="Arial"/>
      <w:sz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63D5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63D5C"/>
    <w:rPr>
      <w:rFonts w:ascii="Tahoma" w:hAnsi="Tahoma"/>
      <w:sz w:val="24"/>
      <w:szCs w:val="22"/>
      <w:lang w:val="de-AT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63D5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63D5C"/>
    <w:rPr>
      <w:rFonts w:ascii="Tahoma" w:hAnsi="Tahoma"/>
      <w:sz w:val="24"/>
      <w:szCs w:val="22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002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de-AT" w:eastAsia="en-US"/>
    </w:rPr>
  </w:style>
  <w:style w:type="paragraph" w:customStyle="1" w:styleId="Betreff">
    <w:name w:val="Betreff"/>
    <w:basedOn w:val="Standard"/>
    <w:rsid w:val="000D002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u w:val="single"/>
    </w:rPr>
  </w:style>
  <w:style w:type="paragraph" w:styleId="Listenabsatz">
    <w:name w:val="List Paragraph"/>
    <w:basedOn w:val="Standard"/>
    <w:uiPriority w:val="34"/>
    <w:qFormat/>
    <w:rsid w:val="00114DFE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901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90113"/>
    <w:rPr>
      <w:rFonts w:ascii="Tahoma" w:hAnsi="Tahoma"/>
      <w:sz w:val="24"/>
      <w:szCs w:val="22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B52375"/>
    <w:rPr>
      <w:color w:val="0000FF" w:themeColor="hyperlink"/>
      <w:u w:val="single"/>
    </w:rPr>
  </w:style>
  <w:style w:type="paragraph" w:styleId="Liste">
    <w:name w:val="List"/>
    <w:basedOn w:val="Standard"/>
    <w:semiHidden/>
    <w:rsid w:val="00777FD5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C42BEE"/>
    <w:pPr>
      <w:autoSpaceDE w:val="0"/>
      <w:autoSpaceDN w:val="0"/>
      <w:adjustRightInd w:val="0"/>
    </w:pPr>
    <w:rPr>
      <w:rFonts w:ascii="Futura Book" w:eastAsia="Times New Roman" w:hAnsi="Futura Book" w:cs="Futura Book"/>
      <w:color w:val="000000"/>
      <w:lang w:val="de-AT" w:eastAsia="de-AT"/>
    </w:rPr>
  </w:style>
  <w:style w:type="paragraph" w:customStyle="1" w:styleId="whitespace-pre-wrap">
    <w:name w:val="whitespace-pre-wrap"/>
    <w:basedOn w:val="Standard"/>
    <w:rsid w:val="00BE25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Standard"/>
    <w:uiPriority w:val="99"/>
    <w:semiHidden/>
    <w:unhideWhenUsed/>
    <w:rsid w:val="007709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8466B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66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&#252;rgen\Lokale%20Einstellungen\Temporary%20Internet%20Files\Content.Outlook\0BE19JCP\96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2BA7E-58E8-488E-B71E-07403A7E5F38}"/>
      </w:docPartPr>
      <w:docPartBody>
        <w:p w:rsidR="00000000" w:rsidRDefault="0073408E"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85EB672A794048AA16C8ADECD36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CBF9-4AF4-463F-87BD-A6D94A6E1121}"/>
      </w:docPartPr>
      <w:docPartBody>
        <w:p w:rsidR="00000000" w:rsidRDefault="0073408E" w:rsidP="0073408E">
          <w:pPr>
            <w:pStyle w:val="2785EB672A794048AA16C8ADECD36D9E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2A0FD65B8A42069A221B3FF5632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5C91-E191-47C8-A153-1C097D128D28}"/>
      </w:docPartPr>
      <w:docPartBody>
        <w:p w:rsidR="00000000" w:rsidRDefault="0073408E" w:rsidP="0073408E">
          <w:pPr>
            <w:pStyle w:val="F02A0FD65B8A42069A221B3FF56325DF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E9334C5DD64A6482B68AB69C44F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3A342-9031-4F13-987E-ADACA6E3B571}"/>
      </w:docPartPr>
      <w:docPartBody>
        <w:p w:rsidR="00000000" w:rsidRDefault="0073408E" w:rsidP="0073408E">
          <w:pPr>
            <w:pStyle w:val="54E9334C5DD64A6482B68AB69C44F4E5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ECED1CE6F54FDDAEEF6097A3565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961B4-E02E-45B8-B9CF-1627B0F88C75}"/>
      </w:docPartPr>
      <w:docPartBody>
        <w:p w:rsidR="00000000" w:rsidRDefault="0073408E" w:rsidP="0073408E">
          <w:pPr>
            <w:pStyle w:val="E8ECED1CE6F54FDDAEEF6097A35651AC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CB9FCBF89B4B4B9F6D4086BF4D9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A81D8-778C-4818-8E0B-0C63AB6428D5}"/>
      </w:docPartPr>
      <w:docPartBody>
        <w:p w:rsidR="00000000" w:rsidRDefault="0073408E" w:rsidP="0073408E">
          <w:pPr>
            <w:pStyle w:val="3ECB9FCBF89B4B4B9F6D4086BF4D93D7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C85DF38AAD49E5943AD25691075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44E8A-4B9F-4829-ADF5-84F613D98C9A}"/>
      </w:docPartPr>
      <w:docPartBody>
        <w:p w:rsidR="00000000" w:rsidRDefault="0073408E" w:rsidP="0073408E">
          <w:pPr>
            <w:pStyle w:val="1CC85DF38AAD49E5943AD25691075D9A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78F04522C4E5FB4DFDA534A508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20706-D9EE-4F68-B9D1-E58032237056}"/>
      </w:docPartPr>
      <w:docPartBody>
        <w:p w:rsidR="00000000" w:rsidRDefault="0073408E" w:rsidP="0073408E">
          <w:pPr>
            <w:pStyle w:val="D9778F04522C4E5FB4DFDA534A508D40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72B525DF78400DB9F17179B9C1B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44EBB-E07A-496B-90E9-2C5B637C2968}"/>
      </w:docPartPr>
      <w:docPartBody>
        <w:p w:rsidR="00000000" w:rsidRDefault="0073408E" w:rsidP="0073408E">
          <w:pPr>
            <w:pStyle w:val="3872B525DF78400DB9F17179B9C1B540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399B1E53124F59A847F36D1F7C9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4E0D7-F633-4D2A-8701-3D57F33BB45B}"/>
      </w:docPartPr>
      <w:docPartBody>
        <w:p w:rsidR="00000000" w:rsidRDefault="0073408E" w:rsidP="0073408E">
          <w:pPr>
            <w:pStyle w:val="2C399B1E53124F59A847F36D1F7C9BC3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F17851C294C05BE22BE179D2A7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6041B-E46A-4231-9C72-595424040065}"/>
      </w:docPartPr>
      <w:docPartBody>
        <w:p w:rsidR="00000000" w:rsidRDefault="0073408E" w:rsidP="0073408E">
          <w:pPr>
            <w:pStyle w:val="295F17851C294C05BE22BE179D2A746C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38007CFCAA4F9A8B8CDAA7E1EC9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B3032-2011-43DD-8FB7-931117D084BA}"/>
      </w:docPartPr>
      <w:docPartBody>
        <w:p w:rsidR="00000000" w:rsidRDefault="0073408E" w:rsidP="0073408E">
          <w:pPr>
            <w:pStyle w:val="D638007CFCAA4F9A8B8CDAA7E1EC9A04"/>
          </w:pPr>
          <w:r w:rsidRPr="00E70F1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ook">
    <w:altName w:val="IDAutomationHC39M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8E"/>
    <w:rsid w:val="007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408E"/>
    <w:rPr>
      <w:color w:val="808080"/>
    </w:rPr>
  </w:style>
  <w:style w:type="paragraph" w:customStyle="1" w:styleId="2785EB672A794048AA16C8ADECD36D9E">
    <w:name w:val="2785EB672A794048AA16C8ADECD36D9E"/>
    <w:rsid w:val="0073408E"/>
  </w:style>
  <w:style w:type="paragraph" w:customStyle="1" w:styleId="F02A0FD65B8A42069A221B3FF56325DF">
    <w:name w:val="F02A0FD65B8A42069A221B3FF56325DF"/>
    <w:rsid w:val="0073408E"/>
  </w:style>
  <w:style w:type="paragraph" w:customStyle="1" w:styleId="54E9334C5DD64A6482B68AB69C44F4E5">
    <w:name w:val="54E9334C5DD64A6482B68AB69C44F4E5"/>
    <w:rsid w:val="0073408E"/>
  </w:style>
  <w:style w:type="paragraph" w:customStyle="1" w:styleId="E8ECED1CE6F54FDDAEEF6097A35651AC">
    <w:name w:val="E8ECED1CE6F54FDDAEEF6097A35651AC"/>
    <w:rsid w:val="0073408E"/>
  </w:style>
  <w:style w:type="paragraph" w:customStyle="1" w:styleId="3ECB9FCBF89B4B4B9F6D4086BF4D93D7">
    <w:name w:val="3ECB9FCBF89B4B4B9F6D4086BF4D93D7"/>
    <w:rsid w:val="0073408E"/>
  </w:style>
  <w:style w:type="paragraph" w:customStyle="1" w:styleId="1CC85DF38AAD49E5943AD25691075D9A">
    <w:name w:val="1CC85DF38AAD49E5943AD25691075D9A"/>
    <w:rsid w:val="0073408E"/>
  </w:style>
  <w:style w:type="paragraph" w:customStyle="1" w:styleId="D9778F04522C4E5FB4DFDA534A508D40">
    <w:name w:val="D9778F04522C4E5FB4DFDA534A508D40"/>
    <w:rsid w:val="0073408E"/>
  </w:style>
  <w:style w:type="paragraph" w:customStyle="1" w:styleId="3872B525DF78400DB9F17179B9C1B540">
    <w:name w:val="3872B525DF78400DB9F17179B9C1B540"/>
    <w:rsid w:val="0073408E"/>
  </w:style>
  <w:style w:type="paragraph" w:customStyle="1" w:styleId="2C399B1E53124F59A847F36D1F7C9BC3">
    <w:name w:val="2C399B1E53124F59A847F36D1F7C9BC3"/>
    <w:rsid w:val="0073408E"/>
  </w:style>
  <w:style w:type="paragraph" w:customStyle="1" w:styleId="295F17851C294C05BE22BE179D2A746C">
    <w:name w:val="295F17851C294C05BE22BE179D2A746C"/>
    <w:rsid w:val="0073408E"/>
  </w:style>
  <w:style w:type="paragraph" w:customStyle="1" w:styleId="D638007CFCAA4F9A8B8CDAA7E1EC9A04">
    <w:name w:val="D638007CFCAA4F9A8B8CDAA7E1EC9A04"/>
    <w:rsid w:val="00734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3669-BBD9-4306-B4DF-4922EC33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96Vorlage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Zwischenwasser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Bachmann</dc:creator>
  <cp:lastModifiedBy>Sandra Kaufmann</cp:lastModifiedBy>
  <cp:revision>13</cp:revision>
  <cp:lastPrinted>2024-09-20T05:49:00Z</cp:lastPrinted>
  <dcterms:created xsi:type="dcterms:W3CDTF">2025-05-22T15:21:00Z</dcterms:created>
  <dcterms:modified xsi:type="dcterms:W3CDTF">2025-05-22T15:39:00Z</dcterms:modified>
</cp:coreProperties>
</file>