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F5" w:rsidRDefault="006449F5" w:rsidP="006449F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 das</w:t>
      </w:r>
    </w:p>
    <w:p w:rsidR="006449F5" w:rsidRDefault="006449F5" w:rsidP="006449F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Stadtamt Ansfelden</w:t>
      </w:r>
    </w:p>
    <w:p w:rsidR="006449F5" w:rsidRDefault="006449F5" w:rsidP="006449F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Hauptplatz 41</w:t>
      </w:r>
    </w:p>
    <w:p w:rsidR="006449F5" w:rsidRDefault="006449F5" w:rsidP="006449F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4053 Haid</w:t>
      </w: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.....................................................................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am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717EED">
      <w:pPr>
        <w:pStyle w:val="berschrift1"/>
      </w:pPr>
      <w:r>
        <w:rPr>
          <w:noProof/>
          <w:lang w:val="de-AT" w:eastAsia="de-AT"/>
        </w:rPr>
        <w:pict>
          <v:line id="_x0000_s1026" style="position:absolute;left:0;text-align:left;z-index:251660288" from="425.6pt,7pt" to="519.2pt,7pt" o:allowincell="f"/>
        </w:pict>
      </w:r>
      <w:r>
        <w:rPr>
          <w:noProof/>
          <w:lang w:val="de-AT" w:eastAsia="de-AT"/>
        </w:rPr>
        <w:pict>
          <v:line id="_x0000_s1027" style="position:absolute;left:0;text-align:left;z-index:251656192" from="425.6pt,7pt" to="425.65pt,418.85pt" o:allowincell="f" strokeweight="1pt"/>
        </w:pict>
      </w:r>
      <w:r w:rsidR="00D52338">
        <w:tab/>
        <w:t>Ansuchen</w:t>
      </w:r>
    </w:p>
    <w:p w:rsidR="00D71C6B" w:rsidRDefault="00D52338">
      <w:pPr>
        <w:tabs>
          <w:tab w:val="center" w:pos="4253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um Baubewilligung gemäß § 28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O.ö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BauO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449F5">
        <w:rPr>
          <w:rFonts w:ascii="Arial" w:hAnsi="Arial" w:cs="Arial"/>
          <w:b/>
          <w:bCs/>
          <w:sz w:val="22"/>
          <w:szCs w:val="22"/>
        </w:rPr>
        <w:t xml:space="preserve">1994 </w:t>
      </w:r>
      <w:proofErr w:type="spellStart"/>
      <w:r w:rsidR="006449F5">
        <w:rPr>
          <w:rFonts w:ascii="Arial" w:hAnsi="Arial" w:cs="Arial"/>
          <w:b/>
          <w:bCs/>
          <w:sz w:val="22"/>
          <w:szCs w:val="22"/>
        </w:rPr>
        <w:t>LGBl</w:t>
      </w:r>
      <w:proofErr w:type="spellEnd"/>
      <w:r w:rsidR="006449F5">
        <w:rPr>
          <w:rFonts w:ascii="Arial" w:hAnsi="Arial" w:cs="Arial"/>
          <w:b/>
          <w:bCs/>
          <w:sz w:val="22"/>
          <w:szCs w:val="22"/>
        </w:rPr>
        <w:t xml:space="preserve">. 66/1994 </w:t>
      </w:r>
      <w:proofErr w:type="spellStart"/>
      <w:r w:rsidR="006449F5">
        <w:rPr>
          <w:rFonts w:ascii="Arial" w:hAnsi="Arial" w:cs="Arial"/>
          <w:b/>
          <w:bCs/>
          <w:sz w:val="22"/>
          <w:szCs w:val="22"/>
        </w:rPr>
        <w:t>idF</w:t>
      </w:r>
      <w:proofErr w:type="spellEnd"/>
      <w:r w:rsidR="006449F5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6449F5">
        <w:rPr>
          <w:rFonts w:ascii="Arial" w:hAnsi="Arial" w:cs="Arial"/>
          <w:b/>
          <w:bCs/>
          <w:sz w:val="22"/>
          <w:szCs w:val="22"/>
        </w:rPr>
        <w:t>LGBl</w:t>
      </w:r>
      <w:proofErr w:type="spellEnd"/>
      <w:r w:rsidR="006449F5">
        <w:rPr>
          <w:rFonts w:ascii="Arial" w:hAnsi="Arial" w:cs="Arial"/>
          <w:b/>
          <w:bCs/>
          <w:sz w:val="22"/>
          <w:szCs w:val="22"/>
        </w:rPr>
        <w:t xml:space="preserve">. </w:t>
      </w:r>
      <w:r w:rsidR="00717EED">
        <w:rPr>
          <w:rFonts w:ascii="Arial" w:hAnsi="Arial" w:cs="Arial"/>
          <w:b/>
          <w:bCs/>
          <w:sz w:val="22"/>
          <w:szCs w:val="22"/>
        </w:rPr>
        <w:t>44/2019</w:t>
      </w:r>
      <w:bookmarkStart w:id="0" w:name="_GoBack"/>
      <w:bookmarkEnd w:id="0"/>
    </w:p>
    <w:p w:rsidR="00D71C6B" w:rsidRDefault="00D52338">
      <w:pPr>
        <w:tabs>
          <w:tab w:val="center" w:pos="425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D71C6B" w:rsidRDefault="00D52338">
      <w:pPr>
        <w:tabs>
          <w:tab w:val="left" w:pos="8647"/>
        </w:tabs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Ich/Wir ersuche(n) um Erteilung der Baubewilligung für das im angeschlossenen Bauplan des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717EED">
      <w:pPr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8" style="position:absolute;left:0;text-align:left;z-index:251659264" from="425.6pt,8.6pt" to="519.2pt,8.6pt" o:allowincell="f"/>
        </w:pict>
      </w:r>
    </w:p>
    <w:p w:rsidR="00D71C6B" w:rsidRDefault="00D52338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vom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Zl</w:t>
      </w:r>
      <w:proofErr w:type="spellEnd"/>
      <w:r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dargestellte und näher beschriebene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Raum für amtliche</w:t>
      </w:r>
    </w:p>
    <w:p w:rsidR="00D71C6B" w:rsidRDefault="00D52338">
      <w:pPr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Bauvorhaben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8"/>
          <w:szCs w:val="18"/>
        </w:rPr>
        <w:tab/>
        <w:t xml:space="preserve">   Vermerke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auf dem Grundstück / den Grundstücken Nr.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   EZ                                 KG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1.  </w:t>
      </w:r>
      <w:r>
        <w:rPr>
          <w:rFonts w:ascii="Arial" w:hAnsi="Arial" w:cs="Arial"/>
          <w:b/>
          <w:bCs/>
          <w:sz w:val="19"/>
          <w:szCs w:val="19"/>
        </w:rPr>
        <w:t>Antragsteller</w:t>
      </w:r>
      <w:r>
        <w:rPr>
          <w:rFonts w:ascii="Arial" w:hAnsi="Arial" w:cs="Arial"/>
          <w:sz w:val="19"/>
          <w:szCs w:val="19"/>
        </w:rPr>
        <w:t xml:space="preserve"> als Bauwerber</w:t>
      </w:r>
    </w:p>
    <w:p w:rsidR="00D71C6B" w:rsidRDefault="00D52338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(Familien- und Vorname, Wohnanschrift, Tel.):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2.  </w:t>
      </w:r>
      <w:r>
        <w:rPr>
          <w:rFonts w:ascii="Arial" w:hAnsi="Arial" w:cs="Arial"/>
          <w:b/>
          <w:bCs/>
          <w:sz w:val="19"/>
          <w:szCs w:val="19"/>
        </w:rPr>
        <w:t>Grundeigentümer / Miteigentümer</w:t>
      </w:r>
    </w:p>
    <w:p w:rsidR="00D71C6B" w:rsidRDefault="00D52338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(Familien- und Vorname, Wohnanschrift, Tel.):</w:t>
      </w:r>
    </w:p>
    <w:p w:rsidR="00D71C6B" w:rsidRDefault="00717EED">
      <w:pPr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9" style="position:absolute;left:0;text-align:left;z-index:251657216" from="425.6pt,7.2pt" to="425.65pt,310.7pt" o:allowincell="f" strokeweight="1pt"/>
        </w:pic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3.  Für das / die genannte(n) Grundstück(e) wurde die </w:t>
      </w:r>
    </w:p>
    <w:p w:rsidR="00D71C6B" w:rsidRDefault="00717EED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30" style="position:absolute;left:0;text-align:left;z-index:251658240" from="425.6pt,7.8pt" to="425.65pt,22.05pt" o:allowincell="f" strokeweight="1pt"/>
        </w:pict>
      </w:r>
      <w:r w:rsidR="00D52338">
        <w:rPr>
          <w:rFonts w:ascii="Arial" w:hAnsi="Arial" w:cs="Arial"/>
          <w:b/>
          <w:bCs/>
          <w:sz w:val="19"/>
          <w:szCs w:val="19"/>
        </w:rPr>
        <w:t>Bauplatzbewilligung</w:t>
      </w:r>
      <w:r w:rsidR="00D52338">
        <w:rPr>
          <w:rFonts w:ascii="Arial" w:hAnsi="Arial" w:cs="Arial"/>
          <w:sz w:val="19"/>
          <w:szCs w:val="19"/>
        </w:rPr>
        <w:t xml:space="preserve"> mit Bescheid vom</w:t>
      </w:r>
      <w:r w:rsidR="00D52338">
        <w:rPr>
          <w:rFonts w:ascii="Arial" w:hAnsi="Arial" w:cs="Arial"/>
          <w:sz w:val="19"/>
          <w:szCs w:val="19"/>
        </w:rPr>
        <w:tab/>
      </w:r>
      <w:r w:rsidR="00D52338">
        <w:rPr>
          <w:rFonts w:ascii="Arial" w:hAnsi="Arial" w:cs="Arial"/>
          <w:sz w:val="19"/>
          <w:szCs w:val="19"/>
        </w:rPr>
        <w:tab/>
        <w:t xml:space="preserve"> </w:t>
      </w:r>
      <w:proofErr w:type="spellStart"/>
      <w:r w:rsidR="00D52338">
        <w:rPr>
          <w:rFonts w:ascii="Arial" w:hAnsi="Arial" w:cs="Arial"/>
          <w:sz w:val="19"/>
          <w:szCs w:val="19"/>
        </w:rPr>
        <w:t>Zl</w:t>
      </w:r>
      <w:proofErr w:type="spellEnd"/>
      <w:r w:rsidR="00D52338">
        <w:rPr>
          <w:rFonts w:ascii="Arial" w:hAnsi="Arial" w:cs="Arial"/>
          <w:sz w:val="19"/>
          <w:szCs w:val="19"/>
        </w:rPr>
        <w:t>.</w:t>
      </w:r>
    </w:p>
    <w:p w:rsidR="00D71C6B" w:rsidRDefault="00D52338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erteilt.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Mit Eingabe vom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wurde / wird mit einem eigenen</w:t>
      </w:r>
    </w:p>
    <w:p w:rsidR="00D71C6B" w:rsidRDefault="00D52338">
      <w:pPr>
        <w:ind w:firstLine="284"/>
        <w:jc w:val="both"/>
        <w:rPr>
          <w:rFonts w:ascii="Arial" w:hAnsi="Arial" w:cs="Arial"/>
          <w:b/>
          <w:bCs/>
          <w:sz w:val="19"/>
          <w:szCs w:val="19"/>
          <w:vertAlign w:val="superscript"/>
        </w:rPr>
      </w:pPr>
      <w:r>
        <w:rPr>
          <w:rFonts w:ascii="Arial" w:hAnsi="Arial" w:cs="Arial"/>
          <w:sz w:val="19"/>
          <w:szCs w:val="19"/>
        </w:rPr>
        <w:t>Formblatt um die Bauplatzbewilligung angesucht.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Das / die genannte(n) Grundstück(e) gilt / gelten gemäß § 3 Abs. 3</w:t>
      </w:r>
    </w:p>
    <w:p w:rsidR="00D71C6B" w:rsidRDefault="00D52338">
      <w:pPr>
        <w:ind w:firstLine="284"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als Bauplatz / Bauplätze.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1) 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</w:t>
      </w:r>
    </w:p>
    <w:p w:rsidR="00D71C6B" w:rsidRDefault="00D52338">
      <w:pPr>
        <w:spacing w:before="6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p w:rsidR="00D71C6B" w:rsidRDefault="00D52338">
      <w:pPr>
        <w:spacing w:before="6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D71C6B" w:rsidRDefault="00717EED">
      <w:pPr>
        <w:pStyle w:val="Textkrper"/>
        <w:ind w:right="-567"/>
        <w:rPr>
          <w:sz w:val="18"/>
          <w:szCs w:val="18"/>
        </w:rPr>
      </w:pPr>
      <w:r>
        <w:rPr>
          <w:noProof/>
          <w:lang w:val="de-AT" w:eastAsia="de-AT"/>
        </w:rPr>
        <w:lastRenderedPageBreak/>
        <w:pict>
          <v:line id="_x0000_s1031" style="position:absolute;left:0;text-align:left;z-index:251655168" from="424.3pt,-12.05pt" to="424.35pt,740.6pt" strokeweight="1pt"/>
        </w:pict>
      </w:r>
      <w:r w:rsidR="00D52338">
        <w:rPr>
          <w:sz w:val="18"/>
          <w:szCs w:val="18"/>
        </w:rPr>
        <w:tab/>
        <w:t>Raum für amtliche</w:t>
      </w:r>
    </w:p>
    <w:p w:rsidR="00D71C6B" w:rsidRDefault="00D52338">
      <w:pPr>
        <w:tabs>
          <w:tab w:val="left" w:pos="8647"/>
        </w:tabs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Vermerke</w:t>
      </w: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4.  </w:t>
      </w:r>
      <w:r>
        <w:rPr>
          <w:rFonts w:ascii="Arial" w:hAnsi="Arial" w:cs="Arial"/>
          <w:b/>
          <w:bCs/>
          <w:sz w:val="19"/>
          <w:szCs w:val="19"/>
        </w:rPr>
        <w:t>Verzeichnis der Nachbargrundstücke und der Nachbarn</w:t>
      </w:r>
      <w:r>
        <w:rPr>
          <w:rFonts w:ascii="Arial" w:hAnsi="Arial" w:cs="Arial"/>
          <w:sz w:val="19"/>
          <w:szCs w:val="19"/>
        </w:rPr>
        <w:t xml:space="preserve"> in der KG</w:t>
      </w:r>
    </w:p>
    <w:p w:rsidR="00D71C6B" w:rsidRDefault="00D71C6B">
      <w:pPr>
        <w:jc w:val="both"/>
        <w:rPr>
          <w:rFonts w:ascii="Arial" w:hAnsi="Arial" w:cs="Arial"/>
          <w:sz w:val="18"/>
          <w:szCs w:val="18"/>
        </w:rPr>
      </w:pPr>
    </w:p>
    <w:p w:rsidR="00D71C6B" w:rsidRDefault="00D52338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Grundstück Nr.: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Eigentümer / Miteigentümer   </w:t>
      </w: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(Familien- und Vorname, Wohnanschrift):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.........................................................................</w:t>
      </w: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(Unterschrift des / der Antragsteller/s)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Zustimmung des Grundeigentümers/ der Miteigentümer</w:t>
      </w:r>
    </w:p>
    <w:p w:rsidR="00D71C6B" w:rsidRDefault="00D71C6B">
      <w:pPr>
        <w:jc w:val="both"/>
        <w:rPr>
          <w:rFonts w:ascii="Arial" w:hAnsi="Arial" w:cs="Arial"/>
          <w:b/>
          <w:bCs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Ich / Wir erteile(n) die Zustimmung zum vorstehenden Ansuchen</w:t>
      </w: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um Erteilung der Baubewilligung für das Bauvorhaben</w:t>
      </w: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auf dem Grundstück / den Grundstücken Nr.</w:t>
      </w: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KG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.....................................................................................</w:t>
      </w:r>
    </w:p>
    <w:p w:rsidR="00D71C6B" w:rsidRDefault="00D5233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(Unterschrift des Grundeigentümers / der Miteigentümer)</w:t>
      </w: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71C6B">
      <w:pPr>
        <w:jc w:val="both"/>
        <w:rPr>
          <w:rFonts w:ascii="Arial" w:hAnsi="Arial" w:cs="Arial"/>
          <w:sz w:val="19"/>
          <w:szCs w:val="19"/>
        </w:rPr>
      </w:pPr>
    </w:p>
    <w:p w:rsidR="00D71C6B" w:rsidRDefault="00D5233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Beilagen:</w:t>
      </w:r>
    </w:p>
    <w:p w:rsidR="00D71C6B" w:rsidRPr="006449F5" w:rsidRDefault="00D52338">
      <w:pPr>
        <w:spacing w:before="60"/>
        <w:jc w:val="both"/>
        <w:rPr>
          <w:rFonts w:ascii="Arial" w:hAnsi="Arial" w:cs="Arial"/>
          <w:strike/>
          <w:sz w:val="18"/>
          <w:szCs w:val="18"/>
        </w:rPr>
      </w:pPr>
      <w:r w:rsidRPr="006449F5">
        <w:rPr>
          <w:rFonts w:ascii="Arial" w:hAnsi="Arial" w:cs="Arial"/>
          <w:strike/>
          <w:sz w:val="18"/>
          <w:szCs w:val="18"/>
        </w:rPr>
        <w:t>Grundbuchsauszug</w:t>
      </w:r>
    </w:p>
    <w:p w:rsidR="00D71C6B" w:rsidRDefault="00D52338">
      <w:pPr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Gefahrenzonenplan (soweit vorhanden)</w:t>
      </w:r>
    </w:p>
    <w:p w:rsidR="00D71C6B" w:rsidRDefault="00D5233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Bauplan (einschließlich Lagepl</w:t>
      </w:r>
      <w:r w:rsidR="006449F5">
        <w:rPr>
          <w:rFonts w:ascii="Arial" w:hAnsi="Arial" w:cs="Arial"/>
          <w:sz w:val="18"/>
          <w:szCs w:val="18"/>
        </w:rPr>
        <w:t>an und Baubeschreibung ) drei</w:t>
      </w:r>
      <w:r>
        <w:rPr>
          <w:rFonts w:ascii="Arial" w:hAnsi="Arial" w:cs="Arial"/>
          <w:sz w:val="18"/>
          <w:szCs w:val="18"/>
        </w:rPr>
        <w:t>fach;</w:t>
      </w:r>
    </w:p>
    <w:p w:rsidR="00D71C6B" w:rsidRPr="006449F5" w:rsidRDefault="00D52338">
      <w:pPr>
        <w:jc w:val="both"/>
        <w:rPr>
          <w:rFonts w:ascii="Arial" w:hAnsi="Arial" w:cs="Arial"/>
          <w:strike/>
          <w:sz w:val="18"/>
          <w:szCs w:val="18"/>
        </w:rPr>
      </w:pPr>
      <w:r w:rsidRPr="006449F5">
        <w:rPr>
          <w:rFonts w:ascii="Arial" w:hAnsi="Arial" w:cs="Arial"/>
          <w:strike/>
          <w:sz w:val="18"/>
          <w:szCs w:val="18"/>
        </w:rPr>
        <w:t>Gutachten</w:t>
      </w:r>
    </w:p>
    <w:p w:rsidR="00D71C6B" w:rsidRDefault="00D5233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Wasserbefund (nur nach Maßgabe des § 18 </w:t>
      </w:r>
      <w:proofErr w:type="spellStart"/>
      <w:r>
        <w:rPr>
          <w:rFonts w:ascii="Arial" w:hAnsi="Arial" w:cs="Arial"/>
          <w:sz w:val="18"/>
          <w:szCs w:val="18"/>
        </w:rPr>
        <w:t>Oö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BauTG</w:t>
      </w:r>
      <w:proofErr w:type="spellEnd"/>
      <w:r>
        <w:rPr>
          <w:rFonts w:ascii="Arial" w:hAnsi="Arial" w:cs="Arial"/>
          <w:sz w:val="18"/>
          <w:szCs w:val="18"/>
        </w:rPr>
        <w:t xml:space="preserve"> 2013</w:t>
      </w:r>
      <w:r w:rsidR="006449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49F5">
        <w:rPr>
          <w:rFonts w:ascii="Arial" w:hAnsi="Arial" w:cs="Arial"/>
          <w:sz w:val="18"/>
          <w:szCs w:val="18"/>
        </w:rPr>
        <w:t>idF</w:t>
      </w:r>
      <w:proofErr w:type="spellEnd"/>
      <w:r w:rsidR="006449F5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449F5">
        <w:rPr>
          <w:rFonts w:ascii="Arial" w:hAnsi="Arial" w:cs="Arial"/>
          <w:sz w:val="18"/>
          <w:szCs w:val="18"/>
        </w:rPr>
        <w:t>LGBl</w:t>
      </w:r>
      <w:proofErr w:type="spellEnd"/>
      <w:r w:rsidR="006449F5">
        <w:rPr>
          <w:rFonts w:ascii="Arial" w:hAnsi="Arial" w:cs="Arial"/>
          <w:sz w:val="18"/>
          <w:szCs w:val="18"/>
        </w:rPr>
        <w:t>. 89/2014</w:t>
      </w:r>
      <w:r>
        <w:rPr>
          <w:rFonts w:ascii="Arial" w:hAnsi="Arial" w:cs="Arial"/>
          <w:sz w:val="18"/>
          <w:szCs w:val="18"/>
        </w:rPr>
        <w:t>)</w:t>
      </w:r>
    </w:p>
    <w:p w:rsidR="00D71C6B" w:rsidRDefault="00D5233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Energieausweis gem. § 28 Abs. 2 Z 6 </w:t>
      </w:r>
      <w:proofErr w:type="spellStart"/>
      <w:r>
        <w:rPr>
          <w:rFonts w:ascii="Arial" w:hAnsi="Arial" w:cs="Arial"/>
          <w:sz w:val="18"/>
          <w:szCs w:val="18"/>
        </w:rPr>
        <w:t>O.ö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BauO</w:t>
      </w:r>
      <w:proofErr w:type="spellEnd"/>
      <w:r>
        <w:rPr>
          <w:rFonts w:ascii="Arial" w:hAnsi="Arial" w:cs="Arial"/>
          <w:sz w:val="18"/>
          <w:szCs w:val="18"/>
        </w:rPr>
        <w:t xml:space="preserve"> 1994 </w:t>
      </w:r>
      <w:proofErr w:type="spellStart"/>
      <w:r w:rsidR="006449F5">
        <w:rPr>
          <w:rFonts w:ascii="Arial" w:hAnsi="Arial" w:cs="Arial"/>
          <w:sz w:val="18"/>
          <w:szCs w:val="18"/>
        </w:rPr>
        <w:t>idgF</w:t>
      </w:r>
      <w:proofErr w:type="spellEnd"/>
      <w:r w:rsidR="006449F5">
        <w:rPr>
          <w:rFonts w:ascii="Arial" w:hAnsi="Arial" w:cs="Arial"/>
          <w:sz w:val="18"/>
          <w:szCs w:val="18"/>
        </w:rPr>
        <w:t>.</w:t>
      </w:r>
    </w:p>
    <w:p w:rsidR="00D71C6B" w:rsidRDefault="00D52338">
      <w:pPr>
        <w:ind w:firstLine="127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(soweit gem. § 36 </w:t>
      </w:r>
      <w:proofErr w:type="spellStart"/>
      <w:r>
        <w:rPr>
          <w:rFonts w:ascii="Arial" w:hAnsi="Arial" w:cs="Arial"/>
          <w:sz w:val="18"/>
          <w:szCs w:val="18"/>
        </w:rPr>
        <w:t>O.ö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BauTG</w:t>
      </w:r>
      <w:proofErr w:type="spellEnd"/>
      <w:r>
        <w:rPr>
          <w:rFonts w:ascii="Arial" w:hAnsi="Arial" w:cs="Arial"/>
          <w:sz w:val="18"/>
          <w:szCs w:val="18"/>
        </w:rPr>
        <w:t xml:space="preserve"> 2013</w:t>
      </w:r>
      <w:r w:rsidR="006449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49F5">
        <w:rPr>
          <w:rFonts w:ascii="Arial" w:hAnsi="Arial" w:cs="Arial"/>
          <w:sz w:val="18"/>
          <w:szCs w:val="18"/>
        </w:rPr>
        <w:t>idgF</w:t>
      </w:r>
      <w:proofErr w:type="spellEnd"/>
      <w:r w:rsidR="006449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erforderlich)</w:t>
      </w:r>
    </w:p>
    <w:p w:rsidR="00D71C6B" w:rsidRDefault="00D71C6B">
      <w:pPr>
        <w:jc w:val="both"/>
        <w:rPr>
          <w:rFonts w:ascii="Arial" w:hAnsi="Arial" w:cs="Arial"/>
          <w:sz w:val="18"/>
          <w:szCs w:val="18"/>
        </w:rPr>
      </w:pPr>
    </w:p>
    <w:sectPr w:rsidR="00D71C6B" w:rsidSect="00D71C6B">
      <w:footerReference w:type="first" r:id="rId6"/>
      <w:pgSz w:w="11907" w:h="16840" w:code="9"/>
      <w:pgMar w:top="567" w:right="1134" w:bottom="851" w:left="1134" w:header="709" w:footer="794" w:gutter="0"/>
      <w:paperSrc w:first="15" w:other="15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6B" w:rsidRDefault="00D52338">
      <w:r>
        <w:separator/>
      </w:r>
    </w:p>
  </w:endnote>
  <w:endnote w:type="continuationSeparator" w:id="0">
    <w:p w:rsidR="00D71C6B" w:rsidRDefault="00D5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6B" w:rsidRDefault="00D52338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</w:t>
    </w:r>
  </w:p>
  <w:p w:rsidR="00D71C6B" w:rsidRDefault="00D52338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OÖ Gemeindebund: BAUBEWILLIGUNG  - ANSUCHEN</w:t>
    </w:r>
    <w:r>
      <w:rPr>
        <w:rFonts w:ascii="Arial" w:hAnsi="Arial" w:cs="Arial"/>
        <w:sz w:val="16"/>
        <w:szCs w:val="16"/>
      </w:rPr>
      <w:tab/>
      <w:t xml:space="preserve">   Bau-30/2013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NACHDRUCK VERBOTEN!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6B" w:rsidRDefault="00D52338">
      <w:r>
        <w:separator/>
      </w:r>
    </w:p>
  </w:footnote>
  <w:footnote w:type="continuationSeparator" w:id="0">
    <w:p w:rsidR="00D71C6B" w:rsidRDefault="00D5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2338"/>
    <w:rsid w:val="003F163F"/>
    <w:rsid w:val="006449F5"/>
    <w:rsid w:val="00717EED"/>
    <w:rsid w:val="0087366C"/>
    <w:rsid w:val="00D52338"/>
    <w:rsid w:val="00D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15471F4"/>
  <w15:docId w15:val="{B82F26B7-8532-48EA-9A88-84E7DE81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1C6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71C6B"/>
    <w:pPr>
      <w:keepNext/>
      <w:tabs>
        <w:tab w:val="center" w:pos="4253"/>
      </w:tabs>
      <w:jc w:val="both"/>
      <w:outlineLvl w:val="0"/>
    </w:pPr>
    <w:rPr>
      <w:rFonts w:ascii="Arial" w:hAnsi="Arial" w:cs="Arial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1C6B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D71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71C6B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D71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71C6B"/>
    <w:rPr>
      <w:rFonts w:ascii="Times New Roman" w:hAnsi="Times New Roman" w:cs="Times New Roman"/>
      <w:sz w:val="20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D71C6B"/>
    <w:pPr>
      <w:tabs>
        <w:tab w:val="left" w:pos="8647"/>
      </w:tabs>
      <w:jc w:val="both"/>
    </w:pPr>
    <w:rPr>
      <w:rFonts w:ascii="Arial" w:hAnsi="Arial" w:cs="Arial"/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71C6B"/>
    <w:rPr>
      <w:rFonts w:ascii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F031CA26.dotm</Template>
  <TotalTime>0</TotalTime>
  <Pages>2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Gemeindebund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Gemeindebund</dc:creator>
  <cp:lastModifiedBy>Hoehlhubmer Tamara, Mag.</cp:lastModifiedBy>
  <cp:revision>4</cp:revision>
  <cp:lastPrinted>2013-07-11T12:13:00Z</cp:lastPrinted>
  <dcterms:created xsi:type="dcterms:W3CDTF">2013-07-11T12:14:00Z</dcterms:created>
  <dcterms:modified xsi:type="dcterms:W3CDTF">2019-09-19T08:41:00Z</dcterms:modified>
</cp:coreProperties>
</file>